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AB7" w:rsidRDefault="00C61AB7" w:rsidP="006D7AEE">
      <w:pPr>
        <w:widowControl/>
        <w:jc w:val="center"/>
        <w:rPr>
          <w:rFonts w:ascii="方正小标宋_GBK" w:eastAsia="方正小标宋_GBK" w:hAnsi="黑体"/>
          <w:kern w:val="0"/>
          <w:sz w:val="32"/>
          <w:szCs w:val="32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6"/>
          <w:attr w:name="Month" w:val="4"/>
          <w:attr w:name="Year" w:val="2014"/>
        </w:smartTagPr>
        <w:r>
          <w:rPr>
            <w:rFonts w:ascii="方正小标宋_GBK" w:eastAsia="方正小标宋_GBK" w:hAnsi="黑体"/>
            <w:kern w:val="0"/>
            <w:sz w:val="32"/>
            <w:szCs w:val="32"/>
          </w:rPr>
          <w:t>4</w:t>
        </w:r>
        <w:r>
          <w:rPr>
            <w:rFonts w:ascii="方正小标宋_GBK" w:eastAsia="方正小标宋_GBK" w:hAnsi="黑体" w:hint="eastAsia"/>
            <w:kern w:val="0"/>
            <w:sz w:val="32"/>
            <w:szCs w:val="32"/>
          </w:rPr>
          <w:t>月</w:t>
        </w:r>
        <w:r>
          <w:rPr>
            <w:rFonts w:ascii="方正小标宋_GBK" w:eastAsia="方正小标宋_GBK" w:hAnsi="黑体"/>
            <w:kern w:val="0"/>
            <w:sz w:val="32"/>
            <w:szCs w:val="32"/>
          </w:rPr>
          <w:t>26</w:t>
        </w:r>
        <w:r>
          <w:rPr>
            <w:rFonts w:ascii="方正小标宋_GBK" w:eastAsia="方正小标宋_GBK" w:hAnsi="黑体" w:hint="eastAsia"/>
            <w:kern w:val="0"/>
            <w:sz w:val="32"/>
            <w:szCs w:val="32"/>
          </w:rPr>
          <w:t>日</w:t>
        </w:r>
      </w:smartTag>
      <w:r>
        <w:rPr>
          <w:rFonts w:ascii="方正小标宋_GBK" w:eastAsia="方正小标宋_GBK" w:hAnsi="黑体"/>
          <w:kern w:val="0"/>
          <w:sz w:val="32"/>
          <w:szCs w:val="32"/>
        </w:rPr>
        <w:t>NOC</w:t>
      </w:r>
      <w:r>
        <w:rPr>
          <w:rFonts w:ascii="方正小标宋_GBK" w:eastAsia="方正小标宋_GBK" w:hAnsi="黑体" w:hint="eastAsia"/>
          <w:kern w:val="0"/>
          <w:sz w:val="32"/>
          <w:szCs w:val="32"/>
        </w:rPr>
        <w:t>助理培训日程</w:t>
      </w:r>
    </w:p>
    <w:p w:rsidR="00C61AB7" w:rsidRDefault="00C61AB7" w:rsidP="006D7AEE">
      <w:pPr>
        <w:widowControl/>
        <w:jc w:val="center"/>
        <w:rPr>
          <w:rFonts w:ascii="方正小标宋_GBK" w:eastAsia="方正小标宋_GBK" w:hAnsi="黑体"/>
          <w:kern w:val="0"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275"/>
        <w:gridCol w:w="6237"/>
        <w:gridCol w:w="3544"/>
        <w:gridCol w:w="1276"/>
      </w:tblGrid>
      <w:tr w:rsidR="00C61AB7" w:rsidRPr="00DE3757" w:rsidTr="002B0A0B">
        <w:trPr>
          <w:trHeight w:val="486"/>
        </w:trPr>
        <w:tc>
          <w:tcPr>
            <w:tcW w:w="13892" w:type="dxa"/>
            <w:gridSpan w:val="5"/>
          </w:tcPr>
          <w:p w:rsidR="00C61AB7" w:rsidRPr="00DE3757" w:rsidRDefault="00C61AB7" w:rsidP="00266F0C">
            <w:pPr>
              <w:spacing w:line="370" w:lineRule="exact"/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6"/>
                <w:attr w:name="Month" w:val="4"/>
                <w:attr w:name="Year" w:val="2014"/>
              </w:smartTagPr>
              <w:r w:rsidRPr="00DE3757">
                <w:rPr>
                  <w:rFonts w:ascii="仿宋" w:eastAsia="仿宋" w:hAnsi="仿宋"/>
                  <w:b/>
                  <w:kern w:val="0"/>
                  <w:sz w:val="24"/>
                  <w:szCs w:val="24"/>
                </w:rPr>
                <w:t>2014</w:t>
              </w:r>
              <w:r w:rsidRPr="00DE3757">
                <w:rPr>
                  <w:rFonts w:ascii="仿宋" w:eastAsia="仿宋" w:hAnsi="仿宋" w:hint="eastAsia"/>
                  <w:b/>
                  <w:kern w:val="0"/>
                  <w:sz w:val="24"/>
                  <w:szCs w:val="24"/>
                </w:rPr>
                <w:t>年</w:t>
              </w:r>
              <w:r>
                <w:rPr>
                  <w:rFonts w:ascii="仿宋" w:eastAsia="仿宋" w:hAnsi="仿宋"/>
                  <w:b/>
                  <w:kern w:val="0"/>
                  <w:sz w:val="24"/>
                  <w:szCs w:val="24"/>
                </w:rPr>
                <w:t>4</w:t>
              </w:r>
              <w:r w:rsidRPr="00DE3757">
                <w:rPr>
                  <w:rFonts w:ascii="仿宋" w:eastAsia="仿宋" w:hAnsi="仿宋" w:hint="eastAsia"/>
                  <w:b/>
                  <w:kern w:val="0"/>
                  <w:sz w:val="24"/>
                  <w:szCs w:val="24"/>
                </w:rPr>
                <w:t>月</w:t>
              </w:r>
              <w:r>
                <w:rPr>
                  <w:rFonts w:ascii="仿宋" w:eastAsia="仿宋" w:hAnsi="仿宋"/>
                  <w:b/>
                  <w:kern w:val="0"/>
                  <w:sz w:val="24"/>
                  <w:szCs w:val="24"/>
                </w:rPr>
                <w:t>26</w:t>
              </w:r>
              <w:r>
                <w:rPr>
                  <w:rFonts w:ascii="仿宋" w:eastAsia="仿宋" w:hAnsi="仿宋" w:hint="eastAsia"/>
                  <w:b/>
                  <w:kern w:val="0"/>
                  <w:sz w:val="24"/>
                  <w:szCs w:val="24"/>
                </w:rPr>
                <w:t>日</w:t>
              </w:r>
            </w:smartTag>
            <w:r>
              <w:rPr>
                <w:rFonts w:ascii="仿宋" w:eastAsia="仿宋" w:hAnsi="仿宋"/>
                <w:b/>
                <w:kern w:val="0"/>
                <w:sz w:val="24"/>
                <w:szCs w:val="24"/>
              </w:rPr>
              <w:t>09:00-17:00</w:t>
            </w:r>
            <w:r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（星期六）</w:t>
            </w:r>
            <w:bookmarkStart w:id="0" w:name="_GoBack"/>
            <w:bookmarkEnd w:id="0"/>
          </w:p>
        </w:tc>
      </w:tr>
      <w:tr w:rsidR="00C61AB7" w:rsidRPr="00DE3757" w:rsidTr="002B0A0B">
        <w:trPr>
          <w:trHeight w:val="486"/>
        </w:trPr>
        <w:tc>
          <w:tcPr>
            <w:tcW w:w="13892" w:type="dxa"/>
            <w:gridSpan w:val="5"/>
            <w:vAlign w:val="center"/>
          </w:tcPr>
          <w:p w:rsidR="00C61AB7" w:rsidRPr="00DE3757" w:rsidRDefault="00C61AB7" w:rsidP="002B0A0B">
            <w:pPr>
              <w:spacing w:line="370" w:lineRule="exact"/>
              <w:rPr>
                <w:rFonts w:ascii="仿宋" w:eastAsia="仿宋" w:hAnsi="仿宋"/>
                <w:sz w:val="24"/>
                <w:szCs w:val="24"/>
              </w:rPr>
            </w:pPr>
            <w:r w:rsidRPr="00DE3757">
              <w:rPr>
                <w:rFonts w:ascii="仿宋" w:eastAsia="仿宋" w:hAnsi="仿宋" w:hint="eastAsia"/>
                <w:sz w:val="24"/>
                <w:szCs w:val="24"/>
              </w:rPr>
              <w:t>地点：东南大学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九龙湖校区</w:t>
            </w:r>
          </w:p>
        </w:tc>
      </w:tr>
      <w:tr w:rsidR="00C61AB7" w:rsidRPr="00DE3757" w:rsidTr="002B0A0B">
        <w:trPr>
          <w:trHeight w:val="486"/>
        </w:trPr>
        <w:tc>
          <w:tcPr>
            <w:tcW w:w="13892" w:type="dxa"/>
            <w:gridSpan w:val="5"/>
            <w:vAlign w:val="center"/>
          </w:tcPr>
          <w:p w:rsidR="00C61AB7" w:rsidRPr="00DE3757" w:rsidRDefault="00C61AB7" w:rsidP="00A329E6">
            <w:pPr>
              <w:spacing w:line="370" w:lineRule="exact"/>
              <w:rPr>
                <w:rFonts w:ascii="仿宋" w:eastAsia="仿宋" w:hAnsi="仿宋"/>
                <w:sz w:val="24"/>
                <w:szCs w:val="24"/>
              </w:rPr>
            </w:pPr>
            <w:r w:rsidRPr="00DE3757">
              <w:rPr>
                <w:rFonts w:ascii="仿宋" w:eastAsia="仿宋" w:hAnsi="仿宋" w:hint="eastAsia"/>
                <w:sz w:val="24"/>
                <w:szCs w:val="24"/>
              </w:rPr>
              <w:t>全体联络员：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李涵、</w:t>
            </w:r>
            <w:r w:rsidRPr="00DE3757">
              <w:rPr>
                <w:rFonts w:ascii="仿宋" w:eastAsia="仿宋" w:hAnsi="仿宋" w:hint="eastAsia"/>
                <w:sz w:val="24"/>
                <w:szCs w:val="24"/>
              </w:rPr>
              <w:t>何正英、孙文琴、沈小琳、陈可人、杜小红、方亮、赵俭、王政时、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李帅、</w:t>
            </w:r>
            <w:r w:rsidRPr="00DE3757">
              <w:rPr>
                <w:rFonts w:ascii="仿宋" w:eastAsia="仿宋" w:hAnsi="仿宋" w:hint="eastAsia"/>
                <w:sz w:val="24"/>
                <w:szCs w:val="24"/>
              </w:rPr>
              <w:t>杜立、李茜、薛白冰、何瑜琪、陈思、汪雪莹、刘安琪、曾云、谢沁、罗凝、朱南、陈霄、孙良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、张雯雯及青奥全体</w:t>
            </w:r>
            <w:r>
              <w:rPr>
                <w:rFonts w:ascii="仿宋" w:eastAsia="仿宋" w:hAnsi="仿宋"/>
                <w:sz w:val="24"/>
                <w:szCs w:val="24"/>
              </w:rPr>
              <w:t>NOC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助理</w:t>
            </w:r>
          </w:p>
        </w:tc>
      </w:tr>
      <w:tr w:rsidR="00C61AB7" w:rsidRPr="00DE3757" w:rsidTr="002B0A0B">
        <w:trPr>
          <w:trHeight w:val="486"/>
        </w:trPr>
        <w:tc>
          <w:tcPr>
            <w:tcW w:w="13892" w:type="dxa"/>
            <w:gridSpan w:val="5"/>
            <w:vAlign w:val="center"/>
          </w:tcPr>
          <w:p w:rsidR="00C61AB7" w:rsidRPr="00DE3757" w:rsidRDefault="00C61AB7" w:rsidP="00A329E6">
            <w:pPr>
              <w:spacing w:line="37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主要内容：专业培训</w:t>
            </w:r>
          </w:p>
        </w:tc>
      </w:tr>
      <w:tr w:rsidR="00C61AB7" w:rsidRPr="00DE3757" w:rsidTr="002B0A0B">
        <w:trPr>
          <w:trHeight w:val="486"/>
        </w:trPr>
        <w:tc>
          <w:tcPr>
            <w:tcW w:w="13892" w:type="dxa"/>
            <w:gridSpan w:val="5"/>
            <w:vAlign w:val="center"/>
          </w:tcPr>
          <w:p w:rsidR="00C61AB7" w:rsidRPr="00DE3757" w:rsidRDefault="00C61AB7" w:rsidP="002B0A0B">
            <w:pPr>
              <w:spacing w:line="370" w:lineRule="exact"/>
              <w:rPr>
                <w:rFonts w:ascii="仿宋" w:eastAsia="仿宋" w:hAnsi="仿宋"/>
                <w:sz w:val="24"/>
                <w:szCs w:val="24"/>
              </w:rPr>
            </w:pPr>
            <w:r w:rsidRPr="00DE3757">
              <w:rPr>
                <w:rFonts w:ascii="仿宋" w:eastAsia="仿宋" w:hAnsi="仿宋" w:hint="eastAsia"/>
                <w:sz w:val="24"/>
                <w:szCs w:val="24"/>
              </w:rPr>
              <w:t>授课形式：讲座和讨论</w:t>
            </w:r>
          </w:p>
        </w:tc>
      </w:tr>
      <w:tr w:rsidR="00C61AB7" w:rsidRPr="00DE3757" w:rsidTr="002B0A0B">
        <w:trPr>
          <w:gridAfter w:val="1"/>
          <w:wAfter w:w="1276" w:type="dxa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C61AB7" w:rsidRPr="00DE3757" w:rsidRDefault="00C61AB7" w:rsidP="002B0A0B">
            <w:pPr>
              <w:spacing w:line="370" w:lineRule="exact"/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 w:rsidRPr="00DE3757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时间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AB7" w:rsidRPr="00DE3757" w:rsidRDefault="00C61AB7" w:rsidP="002B0A0B">
            <w:pPr>
              <w:spacing w:line="370" w:lineRule="exact"/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 w:rsidRPr="00DE3757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活动日程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AB7" w:rsidRPr="00DE3757" w:rsidRDefault="00C61AB7" w:rsidP="002B0A0B">
            <w:pPr>
              <w:spacing w:line="370" w:lineRule="exact"/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活动</w:t>
            </w:r>
            <w:r w:rsidRPr="00DE3757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内容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:rsidR="00C61AB7" w:rsidRPr="00DE3757" w:rsidRDefault="00C61AB7" w:rsidP="002B0A0B">
            <w:pPr>
              <w:spacing w:line="370" w:lineRule="exact"/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 w:rsidRPr="00DE3757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备注</w:t>
            </w:r>
          </w:p>
        </w:tc>
      </w:tr>
      <w:tr w:rsidR="00C61AB7" w:rsidRPr="00DE3757" w:rsidTr="002B0A0B">
        <w:trPr>
          <w:gridAfter w:val="1"/>
          <w:wAfter w:w="1276" w:type="dxa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C61AB7" w:rsidRDefault="00C61AB7" w:rsidP="00966523">
            <w:pPr>
              <w:spacing w:line="37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08:30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AB7" w:rsidRPr="00DE3757" w:rsidRDefault="00C61AB7" w:rsidP="00E35CA3">
            <w:pPr>
              <w:spacing w:line="37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抵达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AB7" w:rsidRPr="00DE3757" w:rsidRDefault="00C61AB7" w:rsidP="00E35CA3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抵达润良报告厅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:rsidR="00C61AB7" w:rsidRPr="00736514" w:rsidRDefault="00C61AB7" w:rsidP="00736514">
            <w:pPr>
              <w:spacing w:line="370" w:lineRule="exac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36514">
              <w:rPr>
                <w:rFonts w:ascii="仿宋" w:eastAsia="仿宋" w:hAnsi="仿宋" w:hint="eastAsia"/>
                <w:kern w:val="0"/>
                <w:sz w:val="24"/>
                <w:szCs w:val="24"/>
              </w:rPr>
              <w:t>清点人数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，签到</w:t>
            </w:r>
          </w:p>
        </w:tc>
      </w:tr>
      <w:tr w:rsidR="00C61AB7" w:rsidRPr="00DE3757" w:rsidTr="002B0A0B">
        <w:trPr>
          <w:gridAfter w:val="1"/>
          <w:wAfter w:w="1276" w:type="dxa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C61AB7" w:rsidRDefault="00C61AB7" w:rsidP="00523EB3">
            <w:pPr>
              <w:spacing w:line="37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09:00-09:20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AB7" w:rsidRDefault="00C61AB7" w:rsidP="00E35CA3">
            <w:pPr>
              <w:spacing w:line="37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讲座（一）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AB7" w:rsidRPr="00DE3757" w:rsidRDefault="00C61AB7" w:rsidP="008565C8">
            <w:pPr>
              <w:spacing w:line="37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－介绍</w:t>
            </w:r>
            <w:r>
              <w:rPr>
                <w:rFonts w:ascii="仿宋" w:eastAsia="仿宋" w:hAnsi="仿宋"/>
                <w:sz w:val="24"/>
                <w:szCs w:val="24"/>
              </w:rPr>
              <w:t>NOC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处人员架构、</w:t>
            </w:r>
            <w:r w:rsidRPr="00DE3757">
              <w:rPr>
                <w:rFonts w:ascii="仿宋" w:eastAsia="仿宋" w:hAnsi="仿宋" w:hint="eastAsia"/>
                <w:sz w:val="24"/>
                <w:szCs w:val="24"/>
              </w:rPr>
              <w:t>主要职能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、工作机制等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:rsidR="00C61AB7" w:rsidRPr="00E975EC" w:rsidRDefault="00C61AB7" w:rsidP="00E975EC">
            <w:pPr>
              <w:spacing w:line="370" w:lineRule="exac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E975EC">
              <w:rPr>
                <w:rFonts w:ascii="仿宋" w:eastAsia="仿宋" w:hAnsi="仿宋" w:hint="eastAsia"/>
                <w:kern w:val="0"/>
                <w:sz w:val="24"/>
                <w:szCs w:val="24"/>
              </w:rPr>
              <w:t>润良报告厅</w:t>
            </w:r>
          </w:p>
        </w:tc>
      </w:tr>
      <w:tr w:rsidR="00C61AB7" w:rsidRPr="00DE3757" w:rsidTr="004E2C0D">
        <w:trPr>
          <w:gridAfter w:val="1"/>
          <w:wAfter w:w="1276" w:type="dxa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C61AB7" w:rsidRDefault="00C61AB7" w:rsidP="00523EB3">
            <w:pPr>
              <w:spacing w:line="37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09:20-11:00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AB7" w:rsidRDefault="00C61AB7" w:rsidP="00E35CA3">
            <w:pPr>
              <w:spacing w:line="37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讲座（二）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AB7" w:rsidRDefault="00C61AB7" w:rsidP="00F7440A">
            <w:pPr>
              <w:spacing w:line="37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各大洲主管介绍大洲情况，每人</w:t>
            </w:r>
            <w:r>
              <w:rPr>
                <w:rFonts w:ascii="仿宋" w:eastAsia="仿宋" w:hAnsi="仿宋"/>
                <w:sz w:val="24"/>
                <w:szCs w:val="24"/>
              </w:rPr>
              <w:t>20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分钟，顺序为：</w:t>
            </w:r>
          </w:p>
          <w:p w:rsidR="00C61AB7" w:rsidRDefault="00C61AB7" w:rsidP="00E856B3">
            <w:pPr>
              <w:spacing w:line="37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亚洲－美洲－欧洲－非洲－大洋洲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C61AB7" w:rsidRDefault="00C61AB7">
            <w:r w:rsidRPr="00E266A8">
              <w:rPr>
                <w:rFonts w:ascii="仿宋" w:eastAsia="仿宋" w:hAnsi="仿宋" w:hint="eastAsia"/>
                <w:kern w:val="0"/>
                <w:sz w:val="24"/>
                <w:szCs w:val="24"/>
              </w:rPr>
              <w:t>润良报告厅</w:t>
            </w:r>
          </w:p>
        </w:tc>
      </w:tr>
      <w:tr w:rsidR="00C61AB7" w:rsidRPr="00DE3757" w:rsidTr="004E2C0D">
        <w:trPr>
          <w:gridAfter w:val="1"/>
          <w:wAfter w:w="1276" w:type="dxa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C61AB7" w:rsidRDefault="00C61AB7" w:rsidP="00E65CBE">
            <w:pPr>
              <w:spacing w:line="37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11;00-11:10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AB7" w:rsidRDefault="00C61AB7" w:rsidP="00E35CA3">
            <w:pPr>
              <w:spacing w:line="37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休息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AB7" w:rsidRDefault="00C61AB7" w:rsidP="00F7440A">
            <w:pPr>
              <w:spacing w:line="37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中场休息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C61AB7" w:rsidRDefault="00C61AB7">
            <w:r w:rsidRPr="00E266A8">
              <w:rPr>
                <w:rFonts w:ascii="仿宋" w:eastAsia="仿宋" w:hAnsi="仿宋" w:hint="eastAsia"/>
                <w:kern w:val="0"/>
                <w:sz w:val="24"/>
                <w:szCs w:val="24"/>
              </w:rPr>
              <w:t>润良报告厅</w:t>
            </w:r>
          </w:p>
        </w:tc>
      </w:tr>
      <w:tr w:rsidR="00C61AB7" w:rsidRPr="00DE3757" w:rsidTr="004E2C0D">
        <w:trPr>
          <w:gridAfter w:val="1"/>
          <w:wAfter w:w="1276" w:type="dxa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C61AB7" w:rsidRDefault="00C61AB7" w:rsidP="00D97EAC">
            <w:pPr>
              <w:spacing w:line="37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11:10-11:50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AB7" w:rsidRDefault="00C61AB7" w:rsidP="00E35CA3">
            <w:pPr>
              <w:spacing w:line="37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讲座（三）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AB7" w:rsidRDefault="00C61AB7" w:rsidP="00F7440A">
            <w:pPr>
              <w:spacing w:line="37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团长大会</w:t>
            </w:r>
            <w:r>
              <w:rPr>
                <w:rFonts w:ascii="仿宋" w:eastAsia="仿宋" w:hAnsi="仿宋"/>
                <w:sz w:val="24"/>
                <w:szCs w:val="24"/>
              </w:rPr>
              <w:t>NOC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助理工作总结及赛事</w:t>
            </w:r>
            <w:r>
              <w:rPr>
                <w:rFonts w:ascii="仿宋" w:eastAsia="仿宋" w:hAnsi="仿宋"/>
                <w:sz w:val="24"/>
                <w:szCs w:val="24"/>
              </w:rPr>
              <w:t>NOC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助理工作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C61AB7" w:rsidRDefault="00C61AB7">
            <w:r w:rsidRPr="00E266A8">
              <w:rPr>
                <w:rFonts w:ascii="仿宋" w:eastAsia="仿宋" w:hAnsi="仿宋" w:hint="eastAsia"/>
                <w:kern w:val="0"/>
                <w:sz w:val="24"/>
                <w:szCs w:val="24"/>
              </w:rPr>
              <w:t>润良报告厅</w:t>
            </w:r>
          </w:p>
        </w:tc>
      </w:tr>
      <w:tr w:rsidR="00C61AB7" w:rsidRPr="00DE3757" w:rsidTr="004E2C0D">
        <w:trPr>
          <w:gridAfter w:val="1"/>
          <w:wAfter w:w="1276" w:type="dxa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C61AB7" w:rsidRDefault="00C61AB7" w:rsidP="00D062AD">
            <w:pPr>
              <w:spacing w:line="37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11:50-12:10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AB7" w:rsidRDefault="00C61AB7" w:rsidP="00E856B3">
            <w:pPr>
              <w:spacing w:line="37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讲座（四）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AB7" w:rsidRDefault="00C61AB7" w:rsidP="00A52640">
            <w:pPr>
              <w:spacing w:line="37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NOC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陪同助理及行政助理代表发言，每人</w:t>
            </w:r>
            <w:r>
              <w:rPr>
                <w:rFonts w:ascii="仿宋" w:eastAsia="仿宋" w:hAnsi="仿宋"/>
                <w:sz w:val="24"/>
                <w:szCs w:val="24"/>
              </w:rPr>
              <w:t>10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分钟左右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C61AB7" w:rsidRDefault="00C61AB7">
            <w:r w:rsidRPr="00E266A8">
              <w:rPr>
                <w:rFonts w:ascii="仿宋" w:eastAsia="仿宋" w:hAnsi="仿宋" w:hint="eastAsia"/>
                <w:kern w:val="0"/>
                <w:sz w:val="24"/>
                <w:szCs w:val="24"/>
              </w:rPr>
              <w:t>润良报告厅</w:t>
            </w:r>
          </w:p>
        </w:tc>
      </w:tr>
      <w:tr w:rsidR="00C61AB7" w:rsidRPr="00DE3757" w:rsidTr="002B0A0B">
        <w:trPr>
          <w:gridAfter w:val="1"/>
          <w:wAfter w:w="1276" w:type="dxa"/>
          <w:trHeight w:val="454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C61AB7" w:rsidRDefault="00C61AB7" w:rsidP="00E65CBE">
            <w:pPr>
              <w:spacing w:line="37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12:10-13:00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C61AB7" w:rsidRPr="00DE3757" w:rsidRDefault="00C61AB7" w:rsidP="00E35CA3">
            <w:pPr>
              <w:spacing w:line="37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午餐</w:t>
            </w:r>
          </w:p>
        </w:tc>
        <w:tc>
          <w:tcPr>
            <w:tcW w:w="623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61AB7" w:rsidRPr="00DE3757" w:rsidRDefault="00C61AB7" w:rsidP="00F7440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61AB7" w:rsidRDefault="00C61AB7" w:rsidP="002B0A0B"/>
        </w:tc>
      </w:tr>
      <w:tr w:rsidR="00C61AB7" w:rsidRPr="00DE3757" w:rsidTr="002B0A0B">
        <w:trPr>
          <w:gridAfter w:val="1"/>
          <w:wAfter w:w="1276" w:type="dxa"/>
          <w:trHeight w:val="454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C61AB7" w:rsidRDefault="00C61AB7" w:rsidP="00E35CA3">
            <w:pPr>
              <w:spacing w:line="37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13:00-13:3</w:t>
            </w:r>
            <w:r w:rsidRPr="00DE3757">
              <w:rPr>
                <w:rFonts w:ascii="仿宋" w:eastAsia="仿宋" w:hAnsi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C61AB7" w:rsidRPr="00F7440A" w:rsidRDefault="00C61AB7" w:rsidP="00E35CA3">
            <w:pPr>
              <w:spacing w:line="37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F65D55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午休</w:t>
            </w:r>
          </w:p>
        </w:tc>
        <w:tc>
          <w:tcPr>
            <w:tcW w:w="623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61AB7" w:rsidRPr="00913ADA" w:rsidRDefault="00C61AB7" w:rsidP="00E35CA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61AB7" w:rsidRDefault="00C61AB7" w:rsidP="002B0A0B"/>
        </w:tc>
      </w:tr>
      <w:tr w:rsidR="00C61AB7" w:rsidRPr="00DE3757" w:rsidTr="002B0A0B">
        <w:trPr>
          <w:gridAfter w:val="1"/>
          <w:wAfter w:w="1276" w:type="dxa"/>
          <w:trHeight w:val="454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C61AB7" w:rsidRDefault="00C61AB7" w:rsidP="002B0A0B">
            <w:pPr>
              <w:spacing w:line="37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13:30-16:30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C61AB7" w:rsidRDefault="00C61AB7" w:rsidP="002B0A0B">
            <w:pPr>
              <w:spacing w:line="37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分班授课</w:t>
            </w:r>
          </w:p>
        </w:tc>
        <w:tc>
          <w:tcPr>
            <w:tcW w:w="6237" w:type="dxa"/>
            <w:tcBorders>
              <w:bottom w:val="single" w:sz="4" w:space="0" w:color="auto"/>
              <w:right w:val="single" w:sz="4" w:space="0" w:color="auto"/>
            </w:tcBorders>
          </w:tcPr>
          <w:p w:rsidR="00C61AB7" w:rsidRDefault="00C61AB7" w:rsidP="008D75D1">
            <w:pPr>
              <w:spacing w:line="37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、团长大会</w:t>
            </w:r>
            <w:r>
              <w:rPr>
                <w:rFonts w:ascii="仿宋" w:eastAsia="仿宋" w:hAnsi="仿宋"/>
                <w:sz w:val="24"/>
                <w:szCs w:val="24"/>
              </w:rPr>
              <w:t>NOC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助理工作总结（每人</w:t>
            </w:r>
            <w:r>
              <w:rPr>
                <w:rFonts w:ascii="仿宋" w:eastAsia="仿宋" w:hAnsi="仿宋"/>
                <w:sz w:val="24"/>
                <w:szCs w:val="24"/>
              </w:rPr>
              <w:t>8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分钟左右）</w:t>
            </w:r>
          </w:p>
          <w:p w:rsidR="00C61AB7" w:rsidRDefault="00C61AB7" w:rsidP="00D165AC">
            <w:pPr>
              <w:spacing w:line="37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、各联络员介绍</w:t>
            </w:r>
            <w:r>
              <w:rPr>
                <w:rFonts w:ascii="仿宋" w:eastAsia="仿宋" w:hAnsi="仿宋"/>
                <w:sz w:val="24"/>
                <w:szCs w:val="24"/>
              </w:rPr>
              <w:t>NOC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概况及</w:t>
            </w:r>
            <w:r>
              <w:rPr>
                <w:rFonts w:ascii="仿宋" w:eastAsia="仿宋" w:hAnsi="仿宋"/>
                <w:sz w:val="24"/>
                <w:szCs w:val="24"/>
              </w:rPr>
              <w:t>NOC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助理工作要求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61AB7" w:rsidRDefault="00C61AB7" w:rsidP="002B0A0B">
            <w:r>
              <w:rPr>
                <w:rFonts w:ascii="仿宋" w:eastAsia="仿宋" w:hAnsi="仿宋" w:hint="eastAsia"/>
                <w:sz w:val="24"/>
                <w:szCs w:val="24"/>
              </w:rPr>
              <w:t>教室待定（分成</w:t>
            </w:r>
            <w:r>
              <w:rPr>
                <w:rFonts w:ascii="仿宋" w:eastAsia="仿宋" w:hAnsi="仿宋"/>
                <w:sz w:val="24"/>
                <w:szCs w:val="24"/>
              </w:rPr>
              <w:t>22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个教室）</w:t>
            </w:r>
          </w:p>
        </w:tc>
      </w:tr>
      <w:tr w:rsidR="00C61AB7" w:rsidRPr="00DE3757" w:rsidTr="002B0A0B">
        <w:trPr>
          <w:gridAfter w:val="1"/>
          <w:wAfter w:w="1276" w:type="dxa"/>
          <w:trHeight w:val="454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1AB7" w:rsidRPr="00DE3757" w:rsidRDefault="00C61AB7" w:rsidP="002B0A0B">
            <w:pPr>
              <w:spacing w:line="37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17:00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1AB7" w:rsidRPr="00DE3757" w:rsidRDefault="00C61AB7" w:rsidP="002B0A0B">
            <w:pPr>
              <w:spacing w:line="37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培训</w:t>
            </w:r>
            <w:r w:rsidRPr="00DE3757">
              <w:rPr>
                <w:rFonts w:ascii="仿宋" w:eastAsia="仿宋" w:hAnsi="仿宋" w:hint="eastAsia"/>
                <w:sz w:val="24"/>
                <w:szCs w:val="24"/>
              </w:rPr>
              <w:t>结束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AB7" w:rsidRPr="00DE3757" w:rsidRDefault="00C61AB7" w:rsidP="002B0A0B">
            <w:pPr>
              <w:spacing w:line="37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DE3757">
              <w:rPr>
                <w:rFonts w:ascii="仿宋" w:eastAsia="仿宋" w:hAnsi="仿宋" w:hint="eastAsia"/>
                <w:sz w:val="24"/>
                <w:szCs w:val="24"/>
              </w:rPr>
              <w:t>培训结束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，离校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1AB7" w:rsidRPr="00DE3757" w:rsidRDefault="00C61AB7" w:rsidP="002B0A0B">
            <w:pPr>
              <w:spacing w:line="370" w:lineRule="exact"/>
              <w:rPr>
                <w:rFonts w:ascii="仿宋" w:eastAsia="仿宋" w:hAnsi="仿宋"/>
                <w:sz w:val="24"/>
                <w:szCs w:val="24"/>
              </w:rPr>
            </w:pPr>
            <w:r w:rsidRPr="002322F7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集中乘坐大巴</w:t>
            </w:r>
          </w:p>
        </w:tc>
      </w:tr>
    </w:tbl>
    <w:p w:rsidR="00C61AB7" w:rsidRDefault="00C61AB7"/>
    <w:sectPr w:rsidR="00C61AB7" w:rsidSect="002F59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1AB7" w:rsidRDefault="00C61AB7" w:rsidP="006B3F8A">
      <w:r>
        <w:separator/>
      </w:r>
    </w:p>
  </w:endnote>
  <w:endnote w:type="continuationSeparator" w:id="0">
    <w:p w:rsidR="00C61AB7" w:rsidRDefault="00C61AB7" w:rsidP="006B3F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_GBK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AB7" w:rsidRDefault="00C61AB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AB7" w:rsidRDefault="00C61AB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AB7" w:rsidRDefault="00C61AB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1AB7" w:rsidRDefault="00C61AB7" w:rsidP="006B3F8A">
      <w:r>
        <w:separator/>
      </w:r>
    </w:p>
  </w:footnote>
  <w:footnote w:type="continuationSeparator" w:id="0">
    <w:p w:rsidR="00C61AB7" w:rsidRDefault="00C61AB7" w:rsidP="006B3F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AB7" w:rsidRDefault="00C61AB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AB7" w:rsidRDefault="00C61AB7" w:rsidP="00DB6B15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AB7" w:rsidRDefault="00C61AB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599A"/>
    <w:rsid w:val="000002F6"/>
    <w:rsid w:val="0000095B"/>
    <w:rsid w:val="000011AC"/>
    <w:rsid w:val="000014BA"/>
    <w:rsid w:val="00001FAA"/>
    <w:rsid w:val="0000206F"/>
    <w:rsid w:val="000025D6"/>
    <w:rsid w:val="000032AB"/>
    <w:rsid w:val="000034A3"/>
    <w:rsid w:val="00003516"/>
    <w:rsid w:val="0000403E"/>
    <w:rsid w:val="00004855"/>
    <w:rsid w:val="00004A59"/>
    <w:rsid w:val="00004C1B"/>
    <w:rsid w:val="00004E30"/>
    <w:rsid w:val="000053A8"/>
    <w:rsid w:val="00005598"/>
    <w:rsid w:val="00005637"/>
    <w:rsid w:val="00005E50"/>
    <w:rsid w:val="00005ECB"/>
    <w:rsid w:val="00006289"/>
    <w:rsid w:val="0000631B"/>
    <w:rsid w:val="000065DB"/>
    <w:rsid w:val="00006660"/>
    <w:rsid w:val="00006B5F"/>
    <w:rsid w:val="00006C87"/>
    <w:rsid w:val="00006CC1"/>
    <w:rsid w:val="00007164"/>
    <w:rsid w:val="000079F5"/>
    <w:rsid w:val="00007D11"/>
    <w:rsid w:val="00007EA3"/>
    <w:rsid w:val="00010723"/>
    <w:rsid w:val="00010749"/>
    <w:rsid w:val="00010B37"/>
    <w:rsid w:val="00010D8B"/>
    <w:rsid w:val="00011D32"/>
    <w:rsid w:val="00011FDD"/>
    <w:rsid w:val="00012322"/>
    <w:rsid w:val="0001234F"/>
    <w:rsid w:val="00012604"/>
    <w:rsid w:val="00012663"/>
    <w:rsid w:val="00012E40"/>
    <w:rsid w:val="0001349E"/>
    <w:rsid w:val="00013657"/>
    <w:rsid w:val="000136AB"/>
    <w:rsid w:val="000137A7"/>
    <w:rsid w:val="00013894"/>
    <w:rsid w:val="00013BE3"/>
    <w:rsid w:val="00013F33"/>
    <w:rsid w:val="000144F2"/>
    <w:rsid w:val="000147E9"/>
    <w:rsid w:val="0001495E"/>
    <w:rsid w:val="00014BD3"/>
    <w:rsid w:val="00014CC5"/>
    <w:rsid w:val="00014ED9"/>
    <w:rsid w:val="00015125"/>
    <w:rsid w:val="000151D4"/>
    <w:rsid w:val="00015261"/>
    <w:rsid w:val="0001542C"/>
    <w:rsid w:val="00015461"/>
    <w:rsid w:val="000154F5"/>
    <w:rsid w:val="00015E59"/>
    <w:rsid w:val="0001619F"/>
    <w:rsid w:val="000167E6"/>
    <w:rsid w:val="00016D60"/>
    <w:rsid w:val="00016EFD"/>
    <w:rsid w:val="00016F15"/>
    <w:rsid w:val="00016FDA"/>
    <w:rsid w:val="0001717F"/>
    <w:rsid w:val="00017623"/>
    <w:rsid w:val="00017CE9"/>
    <w:rsid w:val="00020C60"/>
    <w:rsid w:val="00020C8D"/>
    <w:rsid w:val="00021678"/>
    <w:rsid w:val="000216E6"/>
    <w:rsid w:val="00022081"/>
    <w:rsid w:val="000225C5"/>
    <w:rsid w:val="00022C1F"/>
    <w:rsid w:val="00022D0B"/>
    <w:rsid w:val="00022F9D"/>
    <w:rsid w:val="00023A36"/>
    <w:rsid w:val="00023CE1"/>
    <w:rsid w:val="00023DFC"/>
    <w:rsid w:val="00024D99"/>
    <w:rsid w:val="00025423"/>
    <w:rsid w:val="0002555E"/>
    <w:rsid w:val="0002557B"/>
    <w:rsid w:val="00025D73"/>
    <w:rsid w:val="00026A6B"/>
    <w:rsid w:val="00026C2F"/>
    <w:rsid w:val="00027170"/>
    <w:rsid w:val="00027558"/>
    <w:rsid w:val="00027762"/>
    <w:rsid w:val="000278DB"/>
    <w:rsid w:val="00027E82"/>
    <w:rsid w:val="0003016F"/>
    <w:rsid w:val="000302DB"/>
    <w:rsid w:val="00030621"/>
    <w:rsid w:val="0003091D"/>
    <w:rsid w:val="0003097E"/>
    <w:rsid w:val="00030E9C"/>
    <w:rsid w:val="0003152A"/>
    <w:rsid w:val="00031F52"/>
    <w:rsid w:val="00032D3D"/>
    <w:rsid w:val="00032D44"/>
    <w:rsid w:val="00033602"/>
    <w:rsid w:val="00033780"/>
    <w:rsid w:val="00033ED4"/>
    <w:rsid w:val="0003402F"/>
    <w:rsid w:val="00034144"/>
    <w:rsid w:val="000341D1"/>
    <w:rsid w:val="00034F39"/>
    <w:rsid w:val="00034FC2"/>
    <w:rsid w:val="00034FEE"/>
    <w:rsid w:val="00035318"/>
    <w:rsid w:val="000371AB"/>
    <w:rsid w:val="00037352"/>
    <w:rsid w:val="0003764C"/>
    <w:rsid w:val="000376FF"/>
    <w:rsid w:val="0003795D"/>
    <w:rsid w:val="00037F06"/>
    <w:rsid w:val="00040157"/>
    <w:rsid w:val="000401DC"/>
    <w:rsid w:val="000401FF"/>
    <w:rsid w:val="000406B6"/>
    <w:rsid w:val="00040E9C"/>
    <w:rsid w:val="00042558"/>
    <w:rsid w:val="00042A61"/>
    <w:rsid w:val="00043122"/>
    <w:rsid w:val="000431F6"/>
    <w:rsid w:val="000432AF"/>
    <w:rsid w:val="000437EE"/>
    <w:rsid w:val="00043869"/>
    <w:rsid w:val="00044084"/>
    <w:rsid w:val="00044206"/>
    <w:rsid w:val="00044588"/>
    <w:rsid w:val="00044763"/>
    <w:rsid w:val="000447C5"/>
    <w:rsid w:val="00044E37"/>
    <w:rsid w:val="00044EEC"/>
    <w:rsid w:val="00044F78"/>
    <w:rsid w:val="00045A2F"/>
    <w:rsid w:val="00045AAE"/>
    <w:rsid w:val="00045F79"/>
    <w:rsid w:val="0004666F"/>
    <w:rsid w:val="00046934"/>
    <w:rsid w:val="00046E12"/>
    <w:rsid w:val="00047256"/>
    <w:rsid w:val="000472AF"/>
    <w:rsid w:val="0004753F"/>
    <w:rsid w:val="000479E4"/>
    <w:rsid w:val="00047D1B"/>
    <w:rsid w:val="00047FD6"/>
    <w:rsid w:val="00050FC0"/>
    <w:rsid w:val="000511CB"/>
    <w:rsid w:val="000516DF"/>
    <w:rsid w:val="00051C79"/>
    <w:rsid w:val="0005213E"/>
    <w:rsid w:val="00052AA9"/>
    <w:rsid w:val="00052BEE"/>
    <w:rsid w:val="00052D6A"/>
    <w:rsid w:val="000532C2"/>
    <w:rsid w:val="000536D6"/>
    <w:rsid w:val="00053F7A"/>
    <w:rsid w:val="00054274"/>
    <w:rsid w:val="000547C2"/>
    <w:rsid w:val="00054F8B"/>
    <w:rsid w:val="00055B70"/>
    <w:rsid w:val="000560AF"/>
    <w:rsid w:val="0005628B"/>
    <w:rsid w:val="00056751"/>
    <w:rsid w:val="00056E1F"/>
    <w:rsid w:val="00056EE9"/>
    <w:rsid w:val="00056FE7"/>
    <w:rsid w:val="00057138"/>
    <w:rsid w:val="00057457"/>
    <w:rsid w:val="000574F5"/>
    <w:rsid w:val="000576B8"/>
    <w:rsid w:val="00057830"/>
    <w:rsid w:val="00057B02"/>
    <w:rsid w:val="00057C93"/>
    <w:rsid w:val="00057E8A"/>
    <w:rsid w:val="00060011"/>
    <w:rsid w:val="000603B1"/>
    <w:rsid w:val="000606B6"/>
    <w:rsid w:val="00060CDA"/>
    <w:rsid w:val="00061864"/>
    <w:rsid w:val="000619E2"/>
    <w:rsid w:val="00061ACE"/>
    <w:rsid w:val="00061E43"/>
    <w:rsid w:val="00061F63"/>
    <w:rsid w:val="00062035"/>
    <w:rsid w:val="00062075"/>
    <w:rsid w:val="0006277E"/>
    <w:rsid w:val="00062BF8"/>
    <w:rsid w:val="00062C03"/>
    <w:rsid w:val="000630CB"/>
    <w:rsid w:val="000634CE"/>
    <w:rsid w:val="000636EC"/>
    <w:rsid w:val="0006391E"/>
    <w:rsid w:val="00063A0C"/>
    <w:rsid w:val="00063D3C"/>
    <w:rsid w:val="00064398"/>
    <w:rsid w:val="00064891"/>
    <w:rsid w:val="00064EE6"/>
    <w:rsid w:val="00065109"/>
    <w:rsid w:val="00065382"/>
    <w:rsid w:val="000654A8"/>
    <w:rsid w:val="00065A66"/>
    <w:rsid w:val="00065F2A"/>
    <w:rsid w:val="0006626C"/>
    <w:rsid w:val="0006638B"/>
    <w:rsid w:val="000664F4"/>
    <w:rsid w:val="00066A1D"/>
    <w:rsid w:val="00066CEB"/>
    <w:rsid w:val="00067616"/>
    <w:rsid w:val="000677A0"/>
    <w:rsid w:val="0007034E"/>
    <w:rsid w:val="00070360"/>
    <w:rsid w:val="0007038E"/>
    <w:rsid w:val="000704C8"/>
    <w:rsid w:val="00070939"/>
    <w:rsid w:val="00070A08"/>
    <w:rsid w:val="00071564"/>
    <w:rsid w:val="000721A3"/>
    <w:rsid w:val="000725EB"/>
    <w:rsid w:val="000728E9"/>
    <w:rsid w:val="000729E2"/>
    <w:rsid w:val="00072A5E"/>
    <w:rsid w:val="00072B4F"/>
    <w:rsid w:val="00072B99"/>
    <w:rsid w:val="00072C2E"/>
    <w:rsid w:val="00073019"/>
    <w:rsid w:val="000734F8"/>
    <w:rsid w:val="0007361A"/>
    <w:rsid w:val="0007394D"/>
    <w:rsid w:val="00073999"/>
    <w:rsid w:val="00073DD5"/>
    <w:rsid w:val="000747C7"/>
    <w:rsid w:val="00074B73"/>
    <w:rsid w:val="00074D95"/>
    <w:rsid w:val="00074E4F"/>
    <w:rsid w:val="000750A8"/>
    <w:rsid w:val="000751C1"/>
    <w:rsid w:val="000758B3"/>
    <w:rsid w:val="00075ABA"/>
    <w:rsid w:val="00075B3F"/>
    <w:rsid w:val="00075CC7"/>
    <w:rsid w:val="00076090"/>
    <w:rsid w:val="0007609B"/>
    <w:rsid w:val="00076984"/>
    <w:rsid w:val="000773D4"/>
    <w:rsid w:val="00077AA4"/>
    <w:rsid w:val="000805F0"/>
    <w:rsid w:val="00080919"/>
    <w:rsid w:val="00080C0C"/>
    <w:rsid w:val="000816F2"/>
    <w:rsid w:val="0008174A"/>
    <w:rsid w:val="0008186A"/>
    <w:rsid w:val="00081DEC"/>
    <w:rsid w:val="00081DEE"/>
    <w:rsid w:val="000825BA"/>
    <w:rsid w:val="000827C6"/>
    <w:rsid w:val="0008284B"/>
    <w:rsid w:val="00082E0D"/>
    <w:rsid w:val="00082E0E"/>
    <w:rsid w:val="00082F87"/>
    <w:rsid w:val="00083437"/>
    <w:rsid w:val="000834C3"/>
    <w:rsid w:val="000834E5"/>
    <w:rsid w:val="00083704"/>
    <w:rsid w:val="00084354"/>
    <w:rsid w:val="000843AC"/>
    <w:rsid w:val="0008448B"/>
    <w:rsid w:val="0008516C"/>
    <w:rsid w:val="00085626"/>
    <w:rsid w:val="00085BB1"/>
    <w:rsid w:val="000861AF"/>
    <w:rsid w:val="000862B0"/>
    <w:rsid w:val="00086623"/>
    <w:rsid w:val="00086636"/>
    <w:rsid w:val="00086BB7"/>
    <w:rsid w:val="00086C4F"/>
    <w:rsid w:val="0008795D"/>
    <w:rsid w:val="00087B6E"/>
    <w:rsid w:val="000903FA"/>
    <w:rsid w:val="00090C12"/>
    <w:rsid w:val="000910E0"/>
    <w:rsid w:val="00091318"/>
    <w:rsid w:val="000913AD"/>
    <w:rsid w:val="00091598"/>
    <w:rsid w:val="000919DD"/>
    <w:rsid w:val="00091D06"/>
    <w:rsid w:val="0009250D"/>
    <w:rsid w:val="000925F4"/>
    <w:rsid w:val="00092F3F"/>
    <w:rsid w:val="0009319F"/>
    <w:rsid w:val="0009338E"/>
    <w:rsid w:val="000933C9"/>
    <w:rsid w:val="000939AC"/>
    <w:rsid w:val="00093C1A"/>
    <w:rsid w:val="0009444A"/>
    <w:rsid w:val="00094E37"/>
    <w:rsid w:val="0009535F"/>
    <w:rsid w:val="000953E8"/>
    <w:rsid w:val="00095E81"/>
    <w:rsid w:val="00095F7B"/>
    <w:rsid w:val="000961F0"/>
    <w:rsid w:val="000974FB"/>
    <w:rsid w:val="000975A2"/>
    <w:rsid w:val="00097756"/>
    <w:rsid w:val="000A0505"/>
    <w:rsid w:val="000A08BC"/>
    <w:rsid w:val="000A12C9"/>
    <w:rsid w:val="000A21C9"/>
    <w:rsid w:val="000A2369"/>
    <w:rsid w:val="000A2C51"/>
    <w:rsid w:val="000A2E1C"/>
    <w:rsid w:val="000A2F85"/>
    <w:rsid w:val="000A376E"/>
    <w:rsid w:val="000A3A18"/>
    <w:rsid w:val="000A3CA5"/>
    <w:rsid w:val="000A40A7"/>
    <w:rsid w:val="000A5111"/>
    <w:rsid w:val="000A5156"/>
    <w:rsid w:val="000A58BC"/>
    <w:rsid w:val="000A59F5"/>
    <w:rsid w:val="000A5DFC"/>
    <w:rsid w:val="000A5E42"/>
    <w:rsid w:val="000A5E7B"/>
    <w:rsid w:val="000A631E"/>
    <w:rsid w:val="000A63BC"/>
    <w:rsid w:val="000A66F3"/>
    <w:rsid w:val="000A6AD1"/>
    <w:rsid w:val="000A6AF9"/>
    <w:rsid w:val="000A7143"/>
    <w:rsid w:val="000A72CB"/>
    <w:rsid w:val="000A76BB"/>
    <w:rsid w:val="000A7B04"/>
    <w:rsid w:val="000A7C85"/>
    <w:rsid w:val="000A7ED9"/>
    <w:rsid w:val="000A7F39"/>
    <w:rsid w:val="000B0002"/>
    <w:rsid w:val="000B014A"/>
    <w:rsid w:val="000B0328"/>
    <w:rsid w:val="000B0B72"/>
    <w:rsid w:val="000B0D33"/>
    <w:rsid w:val="000B105A"/>
    <w:rsid w:val="000B145B"/>
    <w:rsid w:val="000B1B40"/>
    <w:rsid w:val="000B290E"/>
    <w:rsid w:val="000B2B86"/>
    <w:rsid w:val="000B2EA7"/>
    <w:rsid w:val="000B2FCC"/>
    <w:rsid w:val="000B30B2"/>
    <w:rsid w:val="000B31AC"/>
    <w:rsid w:val="000B38FE"/>
    <w:rsid w:val="000B3BCD"/>
    <w:rsid w:val="000B408F"/>
    <w:rsid w:val="000B49DC"/>
    <w:rsid w:val="000B4B59"/>
    <w:rsid w:val="000B4BDA"/>
    <w:rsid w:val="000B4EB7"/>
    <w:rsid w:val="000B527C"/>
    <w:rsid w:val="000B5A01"/>
    <w:rsid w:val="000B6086"/>
    <w:rsid w:val="000B6127"/>
    <w:rsid w:val="000B61E5"/>
    <w:rsid w:val="000B6213"/>
    <w:rsid w:val="000B746C"/>
    <w:rsid w:val="000B74E7"/>
    <w:rsid w:val="000B77F8"/>
    <w:rsid w:val="000B7D23"/>
    <w:rsid w:val="000B7ED3"/>
    <w:rsid w:val="000B7F2B"/>
    <w:rsid w:val="000C0711"/>
    <w:rsid w:val="000C0A70"/>
    <w:rsid w:val="000C0C89"/>
    <w:rsid w:val="000C0EF9"/>
    <w:rsid w:val="000C0F9F"/>
    <w:rsid w:val="000C14C5"/>
    <w:rsid w:val="000C1E69"/>
    <w:rsid w:val="000C2433"/>
    <w:rsid w:val="000C2821"/>
    <w:rsid w:val="000C2998"/>
    <w:rsid w:val="000C2A71"/>
    <w:rsid w:val="000C2BE6"/>
    <w:rsid w:val="000C3751"/>
    <w:rsid w:val="000C3B16"/>
    <w:rsid w:val="000C3BFB"/>
    <w:rsid w:val="000C4A5E"/>
    <w:rsid w:val="000C51E9"/>
    <w:rsid w:val="000C52EB"/>
    <w:rsid w:val="000C57D2"/>
    <w:rsid w:val="000C59E6"/>
    <w:rsid w:val="000C5A4A"/>
    <w:rsid w:val="000C5A51"/>
    <w:rsid w:val="000C5BAA"/>
    <w:rsid w:val="000C5BAE"/>
    <w:rsid w:val="000C5DAF"/>
    <w:rsid w:val="000C610B"/>
    <w:rsid w:val="000C6C6A"/>
    <w:rsid w:val="000C6FEB"/>
    <w:rsid w:val="000C7502"/>
    <w:rsid w:val="000C75FD"/>
    <w:rsid w:val="000C7A27"/>
    <w:rsid w:val="000C7E11"/>
    <w:rsid w:val="000C7E29"/>
    <w:rsid w:val="000D02C7"/>
    <w:rsid w:val="000D04AF"/>
    <w:rsid w:val="000D0A4E"/>
    <w:rsid w:val="000D0ACB"/>
    <w:rsid w:val="000D0AF6"/>
    <w:rsid w:val="000D0C1D"/>
    <w:rsid w:val="000D0F0B"/>
    <w:rsid w:val="000D15C3"/>
    <w:rsid w:val="000D185A"/>
    <w:rsid w:val="000D275A"/>
    <w:rsid w:val="000D283B"/>
    <w:rsid w:val="000D2A7D"/>
    <w:rsid w:val="000D2AD2"/>
    <w:rsid w:val="000D3151"/>
    <w:rsid w:val="000D32AC"/>
    <w:rsid w:val="000D3440"/>
    <w:rsid w:val="000D3643"/>
    <w:rsid w:val="000D3936"/>
    <w:rsid w:val="000D3D30"/>
    <w:rsid w:val="000D3DD0"/>
    <w:rsid w:val="000D3FB7"/>
    <w:rsid w:val="000D42E8"/>
    <w:rsid w:val="000D45CB"/>
    <w:rsid w:val="000D4ACB"/>
    <w:rsid w:val="000D4C75"/>
    <w:rsid w:val="000D523D"/>
    <w:rsid w:val="000D529F"/>
    <w:rsid w:val="000D5647"/>
    <w:rsid w:val="000D5CFC"/>
    <w:rsid w:val="000D5F09"/>
    <w:rsid w:val="000D627F"/>
    <w:rsid w:val="000D63D4"/>
    <w:rsid w:val="000D66C8"/>
    <w:rsid w:val="000D6C41"/>
    <w:rsid w:val="000D6C85"/>
    <w:rsid w:val="000D6F52"/>
    <w:rsid w:val="000D785C"/>
    <w:rsid w:val="000E01E1"/>
    <w:rsid w:val="000E08EC"/>
    <w:rsid w:val="000E0927"/>
    <w:rsid w:val="000E0F98"/>
    <w:rsid w:val="000E1BB0"/>
    <w:rsid w:val="000E2396"/>
    <w:rsid w:val="000E243C"/>
    <w:rsid w:val="000E25BA"/>
    <w:rsid w:val="000E2D91"/>
    <w:rsid w:val="000E313D"/>
    <w:rsid w:val="000E3302"/>
    <w:rsid w:val="000E404A"/>
    <w:rsid w:val="000E4266"/>
    <w:rsid w:val="000E4299"/>
    <w:rsid w:val="000E4F0C"/>
    <w:rsid w:val="000E4F17"/>
    <w:rsid w:val="000E5437"/>
    <w:rsid w:val="000E5EA2"/>
    <w:rsid w:val="000E5F58"/>
    <w:rsid w:val="000E6236"/>
    <w:rsid w:val="000E6490"/>
    <w:rsid w:val="000E67C5"/>
    <w:rsid w:val="000E6BA3"/>
    <w:rsid w:val="000E705B"/>
    <w:rsid w:val="000E74F5"/>
    <w:rsid w:val="000E76DB"/>
    <w:rsid w:val="000E7C5C"/>
    <w:rsid w:val="000E7C66"/>
    <w:rsid w:val="000E7D12"/>
    <w:rsid w:val="000E7D6C"/>
    <w:rsid w:val="000E7E34"/>
    <w:rsid w:val="000F0011"/>
    <w:rsid w:val="000F016D"/>
    <w:rsid w:val="000F0496"/>
    <w:rsid w:val="000F0766"/>
    <w:rsid w:val="000F0B7D"/>
    <w:rsid w:val="000F116F"/>
    <w:rsid w:val="000F12BD"/>
    <w:rsid w:val="000F1391"/>
    <w:rsid w:val="000F1591"/>
    <w:rsid w:val="000F1BB3"/>
    <w:rsid w:val="000F1FC3"/>
    <w:rsid w:val="000F266D"/>
    <w:rsid w:val="000F2765"/>
    <w:rsid w:val="000F28C9"/>
    <w:rsid w:val="000F29F4"/>
    <w:rsid w:val="000F2B5A"/>
    <w:rsid w:val="000F2C57"/>
    <w:rsid w:val="000F3FA2"/>
    <w:rsid w:val="000F402C"/>
    <w:rsid w:val="000F4828"/>
    <w:rsid w:val="000F4CA1"/>
    <w:rsid w:val="000F4D61"/>
    <w:rsid w:val="000F5059"/>
    <w:rsid w:val="000F52EE"/>
    <w:rsid w:val="000F56E1"/>
    <w:rsid w:val="000F5813"/>
    <w:rsid w:val="000F6AE7"/>
    <w:rsid w:val="000F7734"/>
    <w:rsid w:val="000F794E"/>
    <w:rsid w:val="000F7E25"/>
    <w:rsid w:val="001007B8"/>
    <w:rsid w:val="00100872"/>
    <w:rsid w:val="00100DFF"/>
    <w:rsid w:val="001011A1"/>
    <w:rsid w:val="00101334"/>
    <w:rsid w:val="001013FF"/>
    <w:rsid w:val="00101584"/>
    <w:rsid w:val="00101651"/>
    <w:rsid w:val="00101961"/>
    <w:rsid w:val="001019E0"/>
    <w:rsid w:val="00101AEF"/>
    <w:rsid w:val="00101C9A"/>
    <w:rsid w:val="00101ED8"/>
    <w:rsid w:val="001022B3"/>
    <w:rsid w:val="001025BF"/>
    <w:rsid w:val="00102D38"/>
    <w:rsid w:val="00102F5F"/>
    <w:rsid w:val="00103C7B"/>
    <w:rsid w:val="00103DB0"/>
    <w:rsid w:val="00105B3B"/>
    <w:rsid w:val="001062CD"/>
    <w:rsid w:val="00106449"/>
    <w:rsid w:val="001067EC"/>
    <w:rsid w:val="00106B19"/>
    <w:rsid w:val="00106D63"/>
    <w:rsid w:val="00107258"/>
    <w:rsid w:val="00107CB6"/>
    <w:rsid w:val="00107E64"/>
    <w:rsid w:val="0011011B"/>
    <w:rsid w:val="00110188"/>
    <w:rsid w:val="00110B47"/>
    <w:rsid w:val="00110FFC"/>
    <w:rsid w:val="0011123A"/>
    <w:rsid w:val="00111FF3"/>
    <w:rsid w:val="00112045"/>
    <w:rsid w:val="001121C0"/>
    <w:rsid w:val="00112539"/>
    <w:rsid w:val="00112569"/>
    <w:rsid w:val="0011283F"/>
    <w:rsid w:val="001128BF"/>
    <w:rsid w:val="00112B52"/>
    <w:rsid w:val="00112CB1"/>
    <w:rsid w:val="00113498"/>
    <w:rsid w:val="001134FB"/>
    <w:rsid w:val="00113518"/>
    <w:rsid w:val="00113725"/>
    <w:rsid w:val="001140CE"/>
    <w:rsid w:val="00114419"/>
    <w:rsid w:val="001145F6"/>
    <w:rsid w:val="001146B7"/>
    <w:rsid w:val="0011496B"/>
    <w:rsid w:val="00114C88"/>
    <w:rsid w:val="001156B1"/>
    <w:rsid w:val="001159C8"/>
    <w:rsid w:val="00115CA1"/>
    <w:rsid w:val="00115D6C"/>
    <w:rsid w:val="00115FDC"/>
    <w:rsid w:val="001160B6"/>
    <w:rsid w:val="001162DA"/>
    <w:rsid w:val="001172B1"/>
    <w:rsid w:val="00117F68"/>
    <w:rsid w:val="001202A0"/>
    <w:rsid w:val="0012069E"/>
    <w:rsid w:val="00120A4A"/>
    <w:rsid w:val="0012107A"/>
    <w:rsid w:val="001212EF"/>
    <w:rsid w:val="001213C9"/>
    <w:rsid w:val="0012151C"/>
    <w:rsid w:val="00121E27"/>
    <w:rsid w:val="00121EC1"/>
    <w:rsid w:val="001220BB"/>
    <w:rsid w:val="00122940"/>
    <w:rsid w:val="001229B4"/>
    <w:rsid w:val="00123320"/>
    <w:rsid w:val="0012350E"/>
    <w:rsid w:val="001239DC"/>
    <w:rsid w:val="00123D18"/>
    <w:rsid w:val="00123E28"/>
    <w:rsid w:val="00123ECD"/>
    <w:rsid w:val="00123F0B"/>
    <w:rsid w:val="00124885"/>
    <w:rsid w:val="00124FF0"/>
    <w:rsid w:val="001251F1"/>
    <w:rsid w:val="001255FF"/>
    <w:rsid w:val="0012575F"/>
    <w:rsid w:val="001257FC"/>
    <w:rsid w:val="00125851"/>
    <w:rsid w:val="00125C7C"/>
    <w:rsid w:val="00125F7E"/>
    <w:rsid w:val="001261DC"/>
    <w:rsid w:val="00126448"/>
    <w:rsid w:val="0012663D"/>
    <w:rsid w:val="001266F3"/>
    <w:rsid w:val="001267FA"/>
    <w:rsid w:val="00126FB0"/>
    <w:rsid w:val="001272CA"/>
    <w:rsid w:val="00127715"/>
    <w:rsid w:val="00127AD0"/>
    <w:rsid w:val="001307B2"/>
    <w:rsid w:val="001307CD"/>
    <w:rsid w:val="00130DC4"/>
    <w:rsid w:val="00130E3C"/>
    <w:rsid w:val="00130FC0"/>
    <w:rsid w:val="00131175"/>
    <w:rsid w:val="00131647"/>
    <w:rsid w:val="001321FC"/>
    <w:rsid w:val="00132AE3"/>
    <w:rsid w:val="00132B77"/>
    <w:rsid w:val="00133777"/>
    <w:rsid w:val="001337D1"/>
    <w:rsid w:val="00133BB8"/>
    <w:rsid w:val="00134F91"/>
    <w:rsid w:val="0013507D"/>
    <w:rsid w:val="0013520E"/>
    <w:rsid w:val="001359CF"/>
    <w:rsid w:val="00135EDA"/>
    <w:rsid w:val="001363BF"/>
    <w:rsid w:val="001365F9"/>
    <w:rsid w:val="0013660C"/>
    <w:rsid w:val="00136842"/>
    <w:rsid w:val="00136AA7"/>
    <w:rsid w:val="00136EF4"/>
    <w:rsid w:val="00137205"/>
    <w:rsid w:val="00137E24"/>
    <w:rsid w:val="00137EFF"/>
    <w:rsid w:val="00137F60"/>
    <w:rsid w:val="00140422"/>
    <w:rsid w:val="0014045E"/>
    <w:rsid w:val="00140DE9"/>
    <w:rsid w:val="00141086"/>
    <w:rsid w:val="001412C5"/>
    <w:rsid w:val="00141DCE"/>
    <w:rsid w:val="00142029"/>
    <w:rsid w:val="001423BA"/>
    <w:rsid w:val="0014270E"/>
    <w:rsid w:val="001428C6"/>
    <w:rsid w:val="00142FC7"/>
    <w:rsid w:val="00143115"/>
    <w:rsid w:val="00143161"/>
    <w:rsid w:val="001434C9"/>
    <w:rsid w:val="00143828"/>
    <w:rsid w:val="00143A0E"/>
    <w:rsid w:val="0014479C"/>
    <w:rsid w:val="00144964"/>
    <w:rsid w:val="0014546A"/>
    <w:rsid w:val="001454BD"/>
    <w:rsid w:val="001458EA"/>
    <w:rsid w:val="001459CF"/>
    <w:rsid w:val="00146C7C"/>
    <w:rsid w:val="00147234"/>
    <w:rsid w:val="00147D02"/>
    <w:rsid w:val="00150546"/>
    <w:rsid w:val="0015094F"/>
    <w:rsid w:val="001512C3"/>
    <w:rsid w:val="00151613"/>
    <w:rsid w:val="00151903"/>
    <w:rsid w:val="00151E8D"/>
    <w:rsid w:val="001521F2"/>
    <w:rsid w:val="00152701"/>
    <w:rsid w:val="00152D99"/>
    <w:rsid w:val="001532F3"/>
    <w:rsid w:val="001533D7"/>
    <w:rsid w:val="001533DF"/>
    <w:rsid w:val="00153A0C"/>
    <w:rsid w:val="00153CE8"/>
    <w:rsid w:val="00153E0B"/>
    <w:rsid w:val="00153ED8"/>
    <w:rsid w:val="001540E6"/>
    <w:rsid w:val="001543E6"/>
    <w:rsid w:val="0015476E"/>
    <w:rsid w:val="00154948"/>
    <w:rsid w:val="00154BA6"/>
    <w:rsid w:val="00154C51"/>
    <w:rsid w:val="0015523D"/>
    <w:rsid w:val="0015524A"/>
    <w:rsid w:val="001553C6"/>
    <w:rsid w:val="001558AE"/>
    <w:rsid w:val="001562A8"/>
    <w:rsid w:val="0015661C"/>
    <w:rsid w:val="00156D1A"/>
    <w:rsid w:val="00157BE7"/>
    <w:rsid w:val="00157CB3"/>
    <w:rsid w:val="00157E37"/>
    <w:rsid w:val="00157E44"/>
    <w:rsid w:val="0016012D"/>
    <w:rsid w:val="001601F3"/>
    <w:rsid w:val="00160266"/>
    <w:rsid w:val="00160368"/>
    <w:rsid w:val="00160379"/>
    <w:rsid w:val="00160ADE"/>
    <w:rsid w:val="00160F59"/>
    <w:rsid w:val="001614A2"/>
    <w:rsid w:val="001617BF"/>
    <w:rsid w:val="00161E9B"/>
    <w:rsid w:val="00161EC3"/>
    <w:rsid w:val="00163109"/>
    <w:rsid w:val="001636AC"/>
    <w:rsid w:val="001636E0"/>
    <w:rsid w:val="00163950"/>
    <w:rsid w:val="00163D28"/>
    <w:rsid w:val="001646C4"/>
    <w:rsid w:val="00164957"/>
    <w:rsid w:val="0016498E"/>
    <w:rsid w:val="00164D6B"/>
    <w:rsid w:val="00164E8E"/>
    <w:rsid w:val="00165862"/>
    <w:rsid w:val="00165C40"/>
    <w:rsid w:val="00165CD4"/>
    <w:rsid w:val="00165F0C"/>
    <w:rsid w:val="001660F9"/>
    <w:rsid w:val="00166C03"/>
    <w:rsid w:val="0016702E"/>
    <w:rsid w:val="0016710D"/>
    <w:rsid w:val="00167168"/>
    <w:rsid w:val="001671A9"/>
    <w:rsid w:val="0016721D"/>
    <w:rsid w:val="0016737C"/>
    <w:rsid w:val="00167A2F"/>
    <w:rsid w:val="00167DCA"/>
    <w:rsid w:val="00167EE6"/>
    <w:rsid w:val="001705B1"/>
    <w:rsid w:val="00170621"/>
    <w:rsid w:val="00170683"/>
    <w:rsid w:val="0017073D"/>
    <w:rsid w:val="0017075C"/>
    <w:rsid w:val="00170A78"/>
    <w:rsid w:val="0017117C"/>
    <w:rsid w:val="001717F3"/>
    <w:rsid w:val="00171B46"/>
    <w:rsid w:val="00171C80"/>
    <w:rsid w:val="00172265"/>
    <w:rsid w:val="00172CF4"/>
    <w:rsid w:val="00173329"/>
    <w:rsid w:val="00173B1F"/>
    <w:rsid w:val="00173F2D"/>
    <w:rsid w:val="001740BD"/>
    <w:rsid w:val="00174453"/>
    <w:rsid w:val="0017447E"/>
    <w:rsid w:val="0017482A"/>
    <w:rsid w:val="00174CB2"/>
    <w:rsid w:val="00174D4D"/>
    <w:rsid w:val="00175111"/>
    <w:rsid w:val="00175230"/>
    <w:rsid w:val="00175828"/>
    <w:rsid w:val="00175953"/>
    <w:rsid w:val="0017660E"/>
    <w:rsid w:val="0017686B"/>
    <w:rsid w:val="001768EB"/>
    <w:rsid w:val="00177348"/>
    <w:rsid w:val="00177796"/>
    <w:rsid w:val="00177811"/>
    <w:rsid w:val="00177AC0"/>
    <w:rsid w:val="00177F37"/>
    <w:rsid w:val="0018074E"/>
    <w:rsid w:val="0018079A"/>
    <w:rsid w:val="00180828"/>
    <w:rsid w:val="001809D6"/>
    <w:rsid w:val="00181871"/>
    <w:rsid w:val="00181A51"/>
    <w:rsid w:val="00181C2B"/>
    <w:rsid w:val="00181E05"/>
    <w:rsid w:val="0018217F"/>
    <w:rsid w:val="00182619"/>
    <w:rsid w:val="00182872"/>
    <w:rsid w:val="00182B02"/>
    <w:rsid w:val="001832BF"/>
    <w:rsid w:val="001833C9"/>
    <w:rsid w:val="0018383D"/>
    <w:rsid w:val="00183B29"/>
    <w:rsid w:val="00183F31"/>
    <w:rsid w:val="00184242"/>
    <w:rsid w:val="0018454E"/>
    <w:rsid w:val="001849AE"/>
    <w:rsid w:val="00184D54"/>
    <w:rsid w:val="0018502F"/>
    <w:rsid w:val="001854C8"/>
    <w:rsid w:val="00185A15"/>
    <w:rsid w:val="00185A31"/>
    <w:rsid w:val="00185EBC"/>
    <w:rsid w:val="00186808"/>
    <w:rsid w:val="0018680E"/>
    <w:rsid w:val="0018682B"/>
    <w:rsid w:val="00186A4B"/>
    <w:rsid w:val="00186EF8"/>
    <w:rsid w:val="0018712F"/>
    <w:rsid w:val="00187493"/>
    <w:rsid w:val="00187A87"/>
    <w:rsid w:val="00187A99"/>
    <w:rsid w:val="0019000C"/>
    <w:rsid w:val="0019028D"/>
    <w:rsid w:val="00190B55"/>
    <w:rsid w:val="00190C63"/>
    <w:rsid w:val="00190ECD"/>
    <w:rsid w:val="00190F87"/>
    <w:rsid w:val="0019103D"/>
    <w:rsid w:val="00191046"/>
    <w:rsid w:val="001910F3"/>
    <w:rsid w:val="00191628"/>
    <w:rsid w:val="001917F0"/>
    <w:rsid w:val="00191AB2"/>
    <w:rsid w:val="00191B80"/>
    <w:rsid w:val="00191D52"/>
    <w:rsid w:val="00192330"/>
    <w:rsid w:val="0019282D"/>
    <w:rsid w:val="00192851"/>
    <w:rsid w:val="001929C4"/>
    <w:rsid w:val="00192A84"/>
    <w:rsid w:val="00192CA3"/>
    <w:rsid w:val="00192F76"/>
    <w:rsid w:val="00192F87"/>
    <w:rsid w:val="00193561"/>
    <w:rsid w:val="00193AFA"/>
    <w:rsid w:val="00193F2A"/>
    <w:rsid w:val="00193FA0"/>
    <w:rsid w:val="001940A7"/>
    <w:rsid w:val="001945E1"/>
    <w:rsid w:val="00194739"/>
    <w:rsid w:val="00194ACE"/>
    <w:rsid w:val="00194D04"/>
    <w:rsid w:val="0019537F"/>
    <w:rsid w:val="00195404"/>
    <w:rsid w:val="00195DA4"/>
    <w:rsid w:val="00195F64"/>
    <w:rsid w:val="001960EE"/>
    <w:rsid w:val="0019665F"/>
    <w:rsid w:val="00197083"/>
    <w:rsid w:val="00197096"/>
    <w:rsid w:val="00197206"/>
    <w:rsid w:val="00197800"/>
    <w:rsid w:val="00197FB4"/>
    <w:rsid w:val="001A0067"/>
    <w:rsid w:val="001A0580"/>
    <w:rsid w:val="001A062C"/>
    <w:rsid w:val="001A0A8E"/>
    <w:rsid w:val="001A1069"/>
    <w:rsid w:val="001A14DD"/>
    <w:rsid w:val="001A1795"/>
    <w:rsid w:val="001A18CF"/>
    <w:rsid w:val="001A20EA"/>
    <w:rsid w:val="001A214B"/>
    <w:rsid w:val="001A27A5"/>
    <w:rsid w:val="001A2E97"/>
    <w:rsid w:val="001A3295"/>
    <w:rsid w:val="001A37F5"/>
    <w:rsid w:val="001A43EF"/>
    <w:rsid w:val="001A4634"/>
    <w:rsid w:val="001A494F"/>
    <w:rsid w:val="001A4E88"/>
    <w:rsid w:val="001A506A"/>
    <w:rsid w:val="001A50B8"/>
    <w:rsid w:val="001A51EF"/>
    <w:rsid w:val="001A565B"/>
    <w:rsid w:val="001A5F98"/>
    <w:rsid w:val="001A6040"/>
    <w:rsid w:val="001A6ACB"/>
    <w:rsid w:val="001A6CB8"/>
    <w:rsid w:val="001A6F6A"/>
    <w:rsid w:val="001A76AB"/>
    <w:rsid w:val="001A778F"/>
    <w:rsid w:val="001A7833"/>
    <w:rsid w:val="001A7EBF"/>
    <w:rsid w:val="001B01FF"/>
    <w:rsid w:val="001B04AC"/>
    <w:rsid w:val="001B0962"/>
    <w:rsid w:val="001B11E5"/>
    <w:rsid w:val="001B18AB"/>
    <w:rsid w:val="001B21A9"/>
    <w:rsid w:val="001B28C0"/>
    <w:rsid w:val="001B2979"/>
    <w:rsid w:val="001B29CE"/>
    <w:rsid w:val="001B2B28"/>
    <w:rsid w:val="001B2BB7"/>
    <w:rsid w:val="001B2D75"/>
    <w:rsid w:val="001B3B8D"/>
    <w:rsid w:val="001B4C8F"/>
    <w:rsid w:val="001B4D8E"/>
    <w:rsid w:val="001B5237"/>
    <w:rsid w:val="001B5D6C"/>
    <w:rsid w:val="001B5F18"/>
    <w:rsid w:val="001B6DEC"/>
    <w:rsid w:val="001B7365"/>
    <w:rsid w:val="001B7852"/>
    <w:rsid w:val="001B7975"/>
    <w:rsid w:val="001B7BC6"/>
    <w:rsid w:val="001C0213"/>
    <w:rsid w:val="001C04DF"/>
    <w:rsid w:val="001C07FC"/>
    <w:rsid w:val="001C0B62"/>
    <w:rsid w:val="001C0CC2"/>
    <w:rsid w:val="001C1E67"/>
    <w:rsid w:val="001C227F"/>
    <w:rsid w:val="001C22F4"/>
    <w:rsid w:val="001C27D1"/>
    <w:rsid w:val="001C2AC4"/>
    <w:rsid w:val="001C2BB7"/>
    <w:rsid w:val="001C2DB4"/>
    <w:rsid w:val="001C2F5C"/>
    <w:rsid w:val="001C3208"/>
    <w:rsid w:val="001C33FF"/>
    <w:rsid w:val="001C35E4"/>
    <w:rsid w:val="001C3B1A"/>
    <w:rsid w:val="001C3D17"/>
    <w:rsid w:val="001C3E11"/>
    <w:rsid w:val="001C480D"/>
    <w:rsid w:val="001C4840"/>
    <w:rsid w:val="001C4AD0"/>
    <w:rsid w:val="001C4BCA"/>
    <w:rsid w:val="001C51FC"/>
    <w:rsid w:val="001C5254"/>
    <w:rsid w:val="001C5523"/>
    <w:rsid w:val="001C5DB3"/>
    <w:rsid w:val="001C5FAD"/>
    <w:rsid w:val="001C6418"/>
    <w:rsid w:val="001C76D5"/>
    <w:rsid w:val="001C785C"/>
    <w:rsid w:val="001C7AE0"/>
    <w:rsid w:val="001D01C8"/>
    <w:rsid w:val="001D0706"/>
    <w:rsid w:val="001D0792"/>
    <w:rsid w:val="001D0965"/>
    <w:rsid w:val="001D0CD3"/>
    <w:rsid w:val="001D11AE"/>
    <w:rsid w:val="001D12DD"/>
    <w:rsid w:val="001D168E"/>
    <w:rsid w:val="001D2614"/>
    <w:rsid w:val="001D26BA"/>
    <w:rsid w:val="001D342A"/>
    <w:rsid w:val="001D3599"/>
    <w:rsid w:val="001D3BCB"/>
    <w:rsid w:val="001D3C77"/>
    <w:rsid w:val="001D3F12"/>
    <w:rsid w:val="001D405F"/>
    <w:rsid w:val="001D41D8"/>
    <w:rsid w:val="001D459F"/>
    <w:rsid w:val="001D4639"/>
    <w:rsid w:val="001D472C"/>
    <w:rsid w:val="001D4B3D"/>
    <w:rsid w:val="001D4CDB"/>
    <w:rsid w:val="001D5261"/>
    <w:rsid w:val="001D53B2"/>
    <w:rsid w:val="001D6109"/>
    <w:rsid w:val="001D638A"/>
    <w:rsid w:val="001D6B17"/>
    <w:rsid w:val="001D6CFE"/>
    <w:rsid w:val="001D718B"/>
    <w:rsid w:val="001D7235"/>
    <w:rsid w:val="001E0604"/>
    <w:rsid w:val="001E0BF9"/>
    <w:rsid w:val="001E0FF9"/>
    <w:rsid w:val="001E115B"/>
    <w:rsid w:val="001E122F"/>
    <w:rsid w:val="001E12A3"/>
    <w:rsid w:val="001E14AC"/>
    <w:rsid w:val="001E1A48"/>
    <w:rsid w:val="001E1F2A"/>
    <w:rsid w:val="001E1F6D"/>
    <w:rsid w:val="001E1F72"/>
    <w:rsid w:val="001E216B"/>
    <w:rsid w:val="001E231E"/>
    <w:rsid w:val="001E2C86"/>
    <w:rsid w:val="001E32EE"/>
    <w:rsid w:val="001E3671"/>
    <w:rsid w:val="001E3B0E"/>
    <w:rsid w:val="001E4709"/>
    <w:rsid w:val="001E59A5"/>
    <w:rsid w:val="001E5B39"/>
    <w:rsid w:val="001E5C77"/>
    <w:rsid w:val="001E5EFD"/>
    <w:rsid w:val="001E6D43"/>
    <w:rsid w:val="001E7301"/>
    <w:rsid w:val="001E73EE"/>
    <w:rsid w:val="001E752A"/>
    <w:rsid w:val="001E79AB"/>
    <w:rsid w:val="001F0B56"/>
    <w:rsid w:val="001F1142"/>
    <w:rsid w:val="001F13BC"/>
    <w:rsid w:val="001F13C3"/>
    <w:rsid w:val="001F15D7"/>
    <w:rsid w:val="001F1A5B"/>
    <w:rsid w:val="001F202C"/>
    <w:rsid w:val="001F284E"/>
    <w:rsid w:val="001F28AC"/>
    <w:rsid w:val="001F340C"/>
    <w:rsid w:val="001F3C70"/>
    <w:rsid w:val="001F3DE1"/>
    <w:rsid w:val="001F3E82"/>
    <w:rsid w:val="001F461C"/>
    <w:rsid w:val="001F521B"/>
    <w:rsid w:val="001F52EE"/>
    <w:rsid w:val="001F553C"/>
    <w:rsid w:val="001F557C"/>
    <w:rsid w:val="001F5A5B"/>
    <w:rsid w:val="001F5ABC"/>
    <w:rsid w:val="001F5C02"/>
    <w:rsid w:val="001F5D1B"/>
    <w:rsid w:val="001F6218"/>
    <w:rsid w:val="001F634A"/>
    <w:rsid w:val="001F6668"/>
    <w:rsid w:val="001F669B"/>
    <w:rsid w:val="001F6FE0"/>
    <w:rsid w:val="001F73AC"/>
    <w:rsid w:val="001F7783"/>
    <w:rsid w:val="001F7B43"/>
    <w:rsid w:val="00200382"/>
    <w:rsid w:val="0020060A"/>
    <w:rsid w:val="00200998"/>
    <w:rsid w:val="002009B3"/>
    <w:rsid w:val="00200E6D"/>
    <w:rsid w:val="0020120F"/>
    <w:rsid w:val="0020134B"/>
    <w:rsid w:val="0020141D"/>
    <w:rsid w:val="00201782"/>
    <w:rsid w:val="0020204A"/>
    <w:rsid w:val="0020210A"/>
    <w:rsid w:val="00202E6D"/>
    <w:rsid w:val="002031BD"/>
    <w:rsid w:val="00203BF1"/>
    <w:rsid w:val="00203CE5"/>
    <w:rsid w:val="00203FED"/>
    <w:rsid w:val="00204444"/>
    <w:rsid w:val="00205629"/>
    <w:rsid w:val="00205ECC"/>
    <w:rsid w:val="002060C8"/>
    <w:rsid w:val="002066E9"/>
    <w:rsid w:val="002068A5"/>
    <w:rsid w:val="00210080"/>
    <w:rsid w:val="002101B3"/>
    <w:rsid w:val="0021022A"/>
    <w:rsid w:val="002106AA"/>
    <w:rsid w:val="00211116"/>
    <w:rsid w:val="00211BC2"/>
    <w:rsid w:val="002126B7"/>
    <w:rsid w:val="00212AC7"/>
    <w:rsid w:val="00212BF9"/>
    <w:rsid w:val="00212F36"/>
    <w:rsid w:val="0021316E"/>
    <w:rsid w:val="0021360B"/>
    <w:rsid w:val="00213A16"/>
    <w:rsid w:val="00213D9B"/>
    <w:rsid w:val="00213F50"/>
    <w:rsid w:val="0021445E"/>
    <w:rsid w:val="00214585"/>
    <w:rsid w:val="00214AD6"/>
    <w:rsid w:val="00214DC8"/>
    <w:rsid w:val="002152FB"/>
    <w:rsid w:val="00215C1C"/>
    <w:rsid w:val="00216224"/>
    <w:rsid w:val="00216521"/>
    <w:rsid w:val="002166B1"/>
    <w:rsid w:val="0021670E"/>
    <w:rsid w:val="00216C81"/>
    <w:rsid w:val="00216CCA"/>
    <w:rsid w:val="00216E82"/>
    <w:rsid w:val="00217142"/>
    <w:rsid w:val="00217826"/>
    <w:rsid w:val="00217BBF"/>
    <w:rsid w:val="002200B7"/>
    <w:rsid w:val="002203F9"/>
    <w:rsid w:val="002207E8"/>
    <w:rsid w:val="00220D53"/>
    <w:rsid w:val="00220F1A"/>
    <w:rsid w:val="00221592"/>
    <w:rsid w:val="00221B16"/>
    <w:rsid w:val="00221CA7"/>
    <w:rsid w:val="00221E54"/>
    <w:rsid w:val="00221F54"/>
    <w:rsid w:val="002226FD"/>
    <w:rsid w:val="00222A8D"/>
    <w:rsid w:val="002233EF"/>
    <w:rsid w:val="00223772"/>
    <w:rsid w:val="00223987"/>
    <w:rsid w:val="00223A42"/>
    <w:rsid w:val="00224FFA"/>
    <w:rsid w:val="00226911"/>
    <w:rsid w:val="00226950"/>
    <w:rsid w:val="00226A9F"/>
    <w:rsid w:val="00226E27"/>
    <w:rsid w:val="00226E93"/>
    <w:rsid w:val="00226F10"/>
    <w:rsid w:val="00226F97"/>
    <w:rsid w:val="00227570"/>
    <w:rsid w:val="0022764D"/>
    <w:rsid w:val="00227A3A"/>
    <w:rsid w:val="00227AE8"/>
    <w:rsid w:val="00227F14"/>
    <w:rsid w:val="002300DE"/>
    <w:rsid w:val="002301AB"/>
    <w:rsid w:val="0023096B"/>
    <w:rsid w:val="00230ABA"/>
    <w:rsid w:val="00230C45"/>
    <w:rsid w:val="00230D80"/>
    <w:rsid w:val="00230F53"/>
    <w:rsid w:val="00231180"/>
    <w:rsid w:val="00231543"/>
    <w:rsid w:val="00231ED1"/>
    <w:rsid w:val="002322F7"/>
    <w:rsid w:val="002327EC"/>
    <w:rsid w:val="00232AE0"/>
    <w:rsid w:val="00232ECA"/>
    <w:rsid w:val="00234C1A"/>
    <w:rsid w:val="0023562E"/>
    <w:rsid w:val="00235745"/>
    <w:rsid w:val="00235BED"/>
    <w:rsid w:val="00235CC0"/>
    <w:rsid w:val="00236CE4"/>
    <w:rsid w:val="00237106"/>
    <w:rsid w:val="002372B0"/>
    <w:rsid w:val="002377D4"/>
    <w:rsid w:val="002377EA"/>
    <w:rsid w:val="0024016F"/>
    <w:rsid w:val="00240194"/>
    <w:rsid w:val="00240265"/>
    <w:rsid w:val="00240D24"/>
    <w:rsid w:val="00240D25"/>
    <w:rsid w:val="00241135"/>
    <w:rsid w:val="002413E2"/>
    <w:rsid w:val="00241D1C"/>
    <w:rsid w:val="002424ED"/>
    <w:rsid w:val="002428AA"/>
    <w:rsid w:val="00242CBC"/>
    <w:rsid w:val="00242EC2"/>
    <w:rsid w:val="00243DE8"/>
    <w:rsid w:val="00243F9D"/>
    <w:rsid w:val="002442C2"/>
    <w:rsid w:val="0024483E"/>
    <w:rsid w:val="00244865"/>
    <w:rsid w:val="00244F6A"/>
    <w:rsid w:val="00244FCC"/>
    <w:rsid w:val="002451D0"/>
    <w:rsid w:val="00245BE4"/>
    <w:rsid w:val="00245E77"/>
    <w:rsid w:val="002462C1"/>
    <w:rsid w:val="002476E2"/>
    <w:rsid w:val="00247D46"/>
    <w:rsid w:val="00247FBA"/>
    <w:rsid w:val="0025075B"/>
    <w:rsid w:val="00250806"/>
    <w:rsid w:val="00250AD5"/>
    <w:rsid w:val="00250B42"/>
    <w:rsid w:val="00250FC9"/>
    <w:rsid w:val="00251847"/>
    <w:rsid w:val="00252646"/>
    <w:rsid w:val="00252BB9"/>
    <w:rsid w:val="0025319E"/>
    <w:rsid w:val="00253582"/>
    <w:rsid w:val="00253DBA"/>
    <w:rsid w:val="00253FEC"/>
    <w:rsid w:val="00254589"/>
    <w:rsid w:val="00254DD0"/>
    <w:rsid w:val="00254E2A"/>
    <w:rsid w:val="00254E42"/>
    <w:rsid w:val="002554D9"/>
    <w:rsid w:val="00255600"/>
    <w:rsid w:val="00255B4A"/>
    <w:rsid w:val="00255B9A"/>
    <w:rsid w:val="00255D43"/>
    <w:rsid w:val="00255DD8"/>
    <w:rsid w:val="00255FDF"/>
    <w:rsid w:val="002566A7"/>
    <w:rsid w:val="00256759"/>
    <w:rsid w:val="002568C6"/>
    <w:rsid w:val="00256CC6"/>
    <w:rsid w:val="0025708E"/>
    <w:rsid w:val="00257454"/>
    <w:rsid w:val="00257A91"/>
    <w:rsid w:val="00257BEF"/>
    <w:rsid w:val="00257D03"/>
    <w:rsid w:val="00257FFD"/>
    <w:rsid w:val="00260071"/>
    <w:rsid w:val="0026027E"/>
    <w:rsid w:val="00260325"/>
    <w:rsid w:val="00260532"/>
    <w:rsid w:val="00260BC8"/>
    <w:rsid w:val="00261319"/>
    <w:rsid w:val="002620A5"/>
    <w:rsid w:val="002620AF"/>
    <w:rsid w:val="002625E9"/>
    <w:rsid w:val="00262A8A"/>
    <w:rsid w:val="00262BA3"/>
    <w:rsid w:val="0026343E"/>
    <w:rsid w:val="00263796"/>
    <w:rsid w:val="00263987"/>
    <w:rsid w:val="00263A7D"/>
    <w:rsid w:val="00263B40"/>
    <w:rsid w:val="0026429A"/>
    <w:rsid w:val="002642F7"/>
    <w:rsid w:val="00264558"/>
    <w:rsid w:val="00264621"/>
    <w:rsid w:val="00264719"/>
    <w:rsid w:val="0026486A"/>
    <w:rsid w:val="00264886"/>
    <w:rsid w:val="00264D6F"/>
    <w:rsid w:val="00264F50"/>
    <w:rsid w:val="00264FEA"/>
    <w:rsid w:val="0026517E"/>
    <w:rsid w:val="002652EA"/>
    <w:rsid w:val="00265B85"/>
    <w:rsid w:val="0026621D"/>
    <w:rsid w:val="0026626B"/>
    <w:rsid w:val="002664C4"/>
    <w:rsid w:val="00266F0C"/>
    <w:rsid w:val="00266F94"/>
    <w:rsid w:val="00267046"/>
    <w:rsid w:val="00267430"/>
    <w:rsid w:val="0026746F"/>
    <w:rsid w:val="00267700"/>
    <w:rsid w:val="00267D0D"/>
    <w:rsid w:val="0027008F"/>
    <w:rsid w:val="00270447"/>
    <w:rsid w:val="00270DA2"/>
    <w:rsid w:val="002711F3"/>
    <w:rsid w:val="00271D0D"/>
    <w:rsid w:val="00271DCB"/>
    <w:rsid w:val="00272438"/>
    <w:rsid w:val="00272CE8"/>
    <w:rsid w:val="002730EC"/>
    <w:rsid w:val="00273118"/>
    <w:rsid w:val="00273767"/>
    <w:rsid w:val="0027389B"/>
    <w:rsid w:val="0027497A"/>
    <w:rsid w:val="00274A0D"/>
    <w:rsid w:val="0027520A"/>
    <w:rsid w:val="002760F0"/>
    <w:rsid w:val="00276354"/>
    <w:rsid w:val="00276961"/>
    <w:rsid w:val="00276B84"/>
    <w:rsid w:val="002772E1"/>
    <w:rsid w:val="00277545"/>
    <w:rsid w:val="00277A7F"/>
    <w:rsid w:val="00280863"/>
    <w:rsid w:val="002810D5"/>
    <w:rsid w:val="00281289"/>
    <w:rsid w:val="002814C3"/>
    <w:rsid w:val="00281A64"/>
    <w:rsid w:val="00281DC9"/>
    <w:rsid w:val="00281F21"/>
    <w:rsid w:val="00281F74"/>
    <w:rsid w:val="00282929"/>
    <w:rsid w:val="0028317A"/>
    <w:rsid w:val="00283693"/>
    <w:rsid w:val="00283CEE"/>
    <w:rsid w:val="0028446B"/>
    <w:rsid w:val="002845F7"/>
    <w:rsid w:val="0028465D"/>
    <w:rsid w:val="00284AB0"/>
    <w:rsid w:val="00284FE3"/>
    <w:rsid w:val="00285594"/>
    <w:rsid w:val="0028569E"/>
    <w:rsid w:val="00285D05"/>
    <w:rsid w:val="0028647C"/>
    <w:rsid w:val="00286E19"/>
    <w:rsid w:val="00286F35"/>
    <w:rsid w:val="00286FCD"/>
    <w:rsid w:val="0028701A"/>
    <w:rsid w:val="002872A5"/>
    <w:rsid w:val="0028796E"/>
    <w:rsid w:val="00287A51"/>
    <w:rsid w:val="0029029E"/>
    <w:rsid w:val="002904C8"/>
    <w:rsid w:val="00290817"/>
    <w:rsid w:val="00290879"/>
    <w:rsid w:val="00290A1A"/>
    <w:rsid w:val="00290AAC"/>
    <w:rsid w:val="00290CC3"/>
    <w:rsid w:val="00291316"/>
    <w:rsid w:val="00291658"/>
    <w:rsid w:val="00291A5F"/>
    <w:rsid w:val="00291FC2"/>
    <w:rsid w:val="002921A8"/>
    <w:rsid w:val="00292EEF"/>
    <w:rsid w:val="0029331E"/>
    <w:rsid w:val="00293470"/>
    <w:rsid w:val="00293582"/>
    <w:rsid w:val="00293665"/>
    <w:rsid w:val="0029378F"/>
    <w:rsid w:val="00293974"/>
    <w:rsid w:val="00293A0C"/>
    <w:rsid w:val="002946FA"/>
    <w:rsid w:val="00294DEB"/>
    <w:rsid w:val="002959BC"/>
    <w:rsid w:val="00295F42"/>
    <w:rsid w:val="00297B78"/>
    <w:rsid w:val="002A0680"/>
    <w:rsid w:val="002A0816"/>
    <w:rsid w:val="002A0AF2"/>
    <w:rsid w:val="002A104A"/>
    <w:rsid w:val="002A14C0"/>
    <w:rsid w:val="002A1737"/>
    <w:rsid w:val="002A1821"/>
    <w:rsid w:val="002A1A09"/>
    <w:rsid w:val="002A1E18"/>
    <w:rsid w:val="002A21C0"/>
    <w:rsid w:val="002A2244"/>
    <w:rsid w:val="002A227D"/>
    <w:rsid w:val="002A2527"/>
    <w:rsid w:val="002A2671"/>
    <w:rsid w:val="002A277A"/>
    <w:rsid w:val="002A28BC"/>
    <w:rsid w:val="002A28D1"/>
    <w:rsid w:val="002A2E9E"/>
    <w:rsid w:val="002A328F"/>
    <w:rsid w:val="002A32C1"/>
    <w:rsid w:val="002A4074"/>
    <w:rsid w:val="002A4138"/>
    <w:rsid w:val="002A4201"/>
    <w:rsid w:val="002A427F"/>
    <w:rsid w:val="002A4967"/>
    <w:rsid w:val="002A4C8A"/>
    <w:rsid w:val="002A5395"/>
    <w:rsid w:val="002A5631"/>
    <w:rsid w:val="002A5783"/>
    <w:rsid w:val="002A57DD"/>
    <w:rsid w:val="002A59FB"/>
    <w:rsid w:val="002A6906"/>
    <w:rsid w:val="002A6AC6"/>
    <w:rsid w:val="002A6DDB"/>
    <w:rsid w:val="002A722B"/>
    <w:rsid w:val="002A78A7"/>
    <w:rsid w:val="002A7AD5"/>
    <w:rsid w:val="002B03C5"/>
    <w:rsid w:val="002B09B9"/>
    <w:rsid w:val="002B0A0B"/>
    <w:rsid w:val="002B0B26"/>
    <w:rsid w:val="002B144A"/>
    <w:rsid w:val="002B174C"/>
    <w:rsid w:val="002B186D"/>
    <w:rsid w:val="002B187C"/>
    <w:rsid w:val="002B1AF8"/>
    <w:rsid w:val="002B1E01"/>
    <w:rsid w:val="002B1EB3"/>
    <w:rsid w:val="002B2068"/>
    <w:rsid w:val="002B22D5"/>
    <w:rsid w:val="002B23BF"/>
    <w:rsid w:val="002B2453"/>
    <w:rsid w:val="002B2754"/>
    <w:rsid w:val="002B2B80"/>
    <w:rsid w:val="002B34E3"/>
    <w:rsid w:val="002B39BD"/>
    <w:rsid w:val="002B3AAD"/>
    <w:rsid w:val="002B3C12"/>
    <w:rsid w:val="002B3D9A"/>
    <w:rsid w:val="002B426C"/>
    <w:rsid w:val="002B49D6"/>
    <w:rsid w:val="002B51F6"/>
    <w:rsid w:val="002B57F6"/>
    <w:rsid w:val="002B646B"/>
    <w:rsid w:val="002B6609"/>
    <w:rsid w:val="002B68A8"/>
    <w:rsid w:val="002B6BC2"/>
    <w:rsid w:val="002B6C1F"/>
    <w:rsid w:val="002B6F1A"/>
    <w:rsid w:val="002B7202"/>
    <w:rsid w:val="002B7A19"/>
    <w:rsid w:val="002B7BF0"/>
    <w:rsid w:val="002B7C88"/>
    <w:rsid w:val="002C0301"/>
    <w:rsid w:val="002C07D3"/>
    <w:rsid w:val="002C09E5"/>
    <w:rsid w:val="002C15FF"/>
    <w:rsid w:val="002C1AF1"/>
    <w:rsid w:val="002C1B6F"/>
    <w:rsid w:val="002C1DBA"/>
    <w:rsid w:val="002C2184"/>
    <w:rsid w:val="002C265C"/>
    <w:rsid w:val="002C2668"/>
    <w:rsid w:val="002C3262"/>
    <w:rsid w:val="002C34A4"/>
    <w:rsid w:val="002C3D3C"/>
    <w:rsid w:val="002C4020"/>
    <w:rsid w:val="002C4F3E"/>
    <w:rsid w:val="002C500B"/>
    <w:rsid w:val="002C522C"/>
    <w:rsid w:val="002C535D"/>
    <w:rsid w:val="002C5BA4"/>
    <w:rsid w:val="002C5FBE"/>
    <w:rsid w:val="002C62FC"/>
    <w:rsid w:val="002C68A9"/>
    <w:rsid w:val="002C6938"/>
    <w:rsid w:val="002C70A7"/>
    <w:rsid w:val="002C7174"/>
    <w:rsid w:val="002C7388"/>
    <w:rsid w:val="002C740F"/>
    <w:rsid w:val="002D01E4"/>
    <w:rsid w:val="002D0697"/>
    <w:rsid w:val="002D082F"/>
    <w:rsid w:val="002D0A81"/>
    <w:rsid w:val="002D1464"/>
    <w:rsid w:val="002D19AF"/>
    <w:rsid w:val="002D1E0C"/>
    <w:rsid w:val="002D1F69"/>
    <w:rsid w:val="002D2CF0"/>
    <w:rsid w:val="002D2D18"/>
    <w:rsid w:val="002D2E78"/>
    <w:rsid w:val="002D3369"/>
    <w:rsid w:val="002D33C3"/>
    <w:rsid w:val="002D33EF"/>
    <w:rsid w:val="002D3701"/>
    <w:rsid w:val="002D39C3"/>
    <w:rsid w:val="002D3BAB"/>
    <w:rsid w:val="002D3F5C"/>
    <w:rsid w:val="002D4022"/>
    <w:rsid w:val="002D4588"/>
    <w:rsid w:val="002D4766"/>
    <w:rsid w:val="002D4F12"/>
    <w:rsid w:val="002D5128"/>
    <w:rsid w:val="002D5390"/>
    <w:rsid w:val="002D5D25"/>
    <w:rsid w:val="002D6437"/>
    <w:rsid w:val="002D6BAE"/>
    <w:rsid w:val="002D7197"/>
    <w:rsid w:val="002E00B3"/>
    <w:rsid w:val="002E0580"/>
    <w:rsid w:val="002E05A7"/>
    <w:rsid w:val="002E070A"/>
    <w:rsid w:val="002E09A2"/>
    <w:rsid w:val="002E1611"/>
    <w:rsid w:val="002E1751"/>
    <w:rsid w:val="002E198C"/>
    <w:rsid w:val="002E1E97"/>
    <w:rsid w:val="002E1ECD"/>
    <w:rsid w:val="002E2D32"/>
    <w:rsid w:val="002E32F6"/>
    <w:rsid w:val="002E3436"/>
    <w:rsid w:val="002E353F"/>
    <w:rsid w:val="002E3D3D"/>
    <w:rsid w:val="002E4074"/>
    <w:rsid w:val="002E42A1"/>
    <w:rsid w:val="002E495F"/>
    <w:rsid w:val="002E4B98"/>
    <w:rsid w:val="002E4D05"/>
    <w:rsid w:val="002E574C"/>
    <w:rsid w:val="002E5D61"/>
    <w:rsid w:val="002E5E5E"/>
    <w:rsid w:val="002E652E"/>
    <w:rsid w:val="002E65CA"/>
    <w:rsid w:val="002E6BE1"/>
    <w:rsid w:val="002E6C04"/>
    <w:rsid w:val="002E6E0B"/>
    <w:rsid w:val="002E7201"/>
    <w:rsid w:val="002E72C5"/>
    <w:rsid w:val="002E7E6B"/>
    <w:rsid w:val="002F06D0"/>
    <w:rsid w:val="002F0BDF"/>
    <w:rsid w:val="002F10BB"/>
    <w:rsid w:val="002F126F"/>
    <w:rsid w:val="002F15A7"/>
    <w:rsid w:val="002F2048"/>
    <w:rsid w:val="002F229E"/>
    <w:rsid w:val="002F25C7"/>
    <w:rsid w:val="002F3105"/>
    <w:rsid w:val="002F31D1"/>
    <w:rsid w:val="002F34B2"/>
    <w:rsid w:val="002F3738"/>
    <w:rsid w:val="002F3774"/>
    <w:rsid w:val="002F38DE"/>
    <w:rsid w:val="002F3A24"/>
    <w:rsid w:val="002F476A"/>
    <w:rsid w:val="002F47B3"/>
    <w:rsid w:val="002F48AA"/>
    <w:rsid w:val="002F4936"/>
    <w:rsid w:val="002F4A4E"/>
    <w:rsid w:val="002F4A73"/>
    <w:rsid w:val="002F4D31"/>
    <w:rsid w:val="002F5175"/>
    <w:rsid w:val="002F599A"/>
    <w:rsid w:val="002F59C6"/>
    <w:rsid w:val="002F5A9D"/>
    <w:rsid w:val="002F5B87"/>
    <w:rsid w:val="002F603C"/>
    <w:rsid w:val="002F6A5E"/>
    <w:rsid w:val="002F715E"/>
    <w:rsid w:val="002F75EF"/>
    <w:rsid w:val="002F7E03"/>
    <w:rsid w:val="003008BD"/>
    <w:rsid w:val="00300A66"/>
    <w:rsid w:val="00301331"/>
    <w:rsid w:val="00301A18"/>
    <w:rsid w:val="00301BB3"/>
    <w:rsid w:val="00302455"/>
    <w:rsid w:val="003025FE"/>
    <w:rsid w:val="003026C1"/>
    <w:rsid w:val="00303690"/>
    <w:rsid w:val="00303C70"/>
    <w:rsid w:val="00303D62"/>
    <w:rsid w:val="00303EBA"/>
    <w:rsid w:val="00303FC0"/>
    <w:rsid w:val="003043C2"/>
    <w:rsid w:val="00304488"/>
    <w:rsid w:val="00304809"/>
    <w:rsid w:val="00304866"/>
    <w:rsid w:val="00305759"/>
    <w:rsid w:val="00305863"/>
    <w:rsid w:val="00305C0B"/>
    <w:rsid w:val="003065FB"/>
    <w:rsid w:val="00306742"/>
    <w:rsid w:val="0030698D"/>
    <w:rsid w:val="00306F89"/>
    <w:rsid w:val="003075BA"/>
    <w:rsid w:val="00307C02"/>
    <w:rsid w:val="00307DCA"/>
    <w:rsid w:val="00307E89"/>
    <w:rsid w:val="00307F66"/>
    <w:rsid w:val="0031056D"/>
    <w:rsid w:val="003105E9"/>
    <w:rsid w:val="00310958"/>
    <w:rsid w:val="00310E36"/>
    <w:rsid w:val="0031100C"/>
    <w:rsid w:val="00311188"/>
    <w:rsid w:val="003115F3"/>
    <w:rsid w:val="00312732"/>
    <w:rsid w:val="00312CC6"/>
    <w:rsid w:val="00312FC0"/>
    <w:rsid w:val="00313046"/>
    <w:rsid w:val="003136F6"/>
    <w:rsid w:val="003137A0"/>
    <w:rsid w:val="003141C6"/>
    <w:rsid w:val="003143F6"/>
    <w:rsid w:val="00314BA8"/>
    <w:rsid w:val="00314C0F"/>
    <w:rsid w:val="0031576C"/>
    <w:rsid w:val="00315A4E"/>
    <w:rsid w:val="00315AEF"/>
    <w:rsid w:val="00316237"/>
    <w:rsid w:val="00316C77"/>
    <w:rsid w:val="00317886"/>
    <w:rsid w:val="00317C8F"/>
    <w:rsid w:val="003202C6"/>
    <w:rsid w:val="00320972"/>
    <w:rsid w:val="00320D48"/>
    <w:rsid w:val="00320E22"/>
    <w:rsid w:val="00321023"/>
    <w:rsid w:val="0032172A"/>
    <w:rsid w:val="003217F3"/>
    <w:rsid w:val="00321ACD"/>
    <w:rsid w:val="0032217A"/>
    <w:rsid w:val="0032264B"/>
    <w:rsid w:val="003229EB"/>
    <w:rsid w:val="003230F6"/>
    <w:rsid w:val="00323315"/>
    <w:rsid w:val="00323CC6"/>
    <w:rsid w:val="00323E1F"/>
    <w:rsid w:val="00324287"/>
    <w:rsid w:val="003248AC"/>
    <w:rsid w:val="00324E4A"/>
    <w:rsid w:val="00325334"/>
    <w:rsid w:val="0032535D"/>
    <w:rsid w:val="00325A28"/>
    <w:rsid w:val="00325B12"/>
    <w:rsid w:val="00325E70"/>
    <w:rsid w:val="00325F42"/>
    <w:rsid w:val="00326139"/>
    <w:rsid w:val="00326153"/>
    <w:rsid w:val="00326463"/>
    <w:rsid w:val="00326474"/>
    <w:rsid w:val="00326631"/>
    <w:rsid w:val="00326C6B"/>
    <w:rsid w:val="00326EA9"/>
    <w:rsid w:val="003273DC"/>
    <w:rsid w:val="00327737"/>
    <w:rsid w:val="00330467"/>
    <w:rsid w:val="003307BF"/>
    <w:rsid w:val="00330B5B"/>
    <w:rsid w:val="00330BCA"/>
    <w:rsid w:val="00331224"/>
    <w:rsid w:val="0033128D"/>
    <w:rsid w:val="003317AA"/>
    <w:rsid w:val="00331A40"/>
    <w:rsid w:val="00331E4B"/>
    <w:rsid w:val="00332473"/>
    <w:rsid w:val="003329F2"/>
    <w:rsid w:val="00332D2B"/>
    <w:rsid w:val="00332D9C"/>
    <w:rsid w:val="00332E7F"/>
    <w:rsid w:val="003332E7"/>
    <w:rsid w:val="00333455"/>
    <w:rsid w:val="0033346F"/>
    <w:rsid w:val="00333481"/>
    <w:rsid w:val="003338C8"/>
    <w:rsid w:val="0033408F"/>
    <w:rsid w:val="00334899"/>
    <w:rsid w:val="003349E7"/>
    <w:rsid w:val="00334A7E"/>
    <w:rsid w:val="00334AD7"/>
    <w:rsid w:val="00334C4E"/>
    <w:rsid w:val="00334D63"/>
    <w:rsid w:val="00334DA8"/>
    <w:rsid w:val="00334FCC"/>
    <w:rsid w:val="00335204"/>
    <w:rsid w:val="0033537A"/>
    <w:rsid w:val="00335437"/>
    <w:rsid w:val="003355A2"/>
    <w:rsid w:val="003355F9"/>
    <w:rsid w:val="00335859"/>
    <w:rsid w:val="00335AD1"/>
    <w:rsid w:val="00335F64"/>
    <w:rsid w:val="00335FBC"/>
    <w:rsid w:val="0033679D"/>
    <w:rsid w:val="00336816"/>
    <w:rsid w:val="00336B28"/>
    <w:rsid w:val="00336D4D"/>
    <w:rsid w:val="0033742B"/>
    <w:rsid w:val="0033757E"/>
    <w:rsid w:val="003375A4"/>
    <w:rsid w:val="00337794"/>
    <w:rsid w:val="00337B4F"/>
    <w:rsid w:val="003400D4"/>
    <w:rsid w:val="003405EE"/>
    <w:rsid w:val="00341032"/>
    <w:rsid w:val="00341588"/>
    <w:rsid w:val="003416BB"/>
    <w:rsid w:val="003419F3"/>
    <w:rsid w:val="00341C57"/>
    <w:rsid w:val="00341FEE"/>
    <w:rsid w:val="003426C5"/>
    <w:rsid w:val="00342B8E"/>
    <w:rsid w:val="00342BE0"/>
    <w:rsid w:val="00342CE7"/>
    <w:rsid w:val="00342D66"/>
    <w:rsid w:val="00343022"/>
    <w:rsid w:val="0034316F"/>
    <w:rsid w:val="00343384"/>
    <w:rsid w:val="00343418"/>
    <w:rsid w:val="003438B4"/>
    <w:rsid w:val="00344138"/>
    <w:rsid w:val="00344191"/>
    <w:rsid w:val="00344251"/>
    <w:rsid w:val="003443DA"/>
    <w:rsid w:val="00344481"/>
    <w:rsid w:val="0034450C"/>
    <w:rsid w:val="003446E1"/>
    <w:rsid w:val="003448DC"/>
    <w:rsid w:val="00344B7C"/>
    <w:rsid w:val="00344DB4"/>
    <w:rsid w:val="0034516D"/>
    <w:rsid w:val="00345209"/>
    <w:rsid w:val="00345715"/>
    <w:rsid w:val="00345C1A"/>
    <w:rsid w:val="00346A8E"/>
    <w:rsid w:val="00346C4F"/>
    <w:rsid w:val="0034767A"/>
    <w:rsid w:val="0034794C"/>
    <w:rsid w:val="00347B3B"/>
    <w:rsid w:val="00350212"/>
    <w:rsid w:val="00350318"/>
    <w:rsid w:val="003508BC"/>
    <w:rsid w:val="00350B59"/>
    <w:rsid w:val="00350B90"/>
    <w:rsid w:val="00350C5A"/>
    <w:rsid w:val="00350F4D"/>
    <w:rsid w:val="00350FFC"/>
    <w:rsid w:val="003517ED"/>
    <w:rsid w:val="00351866"/>
    <w:rsid w:val="00351DCA"/>
    <w:rsid w:val="00351F9D"/>
    <w:rsid w:val="003528BF"/>
    <w:rsid w:val="00352900"/>
    <w:rsid w:val="00352E8F"/>
    <w:rsid w:val="003532A9"/>
    <w:rsid w:val="00353420"/>
    <w:rsid w:val="00353455"/>
    <w:rsid w:val="0035351C"/>
    <w:rsid w:val="003536FF"/>
    <w:rsid w:val="00353716"/>
    <w:rsid w:val="0035374D"/>
    <w:rsid w:val="00353F74"/>
    <w:rsid w:val="00353F7E"/>
    <w:rsid w:val="00354145"/>
    <w:rsid w:val="003542A4"/>
    <w:rsid w:val="00354E2C"/>
    <w:rsid w:val="003550BF"/>
    <w:rsid w:val="003555C8"/>
    <w:rsid w:val="0035574F"/>
    <w:rsid w:val="00355944"/>
    <w:rsid w:val="00355EAA"/>
    <w:rsid w:val="003563E2"/>
    <w:rsid w:val="0035654C"/>
    <w:rsid w:val="003566A8"/>
    <w:rsid w:val="0035711A"/>
    <w:rsid w:val="0035713A"/>
    <w:rsid w:val="00357270"/>
    <w:rsid w:val="003573CA"/>
    <w:rsid w:val="00357789"/>
    <w:rsid w:val="0035782C"/>
    <w:rsid w:val="00357CC1"/>
    <w:rsid w:val="00357E42"/>
    <w:rsid w:val="003601BD"/>
    <w:rsid w:val="0036047E"/>
    <w:rsid w:val="00360596"/>
    <w:rsid w:val="00360B9D"/>
    <w:rsid w:val="00360CA8"/>
    <w:rsid w:val="00361444"/>
    <w:rsid w:val="00361AB2"/>
    <w:rsid w:val="00362209"/>
    <w:rsid w:val="003622C2"/>
    <w:rsid w:val="0036298C"/>
    <w:rsid w:val="00362E85"/>
    <w:rsid w:val="00363348"/>
    <w:rsid w:val="003638DD"/>
    <w:rsid w:val="00363AF2"/>
    <w:rsid w:val="00364359"/>
    <w:rsid w:val="003648A3"/>
    <w:rsid w:val="00364DC6"/>
    <w:rsid w:val="00365552"/>
    <w:rsid w:val="00365558"/>
    <w:rsid w:val="00365AFF"/>
    <w:rsid w:val="0036628A"/>
    <w:rsid w:val="00366349"/>
    <w:rsid w:val="003666F7"/>
    <w:rsid w:val="00367314"/>
    <w:rsid w:val="003678FB"/>
    <w:rsid w:val="00367C2E"/>
    <w:rsid w:val="00367F38"/>
    <w:rsid w:val="00370CE9"/>
    <w:rsid w:val="00370FE4"/>
    <w:rsid w:val="00371695"/>
    <w:rsid w:val="003716E7"/>
    <w:rsid w:val="0037209F"/>
    <w:rsid w:val="003720FD"/>
    <w:rsid w:val="00372373"/>
    <w:rsid w:val="00372464"/>
    <w:rsid w:val="00372CA6"/>
    <w:rsid w:val="00372D8E"/>
    <w:rsid w:val="00373156"/>
    <w:rsid w:val="003731EE"/>
    <w:rsid w:val="003740C9"/>
    <w:rsid w:val="00374B9B"/>
    <w:rsid w:val="00374D1A"/>
    <w:rsid w:val="003751AB"/>
    <w:rsid w:val="00375C26"/>
    <w:rsid w:val="00376929"/>
    <w:rsid w:val="00376B9B"/>
    <w:rsid w:val="00376D25"/>
    <w:rsid w:val="00377176"/>
    <w:rsid w:val="00377199"/>
    <w:rsid w:val="003773EA"/>
    <w:rsid w:val="0037742C"/>
    <w:rsid w:val="003776EA"/>
    <w:rsid w:val="00377F7C"/>
    <w:rsid w:val="003805CE"/>
    <w:rsid w:val="003807CE"/>
    <w:rsid w:val="003817FC"/>
    <w:rsid w:val="0038184A"/>
    <w:rsid w:val="00381F29"/>
    <w:rsid w:val="003820F9"/>
    <w:rsid w:val="00382223"/>
    <w:rsid w:val="00382334"/>
    <w:rsid w:val="0038262A"/>
    <w:rsid w:val="00382853"/>
    <w:rsid w:val="00383C17"/>
    <w:rsid w:val="00383C6F"/>
    <w:rsid w:val="00383DC7"/>
    <w:rsid w:val="00384140"/>
    <w:rsid w:val="00384293"/>
    <w:rsid w:val="003843BC"/>
    <w:rsid w:val="0038462F"/>
    <w:rsid w:val="00384A9C"/>
    <w:rsid w:val="00384BFD"/>
    <w:rsid w:val="00384C5F"/>
    <w:rsid w:val="00385713"/>
    <w:rsid w:val="00385A9A"/>
    <w:rsid w:val="00385C89"/>
    <w:rsid w:val="00385EDD"/>
    <w:rsid w:val="00386031"/>
    <w:rsid w:val="003863B1"/>
    <w:rsid w:val="003867F0"/>
    <w:rsid w:val="00387403"/>
    <w:rsid w:val="00387762"/>
    <w:rsid w:val="0038778A"/>
    <w:rsid w:val="00390799"/>
    <w:rsid w:val="00390E58"/>
    <w:rsid w:val="003910B9"/>
    <w:rsid w:val="0039146A"/>
    <w:rsid w:val="003917C3"/>
    <w:rsid w:val="00391893"/>
    <w:rsid w:val="00391ED8"/>
    <w:rsid w:val="0039252D"/>
    <w:rsid w:val="003925A5"/>
    <w:rsid w:val="003927EA"/>
    <w:rsid w:val="0039298B"/>
    <w:rsid w:val="00392ACD"/>
    <w:rsid w:val="00392B32"/>
    <w:rsid w:val="003935EC"/>
    <w:rsid w:val="003937E0"/>
    <w:rsid w:val="003939E9"/>
    <w:rsid w:val="00393E1C"/>
    <w:rsid w:val="00393FC4"/>
    <w:rsid w:val="00394439"/>
    <w:rsid w:val="00394E8C"/>
    <w:rsid w:val="00394EEA"/>
    <w:rsid w:val="00395312"/>
    <w:rsid w:val="00395494"/>
    <w:rsid w:val="00395495"/>
    <w:rsid w:val="003957BE"/>
    <w:rsid w:val="00395A48"/>
    <w:rsid w:val="00395B93"/>
    <w:rsid w:val="00396091"/>
    <w:rsid w:val="00396168"/>
    <w:rsid w:val="0039653E"/>
    <w:rsid w:val="003970B0"/>
    <w:rsid w:val="0039754F"/>
    <w:rsid w:val="00397E3E"/>
    <w:rsid w:val="003A036F"/>
    <w:rsid w:val="003A0B64"/>
    <w:rsid w:val="003A0CA9"/>
    <w:rsid w:val="003A12BB"/>
    <w:rsid w:val="003A1414"/>
    <w:rsid w:val="003A163A"/>
    <w:rsid w:val="003A16CA"/>
    <w:rsid w:val="003A1A56"/>
    <w:rsid w:val="003A1C73"/>
    <w:rsid w:val="003A1CE9"/>
    <w:rsid w:val="003A1E56"/>
    <w:rsid w:val="003A1EEC"/>
    <w:rsid w:val="003A264B"/>
    <w:rsid w:val="003A2716"/>
    <w:rsid w:val="003A2E3D"/>
    <w:rsid w:val="003A3BCF"/>
    <w:rsid w:val="003A3C99"/>
    <w:rsid w:val="003A43DD"/>
    <w:rsid w:val="003A4726"/>
    <w:rsid w:val="003A4A2D"/>
    <w:rsid w:val="003A4D00"/>
    <w:rsid w:val="003A4DAD"/>
    <w:rsid w:val="003A523D"/>
    <w:rsid w:val="003A57F2"/>
    <w:rsid w:val="003A58D4"/>
    <w:rsid w:val="003A5CE8"/>
    <w:rsid w:val="003A662C"/>
    <w:rsid w:val="003A6B5C"/>
    <w:rsid w:val="003A6C71"/>
    <w:rsid w:val="003A6E59"/>
    <w:rsid w:val="003A6E7E"/>
    <w:rsid w:val="003A6FCF"/>
    <w:rsid w:val="003A7C22"/>
    <w:rsid w:val="003A7EA1"/>
    <w:rsid w:val="003B04C6"/>
    <w:rsid w:val="003B0A41"/>
    <w:rsid w:val="003B1159"/>
    <w:rsid w:val="003B116C"/>
    <w:rsid w:val="003B129B"/>
    <w:rsid w:val="003B134E"/>
    <w:rsid w:val="003B1A16"/>
    <w:rsid w:val="003B1A6D"/>
    <w:rsid w:val="003B1C75"/>
    <w:rsid w:val="003B21CD"/>
    <w:rsid w:val="003B23F5"/>
    <w:rsid w:val="003B244A"/>
    <w:rsid w:val="003B27F2"/>
    <w:rsid w:val="003B29C8"/>
    <w:rsid w:val="003B29E8"/>
    <w:rsid w:val="003B2A73"/>
    <w:rsid w:val="003B3230"/>
    <w:rsid w:val="003B3383"/>
    <w:rsid w:val="003B340F"/>
    <w:rsid w:val="003B385F"/>
    <w:rsid w:val="003B38F2"/>
    <w:rsid w:val="003B42E5"/>
    <w:rsid w:val="003B48F3"/>
    <w:rsid w:val="003B4925"/>
    <w:rsid w:val="003B49A1"/>
    <w:rsid w:val="003B4AD3"/>
    <w:rsid w:val="003B4E03"/>
    <w:rsid w:val="003B530D"/>
    <w:rsid w:val="003B53E4"/>
    <w:rsid w:val="003B54C1"/>
    <w:rsid w:val="003B558D"/>
    <w:rsid w:val="003B574D"/>
    <w:rsid w:val="003B57B4"/>
    <w:rsid w:val="003B5EBF"/>
    <w:rsid w:val="003B600D"/>
    <w:rsid w:val="003B6638"/>
    <w:rsid w:val="003B68CB"/>
    <w:rsid w:val="003B6BE1"/>
    <w:rsid w:val="003B6DF0"/>
    <w:rsid w:val="003B723D"/>
    <w:rsid w:val="003B7404"/>
    <w:rsid w:val="003B749A"/>
    <w:rsid w:val="003B78DF"/>
    <w:rsid w:val="003B7C26"/>
    <w:rsid w:val="003B7C92"/>
    <w:rsid w:val="003B7D1C"/>
    <w:rsid w:val="003C009F"/>
    <w:rsid w:val="003C0517"/>
    <w:rsid w:val="003C0581"/>
    <w:rsid w:val="003C0671"/>
    <w:rsid w:val="003C0D3F"/>
    <w:rsid w:val="003C131D"/>
    <w:rsid w:val="003C218A"/>
    <w:rsid w:val="003C2EC2"/>
    <w:rsid w:val="003C2FEA"/>
    <w:rsid w:val="003C3377"/>
    <w:rsid w:val="003C350D"/>
    <w:rsid w:val="003C3847"/>
    <w:rsid w:val="003C3BD8"/>
    <w:rsid w:val="003C3C66"/>
    <w:rsid w:val="003C3E92"/>
    <w:rsid w:val="003C455E"/>
    <w:rsid w:val="003C469F"/>
    <w:rsid w:val="003C52B6"/>
    <w:rsid w:val="003C5312"/>
    <w:rsid w:val="003C55A6"/>
    <w:rsid w:val="003C64EC"/>
    <w:rsid w:val="003C65E8"/>
    <w:rsid w:val="003C6ACA"/>
    <w:rsid w:val="003C6BBF"/>
    <w:rsid w:val="003C6E41"/>
    <w:rsid w:val="003C7420"/>
    <w:rsid w:val="003C7D96"/>
    <w:rsid w:val="003C7F42"/>
    <w:rsid w:val="003D002F"/>
    <w:rsid w:val="003D0432"/>
    <w:rsid w:val="003D0488"/>
    <w:rsid w:val="003D04E2"/>
    <w:rsid w:val="003D0787"/>
    <w:rsid w:val="003D0D1E"/>
    <w:rsid w:val="003D139A"/>
    <w:rsid w:val="003D1A8D"/>
    <w:rsid w:val="003D1CA4"/>
    <w:rsid w:val="003D1CD4"/>
    <w:rsid w:val="003D2881"/>
    <w:rsid w:val="003D288C"/>
    <w:rsid w:val="003D2A79"/>
    <w:rsid w:val="003D2DF6"/>
    <w:rsid w:val="003D2EC4"/>
    <w:rsid w:val="003D2EDE"/>
    <w:rsid w:val="003D3212"/>
    <w:rsid w:val="003D361E"/>
    <w:rsid w:val="003D3DA2"/>
    <w:rsid w:val="003D452B"/>
    <w:rsid w:val="003D4F77"/>
    <w:rsid w:val="003D5199"/>
    <w:rsid w:val="003D56A4"/>
    <w:rsid w:val="003D5E72"/>
    <w:rsid w:val="003D6ED3"/>
    <w:rsid w:val="003D7A8A"/>
    <w:rsid w:val="003D7E29"/>
    <w:rsid w:val="003E013A"/>
    <w:rsid w:val="003E0241"/>
    <w:rsid w:val="003E03D6"/>
    <w:rsid w:val="003E081A"/>
    <w:rsid w:val="003E15CA"/>
    <w:rsid w:val="003E1888"/>
    <w:rsid w:val="003E1BB0"/>
    <w:rsid w:val="003E1DF5"/>
    <w:rsid w:val="003E1F00"/>
    <w:rsid w:val="003E2137"/>
    <w:rsid w:val="003E239D"/>
    <w:rsid w:val="003E23FD"/>
    <w:rsid w:val="003E270F"/>
    <w:rsid w:val="003E2A65"/>
    <w:rsid w:val="003E340A"/>
    <w:rsid w:val="003E3CEC"/>
    <w:rsid w:val="003E4A10"/>
    <w:rsid w:val="003E4D83"/>
    <w:rsid w:val="003E4FF4"/>
    <w:rsid w:val="003E502E"/>
    <w:rsid w:val="003E541D"/>
    <w:rsid w:val="003E586C"/>
    <w:rsid w:val="003E593C"/>
    <w:rsid w:val="003E6245"/>
    <w:rsid w:val="003E6253"/>
    <w:rsid w:val="003E63CF"/>
    <w:rsid w:val="003E6AD7"/>
    <w:rsid w:val="003E73AA"/>
    <w:rsid w:val="003E7E7D"/>
    <w:rsid w:val="003F0565"/>
    <w:rsid w:val="003F068F"/>
    <w:rsid w:val="003F12B7"/>
    <w:rsid w:val="003F13D1"/>
    <w:rsid w:val="003F14E5"/>
    <w:rsid w:val="003F156D"/>
    <w:rsid w:val="003F15FA"/>
    <w:rsid w:val="003F1780"/>
    <w:rsid w:val="003F1AC5"/>
    <w:rsid w:val="003F20F8"/>
    <w:rsid w:val="003F228C"/>
    <w:rsid w:val="003F2823"/>
    <w:rsid w:val="003F28CC"/>
    <w:rsid w:val="003F2C3B"/>
    <w:rsid w:val="003F3AAA"/>
    <w:rsid w:val="003F3CF3"/>
    <w:rsid w:val="003F41BD"/>
    <w:rsid w:val="003F41CC"/>
    <w:rsid w:val="003F4FCB"/>
    <w:rsid w:val="003F51AE"/>
    <w:rsid w:val="003F551D"/>
    <w:rsid w:val="003F5552"/>
    <w:rsid w:val="003F57DB"/>
    <w:rsid w:val="003F59AF"/>
    <w:rsid w:val="003F5ACA"/>
    <w:rsid w:val="003F694B"/>
    <w:rsid w:val="003F6EB9"/>
    <w:rsid w:val="003F6F62"/>
    <w:rsid w:val="003F7165"/>
    <w:rsid w:val="003F7539"/>
    <w:rsid w:val="003F75F4"/>
    <w:rsid w:val="003F7688"/>
    <w:rsid w:val="003F7978"/>
    <w:rsid w:val="003F7B9D"/>
    <w:rsid w:val="00400008"/>
    <w:rsid w:val="0040072E"/>
    <w:rsid w:val="0040093A"/>
    <w:rsid w:val="00400C91"/>
    <w:rsid w:val="00400DAC"/>
    <w:rsid w:val="00400DD8"/>
    <w:rsid w:val="0040148B"/>
    <w:rsid w:val="00401514"/>
    <w:rsid w:val="00401D7C"/>
    <w:rsid w:val="00401FD9"/>
    <w:rsid w:val="0040234F"/>
    <w:rsid w:val="00402A53"/>
    <w:rsid w:val="00402BFE"/>
    <w:rsid w:val="00402FF9"/>
    <w:rsid w:val="0040312D"/>
    <w:rsid w:val="004034C3"/>
    <w:rsid w:val="0040350D"/>
    <w:rsid w:val="00403B31"/>
    <w:rsid w:val="00404211"/>
    <w:rsid w:val="00404241"/>
    <w:rsid w:val="00404CF2"/>
    <w:rsid w:val="00404F3E"/>
    <w:rsid w:val="0040539B"/>
    <w:rsid w:val="00405726"/>
    <w:rsid w:val="004057CA"/>
    <w:rsid w:val="00406372"/>
    <w:rsid w:val="00406481"/>
    <w:rsid w:val="00407182"/>
    <w:rsid w:val="00407191"/>
    <w:rsid w:val="004079BD"/>
    <w:rsid w:val="00407BC3"/>
    <w:rsid w:val="004105B2"/>
    <w:rsid w:val="00410BC6"/>
    <w:rsid w:val="00411088"/>
    <w:rsid w:val="00411924"/>
    <w:rsid w:val="00411C46"/>
    <w:rsid w:val="00411FC0"/>
    <w:rsid w:val="00412E3A"/>
    <w:rsid w:val="00412E84"/>
    <w:rsid w:val="00413155"/>
    <w:rsid w:val="004135EA"/>
    <w:rsid w:val="004140FB"/>
    <w:rsid w:val="00414522"/>
    <w:rsid w:val="00414ABB"/>
    <w:rsid w:val="00414D7C"/>
    <w:rsid w:val="00414E11"/>
    <w:rsid w:val="004150EE"/>
    <w:rsid w:val="0041511A"/>
    <w:rsid w:val="004151E1"/>
    <w:rsid w:val="0041529B"/>
    <w:rsid w:val="004156C7"/>
    <w:rsid w:val="00415C3B"/>
    <w:rsid w:val="004165E9"/>
    <w:rsid w:val="00416969"/>
    <w:rsid w:val="00416D70"/>
    <w:rsid w:val="00417A36"/>
    <w:rsid w:val="004200B1"/>
    <w:rsid w:val="00420613"/>
    <w:rsid w:val="00421850"/>
    <w:rsid w:val="00421B8B"/>
    <w:rsid w:val="00422132"/>
    <w:rsid w:val="00422292"/>
    <w:rsid w:val="0042232F"/>
    <w:rsid w:val="00422596"/>
    <w:rsid w:val="00422A51"/>
    <w:rsid w:val="00423283"/>
    <w:rsid w:val="0042368A"/>
    <w:rsid w:val="00423D95"/>
    <w:rsid w:val="0042405F"/>
    <w:rsid w:val="00424B9A"/>
    <w:rsid w:val="00425042"/>
    <w:rsid w:val="0042540C"/>
    <w:rsid w:val="00425C42"/>
    <w:rsid w:val="004269E2"/>
    <w:rsid w:val="00426ABC"/>
    <w:rsid w:val="00426C8C"/>
    <w:rsid w:val="00427135"/>
    <w:rsid w:val="00427298"/>
    <w:rsid w:val="004274CB"/>
    <w:rsid w:val="0042770C"/>
    <w:rsid w:val="00427848"/>
    <w:rsid w:val="004307B4"/>
    <w:rsid w:val="004307BF"/>
    <w:rsid w:val="0043095D"/>
    <w:rsid w:val="004309D4"/>
    <w:rsid w:val="00430E51"/>
    <w:rsid w:val="00430FDB"/>
    <w:rsid w:val="004317E3"/>
    <w:rsid w:val="00431A45"/>
    <w:rsid w:val="00431BE6"/>
    <w:rsid w:val="00431C2D"/>
    <w:rsid w:val="00431EC8"/>
    <w:rsid w:val="00432174"/>
    <w:rsid w:val="0043219E"/>
    <w:rsid w:val="00432851"/>
    <w:rsid w:val="00433052"/>
    <w:rsid w:val="0043421E"/>
    <w:rsid w:val="0043434F"/>
    <w:rsid w:val="00434579"/>
    <w:rsid w:val="00434B7D"/>
    <w:rsid w:val="00434FE0"/>
    <w:rsid w:val="00436098"/>
    <w:rsid w:val="00436159"/>
    <w:rsid w:val="00436191"/>
    <w:rsid w:val="004363E4"/>
    <w:rsid w:val="0043680A"/>
    <w:rsid w:val="00437671"/>
    <w:rsid w:val="00437779"/>
    <w:rsid w:val="00437A16"/>
    <w:rsid w:val="00437B63"/>
    <w:rsid w:val="00437B94"/>
    <w:rsid w:val="00437DCE"/>
    <w:rsid w:val="004407B0"/>
    <w:rsid w:val="0044109C"/>
    <w:rsid w:val="0044164C"/>
    <w:rsid w:val="00441B30"/>
    <w:rsid w:val="004425A9"/>
    <w:rsid w:val="00442843"/>
    <w:rsid w:val="0044328E"/>
    <w:rsid w:val="0044360A"/>
    <w:rsid w:val="004439C2"/>
    <w:rsid w:val="00443D29"/>
    <w:rsid w:val="0044413E"/>
    <w:rsid w:val="00444480"/>
    <w:rsid w:val="00444FBD"/>
    <w:rsid w:val="004450FE"/>
    <w:rsid w:val="004458FE"/>
    <w:rsid w:val="00445EF9"/>
    <w:rsid w:val="00446DE7"/>
    <w:rsid w:val="00446F06"/>
    <w:rsid w:val="004472F2"/>
    <w:rsid w:val="0044730B"/>
    <w:rsid w:val="004477C4"/>
    <w:rsid w:val="004477E7"/>
    <w:rsid w:val="004504CD"/>
    <w:rsid w:val="00450C8E"/>
    <w:rsid w:val="00451672"/>
    <w:rsid w:val="0045235F"/>
    <w:rsid w:val="004525F0"/>
    <w:rsid w:val="00452B6C"/>
    <w:rsid w:val="00452EFA"/>
    <w:rsid w:val="00453286"/>
    <w:rsid w:val="004538FA"/>
    <w:rsid w:val="0045398F"/>
    <w:rsid w:val="00453BE9"/>
    <w:rsid w:val="00453F47"/>
    <w:rsid w:val="00454131"/>
    <w:rsid w:val="004544B5"/>
    <w:rsid w:val="00454A58"/>
    <w:rsid w:val="00454CA6"/>
    <w:rsid w:val="00454CAD"/>
    <w:rsid w:val="00454D19"/>
    <w:rsid w:val="00454D21"/>
    <w:rsid w:val="00454E89"/>
    <w:rsid w:val="00454EB3"/>
    <w:rsid w:val="004556DB"/>
    <w:rsid w:val="004558EC"/>
    <w:rsid w:val="004559C5"/>
    <w:rsid w:val="00455A56"/>
    <w:rsid w:val="00455B88"/>
    <w:rsid w:val="0045601E"/>
    <w:rsid w:val="00456390"/>
    <w:rsid w:val="004565B4"/>
    <w:rsid w:val="0045669B"/>
    <w:rsid w:val="00456836"/>
    <w:rsid w:val="00456927"/>
    <w:rsid w:val="00456A4E"/>
    <w:rsid w:val="004576A9"/>
    <w:rsid w:val="00457A2C"/>
    <w:rsid w:val="004607C5"/>
    <w:rsid w:val="00461121"/>
    <w:rsid w:val="0046130C"/>
    <w:rsid w:val="00461341"/>
    <w:rsid w:val="00461AD3"/>
    <w:rsid w:val="00461EDD"/>
    <w:rsid w:val="004622BB"/>
    <w:rsid w:val="004622DD"/>
    <w:rsid w:val="00462393"/>
    <w:rsid w:val="00462525"/>
    <w:rsid w:val="004625B0"/>
    <w:rsid w:val="00462607"/>
    <w:rsid w:val="004631D4"/>
    <w:rsid w:val="004636E8"/>
    <w:rsid w:val="004645F4"/>
    <w:rsid w:val="00464E15"/>
    <w:rsid w:val="0046517D"/>
    <w:rsid w:val="00465456"/>
    <w:rsid w:val="004658C3"/>
    <w:rsid w:val="0046595C"/>
    <w:rsid w:val="00465CB0"/>
    <w:rsid w:val="00465D0B"/>
    <w:rsid w:val="004660FE"/>
    <w:rsid w:val="004663CE"/>
    <w:rsid w:val="004667EC"/>
    <w:rsid w:val="00466A4B"/>
    <w:rsid w:val="00466CD1"/>
    <w:rsid w:val="00466D96"/>
    <w:rsid w:val="00466F9A"/>
    <w:rsid w:val="00466FAC"/>
    <w:rsid w:val="00467137"/>
    <w:rsid w:val="0046769A"/>
    <w:rsid w:val="004676A4"/>
    <w:rsid w:val="00467842"/>
    <w:rsid w:val="00467C1C"/>
    <w:rsid w:val="00467FA1"/>
    <w:rsid w:val="004704AB"/>
    <w:rsid w:val="00470BA6"/>
    <w:rsid w:val="00470CAD"/>
    <w:rsid w:val="00471936"/>
    <w:rsid w:val="00472637"/>
    <w:rsid w:val="004727EF"/>
    <w:rsid w:val="0047360B"/>
    <w:rsid w:val="0047368E"/>
    <w:rsid w:val="00473907"/>
    <w:rsid w:val="00473CD9"/>
    <w:rsid w:val="00473FD4"/>
    <w:rsid w:val="0047410B"/>
    <w:rsid w:val="00474126"/>
    <w:rsid w:val="00474593"/>
    <w:rsid w:val="0047471E"/>
    <w:rsid w:val="00475BE4"/>
    <w:rsid w:val="00475DE0"/>
    <w:rsid w:val="00476B26"/>
    <w:rsid w:val="004772C8"/>
    <w:rsid w:val="0047766B"/>
    <w:rsid w:val="00477B40"/>
    <w:rsid w:val="00477D19"/>
    <w:rsid w:val="004801E8"/>
    <w:rsid w:val="00480348"/>
    <w:rsid w:val="00480CAE"/>
    <w:rsid w:val="00481F3A"/>
    <w:rsid w:val="004827DB"/>
    <w:rsid w:val="00482AA7"/>
    <w:rsid w:val="00483066"/>
    <w:rsid w:val="004831CD"/>
    <w:rsid w:val="00483BB9"/>
    <w:rsid w:val="00483F07"/>
    <w:rsid w:val="00483F8A"/>
    <w:rsid w:val="00484656"/>
    <w:rsid w:val="004846DA"/>
    <w:rsid w:val="004848E6"/>
    <w:rsid w:val="00484948"/>
    <w:rsid w:val="00484B2B"/>
    <w:rsid w:val="004850A4"/>
    <w:rsid w:val="004850DB"/>
    <w:rsid w:val="0048518B"/>
    <w:rsid w:val="004854AB"/>
    <w:rsid w:val="00486886"/>
    <w:rsid w:val="00486B3D"/>
    <w:rsid w:val="00486E05"/>
    <w:rsid w:val="00486F78"/>
    <w:rsid w:val="004871C1"/>
    <w:rsid w:val="00487533"/>
    <w:rsid w:val="00487541"/>
    <w:rsid w:val="00487866"/>
    <w:rsid w:val="00487E1D"/>
    <w:rsid w:val="00490245"/>
    <w:rsid w:val="004905DC"/>
    <w:rsid w:val="00490F1B"/>
    <w:rsid w:val="00490FE7"/>
    <w:rsid w:val="0049133F"/>
    <w:rsid w:val="00491E58"/>
    <w:rsid w:val="004920BD"/>
    <w:rsid w:val="0049283C"/>
    <w:rsid w:val="0049298F"/>
    <w:rsid w:val="00492BC4"/>
    <w:rsid w:val="0049341E"/>
    <w:rsid w:val="00495885"/>
    <w:rsid w:val="00495C4A"/>
    <w:rsid w:val="00496148"/>
    <w:rsid w:val="00496FC3"/>
    <w:rsid w:val="004A001D"/>
    <w:rsid w:val="004A043F"/>
    <w:rsid w:val="004A0BDB"/>
    <w:rsid w:val="004A0BED"/>
    <w:rsid w:val="004A0D2F"/>
    <w:rsid w:val="004A0E38"/>
    <w:rsid w:val="004A0E41"/>
    <w:rsid w:val="004A0F02"/>
    <w:rsid w:val="004A1168"/>
    <w:rsid w:val="004A1254"/>
    <w:rsid w:val="004A1653"/>
    <w:rsid w:val="004A1997"/>
    <w:rsid w:val="004A1A34"/>
    <w:rsid w:val="004A1E6B"/>
    <w:rsid w:val="004A2494"/>
    <w:rsid w:val="004A26A6"/>
    <w:rsid w:val="004A273D"/>
    <w:rsid w:val="004A2D12"/>
    <w:rsid w:val="004A3912"/>
    <w:rsid w:val="004A428C"/>
    <w:rsid w:val="004A4D43"/>
    <w:rsid w:val="004A51A6"/>
    <w:rsid w:val="004A59CC"/>
    <w:rsid w:val="004A5A76"/>
    <w:rsid w:val="004A6F2A"/>
    <w:rsid w:val="004A72D2"/>
    <w:rsid w:val="004A74FA"/>
    <w:rsid w:val="004A7BAD"/>
    <w:rsid w:val="004A7E3D"/>
    <w:rsid w:val="004B0101"/>
    <w:rsid w:val="004B08BD"/>
    <w:rsid w:val="004B0974"/>
    <w:rsid w:val="004B0CD4"/>
    <w:rsid w:val="004B1023"/>
    <w:rsid w:val="004B11F1"/>
    <w:rsid w:val="004B13F9"/>
    <w:rsid w:val="004B14D7"/>
    <w:rsid w:val="004B163B"/>
    <w:rsid w:val="004B16A6"/>
    <w:rsid w:val="004B2158"/>
    <w:rsid w:val="004B2206"/>
    <w:rsid w:val="004B28CC"/>
    <w:rsid w:val="004B2D52"/>
    <w:rsid w:val="004B327D"/>
    <w:rsid w:val="004B34B8"/>
    <w:rsid w:val="004B357F"/>
    <w:rsid w:val="004B3E34"/>
    <w:rsid w:val="004B3E5A"/>
    <w:rsid w:val="004B3FCE"/>
    <w:rsid w:val="004B4499"/>
    <w:rsid w:val="004B4CBC"/>
    <w:rsid w:val="004B50C2"/>
    <w:rsid w:val="004B5B4A"/>
    <w:rsid w:val="004B5F91"/>
    <w:rsid w:val="004B6528"/>
    <w:rsid w:val="004B68B5"/>
    <w:rsid w:val="004B6C6D"/>
    <w:rsid w:val="004B6E8C"/>
    <w:rsid w:val="004B6EA9"/>
    <w:rsid w:val="004B7293"/>
    <w:rsid w:val="004B76DD"/>
    <w:rsid w:val="004C1184"/>
    <w:rsid w:val="004C122D"/>
    <w:rsid w:val="004C1279"/>
    <w:rsid w:val="004C1383"/>
    <w:rsid w:val="004C1472"/>
    <w:rsid w:val="004C17F0"/>
    <w:rsid w:val="004C1AA4"/>
    <w:rsid w:val="004C2195"/>
    <w:rsid w:val="004C254C"/>
    <w:rsid w:val="004C3171"/>
    <w:rsid w:val="004C3225"/>
    <w:rsid w:val="004C3A72"/>
    <w:rsid w:val="004C3E0F"/>
    <w:rsid w:val="004C3EDA"/>
    <w:rsid w:val="004C47F0"/>
    <w:rsid w:val="004C4C94"/>
    <w:rsid w:val="004C4D7E"/>
    <w:rsid w:val="004C55FF"/>
    <w:rsid w:val="004C56D6"/>
    <w:rsid w:val="004C5B81"/>
    <w:rsid w:val="004C5BB6"/>
    <w:rsid w:val="004C6519"/>
    <w:rsid w:val="004C6ADE"/>
    <w:rsid w:val="004C76EA"/>
    <w:rsid w:val="004C7B67"/>
    <w:rsid w:val="004D03D4"/>
    <w:rsid w:val="004D1181"/>
    <w:rsid w:val="004D13CC"/>
    <w:rsid w:val="004D1A2F"/>
    <w:rsid w:val="004D1DBC"/>
    <w:rsid w:val="004D2395"/>
    <w:rsid w:val="004D2401"/>
    <w:rsid w:val="004D241A"/>
    <w:rsid w:val="004D2E9D"/>
    <w:rsid w:val="004D2F17"/>
    <w:rsid w:val="004D3142"/>
    <w:rsid w:val="004D3324"/>
    <w:rsid w:val="004D3986"/>
    <w:rsid w:val="004D3BE2"/>
    <w:rsid w:val="004D3E54"/>
    <w:rsid w:val="004D406A"/>
    <w:rsid w:val="004D40A7"/>
    <w:rsid w:val="004D41E7"/>
    <w:rsid w:val="004D4386"/>
    <w:rsid w:val="004D45E6"/>
    <w:rsid w:val="004D475D"/>
    <w:rsid w:val="004D4C23"/>
    <w:rsid w:val="004D50EC"/>
    <w:rsid w:val="004D5123"/>
    <w:rsid w:val="004D5995"/>
    <w:rsid w:val="004D648E"/>
    <w:rsid w:val="004D672B"/>
    <w:rsid w:val="004D685F"/>
    <w:rsid w:val="004D6B64"/>
    <w:rsid w:val="004D6F45"/>
    <w:rsid w:val="004D7616"/>
    <w:rsid w:val="004D7BA4"/>
    <w:rsid w:val="004E0049"/>
    <w:rsid w:val="004E04DD"/>
    <w:rsid w:val="004E0D6C"/>
    <w:rsid w:val="004E12D7"/>
    <w:rsid w:val="004E136C"/>
    <w:rsid w:val="004E1456"/>
    <w:rsid w:val="004E1C4C"/>
    <w:rsid w:val="004E2457"/>
    <w:rsid w:val="004E2461"/>
    <w:rsid w:val="004E26B4"/>
    <w:rsid w:val="004E2C0D"/>
    <w:rsid w:val="004E2C6B"/>
    <w:rsid w:val="004E33D1"/>
    <w:rsid w:val="004E36AF"/>
    <w:rsid w:val="004E3C5E"/>
    <w:rsid w:val="004E3D09"/>
    <w:rsid w:val="004E4095"/>
    <w:rsid w:val="004E4BE2"/>
    <w:rsid w:val="004E4CC6"/>
    <w:rsid w:val="004E4E99"/>
    <w:rsid w:val="004E519E"/>
    <w:rsid w:val="004E55EB"/>
    <w:rsid w:val="004E594F"/>
    <w:rsid w:val="004E5C84"/>
    <w:rsid w:val="004E5DB8"/>
    <w:rsid w:val="004E5E51"/>
    <w:rsid w:val="004E5E9F"/>
    <w:rsid w:val="004E659E"/>
    <w:rsid w:val="004E7208"/>
    <w:rsid w:val="004E7334"/>
    <w:rsid w:val="004E76ED"/>
    <w:rsid w:val="004E7FF0"/>
    <w:rsid w:val="004F0095"/>
    <w:rsid w:val="004F009E"/>
    <w:rsid w:val="004F07CB"/>
    <w:rsid w:val="004F0913"/>
    <w:rsid w:val="004F09E6"/>
    <w:rsid w:val="004F0B0B"/>
    <w:rsid w:val="004F16FD"/>
    <w:rsid w:val="004F1908"/>
    <w:rsid w:val="004F1FF6"/>
    <w:rsid w:val="004F222F"/>
    <w:rsid w:val="004F28F2"/>
    <w:rsid w:val="004F2A30"/>
    <w:rsid w:val="004F2B71"/>
    <w:rsid w:val="004F2EED"/>
    <w:rsid w:val="004F31D1"/>
    <w:rsid w:val="004F3966"/>
    <w:rsid w:val="004F39B0"/>
    <w:rsid w:val="004F3A0D"/>
    <w:rsid w:val="004F3D02"/>
    <w:rsid w:val="004F4020"/>
    <w:rsid w:val="004F4D03"/>
    <w:rsid w:val="004F4F22"/>
    <w:rsid w:val="004F4F74"/>
    <w:rsid w:val="004F4FAD"/>
    <w:rsid w:val="004F555D"/>
    <w:rsid w:val="004F5A87"/>
    <w:rsid w:val="004F5EAE"/>
    <w:rsid w:val="004F630B"/>
    <w:rsid w:val="004F6A76"/>
    <w:rsid w:val="004F6EF1"/>
    <w:rsid w:val="004F6F43"/>
    <w:rsid w:val="004F744B"/>
    <w:rsid w:val="004F74F6"/>
    <w:rsid w:val="004F7845"/>
    <w:rsid w:val="004F7ABB"/>
    <w:rsid w:val="004F7DA1"/>
    <w:rsid w:val="004F7DD4"/>
    <w:rsid w:val="004F7DF2"/>
    <w:rsid w:val="0050017F"/>
    <w:rsid w:val="00500282"/>
    <w:rsid w:val="005003BD"/>
    <w:rsid w:val="00500740"/>
    <w:rsid w:val="005009E0"/>
    <w:rsid w:val="00501207"/>
    <w:rsid w:val="00501506"/>
    <w:rsid w:val="005016EF"/>
    <w:rsid w:val="00501961"/>
    <w:rsid w:val="005019F2"/>
    <w:rsid w:val="00501F02"/>
    <w:rsid w:val="0050217E"/>
    <w:rsid w:val="00502584"/>
    <w:rsid w:val="00502AFA"/>
    <w:rsid w:val="00502B06"/>
    <w:rsid w:val="00502ECF"/>
    <w:rsid w:val="0050338D"/>
    <w:rsid w:val="00503B04"/>
    <w:rsid w:val="00503BD4"/>
    <w:rsid w:val="00503DC6"/>
    <w:rsid w:val="00504127"/>
    <w:rsid w:val="005041A7"/>
    <w:rsid w:val="005044DE"/>
    <w:rsid w:val="00504C58"/>
    <w:rsid w:val="005050CE"/>
    <w:rsid w:val="005053F0"/>
    <w:rsid w:val="005056FB"/>
    <w:rsid w:val="005057B3"/>
    <w:rsid w:val="0050592D"/>
    <w:rsid w:val="00505D56"/>
    <w:rsid w:val="00505DBC"/>
    <w:rsid w:val="005063E8"/>
    <w:rsid w:val="00506A33"/>
    <w:rsid w:val="00506ADB"/>
    <w:rsid w:val="00506C93"/>
    <w:rsid w:val="00507370"/>
    <w:rsid w:val="005073D1"/>
    <w:rsid w:val="005073FA"/>
    <w:rsid w:val="00507721"/>
    <w:rsid w:val="00507761"/>
    <w:rsid w:val="00507B41"/>
    <w:rsid w:val="00507F19"/>
    <w:rsid w:val="005103C8"/>
    <w:rsid w:val="005107ED"/>
    <w:rsid w:val="00510919"/>
    <w:rsid w:val="005109D7"/>
    <w:rsid w:val="00510D14"/>
    <w:rsid w:val="00510D5C"/>
    <w:rsid w:val="0051102E"/>
    <w:rsid w:val="00511058"/>
    <w:rsid w:val="0051178D"/>
    <w:rsid w:val="00511912"/>
    <w:rsid w:val="00511E85"/>
    <w:rsid w:val="00511EDA"/>
    <w:rsid w:val="00511FDD"/>
    <w:rsid w:val="00512598"/>
    <w:rsid w:val="0051279B"/>
    <w:rsid w:val="00512C8C"/>
    <w:rsid w:val="00513353"/>
    <w:rsid w:val="0051342C"/>
    <w:rsid w:val="005136C5"/>
    <w:rsid w:val="005137CC"/>
    <w:rsid w:val="00513BBF"/>
    <w:rsid w:val="00513C5B"/>
    <w:rsid w:val="00513D51"/>
    <w:rsid w:val="00513DD6"/>
    <w:rsid w:val="00514313"/>
    <w:rsid w:val="005148E9"/>
    <w:rsid w:val="00514E6D"/>
    <w:rsid w:val="00515064"/>
    <w:rsid w:val="0051509B"/>
    <w:rsid w:val="005157DB"/>
    <w:rsid w:val="00515C2C"/>
    <w:rsid w:val="0051664F"/>
    <w:rsid w:val="00516710"/>
    <w:rsid w:val="00516DB5"/>
    <w:rsid w:val="00516FDC"/>
    <w:rsid w:val="005172C2"/>
    <w:rsid w:val="0051785C"/>
    <w:rsid w:val="00517CB9"/>
    <w:rsid w:val="0052039E"/>
    <w:rsid w:val="00521B14"/>
    <w:rsid w:val="00521D48"/>
    <w:rsid w:val="00521F68"/>
    <w:rsid w:val="00522099"/>
    <w:rsid w:val="00522A79"/>
    <w:rsid w:val="00522B6A"/>
    <w:rsid w:val="00522B74"/>
    <w:rsid w:val="00522D5D"/>
    <w:rsid w:val="00523A52"/>
    <w:rsid w:val="00523B09"/>
    <w:rsid w:val="00523EB3"/>
    <w:rsid w:val="00524224"/>
    <w:rsid w:val="005244D3"/>
    <w:rsid w:val="005245DD"/>
    <w:rsid w:val="00524D2A"/>
    <w:rsid w:val="00524E86"/>
    <w:rsid w:val="00525296"/>
    <w:rsid w:val="00525766"/>
    <w:rsid w:val="00525D2F"/>
    <w:rsid w:val="0052626D"/>
    <w:rsid w:val="0052638A"/>
    <w:rsid w:val="005269AF"/>
    <w:rsid w:val="00526F72"/>
    <w:rsid w:val="00527038"/>
    <w:rsid w:val="00527179"/>
    <w:rsid w:val="005277C9"/>
    <w:rsid w:val="00527C7A"/>
    <w:rsid w:val="00527CE6"/>
    <w:rsid w:val="00527DD0"/>
    <w:rsid w:val="00530D04"/>
    <w:rsid w:val="00530E6C"/>
    <w:rsid w:val="00531750"/>
    <w:rsid w:val="00531C85"/>
    <w:rsid w:val="00532274"/>
    <w:rsid w:val="005326DB"/>
    <w:rsid w:val="00532C99"/>
    <w:rsid w:val="00532F40"/>
    <w:rsid w:val="00533230"/>
    <w:rsid w:val="00533C63"/>
    <w:rsid w:val="005344CC"/>
    <w:rsid w:val="005349DE"/>
    <w:rsid w:val="00534B33"/>
    <w:rsid w:val="00534C06"/>
    <w:rsid w:val="00534DE4"/>
    <w:rsid w:val="0053585D"/>
    <w:rsid w:val="00535CF8"/>
    <w:rsid w:val="00535E46"/>
    <w:rsid w:val="005369EF"/>
    <w:rsid w:val="00536C2E"/>
    <w:rsid w:val="00536CB2"/>
    <w:rsid w:val="005370DA"/>
    <w:rsid w:val="0053722D"/>
    <w:rsid w:val="0053751F"/>
    <w:rsid w:val="005376E9"/>
    <w:rsid w:val="00537772"/>
    <w:rsid w:val="005379E1"/>
    <w:rsid w:val="0054017E"/>
    <w:rsid w:val="00540C8C"/>
    <w:rsid w:val="00540DA5"/>
    <w:rsid w:val="005414D9"/>
    <w:rsid w:val="0054191B"/>
    <w:rsid w:val="00541D6B"/>
    <w:rsid w:val="00541F3D"/>
    <w:rsid w:val="005420F6"/>
    <w:rsid w:val="005423BD"/>
    <w:rsid w:val="00542614"/>
    <w:rsid w:val="00543AC5"/>
    <w:rsid w:val="00543F21"/>
    <w:rsid w:val="005441D0"/>
    <w:rsid w:val="005441F5"/>
    <w:rsid w:val="0054444B"/>
    <w:rsid w:val="0054450F"/>
    <w:rsid w:val="0054477E"/>
    <w:rsid w:val="00544ADC"/>
    <w:rsid w:val="00544B8C"/>
    <w:rsid w:val="00544D66"/>
    <w:rsid w:val="00544D83"/>
    <w:rsid w:val="00544DF5"/>
    <w:rsid w:val="00544FB8"/>
    <w:rsid w:val="0054537F"/>
    <w:rsid w:val="00545778"/>
    <w:rsid w:val="005457DB"/>
    <w:rsid w:val="005468FD"/>
    <w:rsid w:val="00546B3E"/>
    <w:rsid w:val="00546C09"/>
    <w:rsid w:val="00546DFF"/>
    <w:rsid w:val="00546EEC"/>
    <w:rsid w:val="00546F89"/>
    <w:rsid w:val="005472A6"/>
    <w:rsid w:val="00547507"/>
    <w:rsid w:val="00547AF4"/>
    <w:rsid w:val="0055005F"/>
    <w:rsid w:val="00550B47"/>
    <w:rsid w:val="00550D17"/>
    <w:rsid w:val="0055154C"/>
    <w:rsid w:val="00551604"/>
    <w:rsid w:val="005517AA"/>
    <w:rsid w:val="005518D7"/>
    <w:rsid w:val="00551E1D"/>
    <w:rsid w:val="005529CF"/>
    <w:rsid w:val="00552F0E"/>
    <w:rsid w:val="005532D6"/>
    <w:rsid w:val="00553513"/>
    <w:rsid w:val="00553C1E"/>
    <w:rsid w:val="00553E1C"/>
    <w:rsid w:val="0055480E"/>
    <w:rsid w:val="00554823"/>
    <w:rsid w:val="005551F4"/>
    <w:rsid w:val="0055550A"/>
    <w:rsid w:val="00555609"/>
    <w:rsid w:val="0055577B"/>
    <w:rsid w:val="005558BA"/>
    <w:rsid w:val="00556038"/>
    <w:rsid w:val="00556194"/>
    <w:rsid w:val="0055624D"/>
    <w:rsid w:val="0055630D"/>
    <w:rsid w:val="005564CD"/>
    <w:rsid w:val="005565D8"/>
    <w:rsid w:val="005570AF"/>
    <w:rsid w:val="005572A5"/>
    <w:rsid w:val="00557440"/>
    <w:rsid w:val="0055748C"/>
    <w:rsid w:val="00557620"/>
    <w:rsid w:val="00557F8A"/>
    <w:rsid w:val="00560278"/>
    <w:rsid w:val="00560AED"/>
    <w:rsid w:val="00560C52"/>
    <w:rsid w:val="00560C75"/>
    <w:rsid w:val="0056130F"/>
    <w:rsid w:val="0056136A"/>
    <w:rsid w:val="005613DF"/>
    <w:rsid w:val="00561601"/>
    <w:rsid w:val="005619BF"/>
    <w:rsid w:val="005622E1"/>
    <w:rsid w:val="00562328"/>
    <w:rsid w:val="0056278D"/>
    <w:rsid w:val="00562BC2"/>
    <w:rsid w:val="00563708"/>
    <w:rsid w:val="005637FD"/>
    <w:rsid w:val="00563986"/>
    <w:rsid w:val="00563C94"/>
    <w:rsid w:val="00563C9D"/>
    <w:rsid w:val="00564B55"/>
    <w:rsid w:val="00564C7D"/>
    <w:rsid w:val="00565936"/>
    <w:rsid w:val="00565C0B"/>
    <w:rsid w:val="005661F6"/>
    <w:rsid w:val="00566619"/>
    <w:rsid w:val="00566629"/>
    <w:rsid w:val="00566C98"/>
    <w:rsid w:val="00566ECC"/>
    <w:rsid w:val="00567CC6"/>
    <w:rsid w:val="005706FD"/>
    <w:rsid w:val="005712D3"/>
    <w:rsid w:val="00571D1C"/>
    <w:rsid w:val="0057248A"/>
    <w:rsid w:val="005729C4"/>
    <w:rsid w:val="005729E4"/>
    <w:rsid w:val="005731AA"/>
    <w:rsid w:val="005732F9"/>
    <w:rsid w:val="005734E0"/>
    <w:rsid w:val="005735BB"/>
    <w:rsid w:val="00574113"/>
    <w:rsid w:val="0057485D"/>
    <w:rsid w:val="005748CC"/>
    <w:rsid w:val="005751AE"/>
    <w:rsid w:val="005754D7"/>
    <w:rsid w:val="005755B8"/>
    <w:rsid w:val="00575621"/>
    <w:rsid w:val="00575902"/>
    <w:rsid w:val="005759B9"/>
    <w:rsid w:val="005760B2"/>
    <w:rsid w:val="00576384"/>
    <w:rsid w:val="0057672F"/>
    <w:rsid w:val="005768C9"/>
    <w:rsid w:val="005769D6"/>
    <w:rsid w:val="00576AE2"/>
    <w:rsid w:val="00576C30"/>
    <w:rsid w:val="00576DFB"/>
    <w:rsid w:val="005773C8"/>
    <w:rsid w:val="0057786E"/>
    <w:rsid w:val="005778C8"/>
    <w:rsid w:val="005800CC"/>
    <w:rsid w:val="00580DF8"/>
    <w:rsid w:val="0058135F"/>
    <w:rsid w:val="00581C3B"/>
    <w:rsid w:val="00581FA7"/>
    <w:rsid w:val="00582118"/>
    <w:rsid w:val="00582919"/>
    <w:rsid w:val="005831FC"/>
    <w:rsid w:val="005834C2"/>
    <w:rsid w:val="005834DD"/>
    <w:rsid w:val="005836DD"/>
    <w:rsid w:val="005836F7"/>
    <w:rsid w:val="00583B3E"/>
    <w:rsid w:val="00583D88"/>
    <w:rsid w:val="00584281"/>
    <w:rsid w:val="005845CB"/>
    <w:rsid w:val="005848BF"/>
    <w:rsid w:val="00584D99"/>
    <w:rsid w:val="00585138"/>
    <w:rsid w:val="005851E9"/>
    <w:rsid w:val="0058585A"/>
    <w:rsid w:val="00585C11"/>
    <w:rsid w:val="00586C23"/>
    <w:rsid w:val="005874B4"/>
    <w:rsid w:val="005878FA"/>
    <w:rsid w:val="00587C89"/>
    <w:rsid w:val="00587D49"/>
    <w:rsid w:val="0059030A"/>
    <w:rsid w:val="005907A8"/>
    <w:rsid w:val="00590A93"/>
    <w:rsid w:val="00590AB0"/>
    <w:rsid w:val="00591111"/>
    <w:rsid w:val="005913BB"/>
    <w:rsid w:val="005913C0"/>
    <w:rsid w:val="005913CA"/>
    <w:rsid w:val="0059144E"/>
    <w:rsid w:val="00591682"/>
    <w:rsid w:val="00591715"/>
    <w:rsid w:val="00591793"/>
    <w:rsid w:val="005918FE"/>
    <w:rsid w:val="0059192A"/>
    <w:rsid w:val="00591AFC"/>
    <w:rsid w:val="00591DD1"/>
    <w:rsid w:val="005924EF"/>
    <w:rsid w:val="00593126"/>
    <w:rsid w:val="0059333E"/>
    <w:rsid w:val="005935E0"/>
    <w:rsid w:val="00593848"/>
    <w:rsid w:val="0059392F"/>
    <w:rsid w:val="00593B79"/>
    <w:rsid w:val="00593BE1"/>
    <w:rsid w:val="00594149"/>
    <w:rsid w:val="00594809"/>
    <w:rsid w:val="00594A0F"/>
    <w:rsid w:val="00594AC7"/>
    <w:rsid w:val="00594E21"/>
    <w:rsid w:val="00594EB9"/>
    <w:rsid w:val="00594F41"/>
    <w:rsid w:val="005954AE"/>
    <w:rsid w:val="005956EB"/>
    <w:rsid w:val="00595961"/>
    <w:rsid w:val="0059598B"/>
    <w:rsid w:val="00595D0C"/>
    <w:rsid w:val="00596CB1"/>
    <w:rsid w:val="00596DEC"/>
    <w:rsid w:val="00596E14"/>
    <w:rsid w:val="00597004"/>
    <w:rsid w:val="005970BE"/>
    <w:rsid w:val="0059733B"/>
    <w:rsid w:val="005976A8"/>
    <w:rsid w:val="005A0136"/>
    <w:rsid w:val="005A03DA"/>
    <w:rsid w:val="005A08F3"/>
    <w:rsid w:val="005A0E93"/>
    <w:rsid w:val="005A1125"/>
    <w:rsid w:val="005A1153"/>
    <w:rsid w:val="005A12B2"/>
    <w:rsid w:val="005A131F"/>
    <w:rsid w:val="005A1B2E"/>
    <w:rsid w:val="005A1BD5"/>
    <w:rsid w:val="005A1FF7"/>
    <w:rsid w:val="005A217A"/>
    <w:rsid w:val="005A22D2"/>
    <w:rsid w:val="005A2581"/>
    <w:rsid w:val="005A2630"/>
    <w:rsid w:val="005A27CF"/>
    <w:rsid w:val="005A2C04"/>
    <w:rsid w:val="005A33DE"/>
    <w:rsid w:val="005A36B0"/>
    <w:rsid w:val="005A376A"/>
    <w:rsid w:val="005A3B00"/>
    <w:rsid w:val="005A3BAC"/>
    <w:rsid w:val="005A3F9A"/>
    <w:rsid w:val="005A41C6"/>
    <w:rsid w:val="005A41CD"/>
    <w:rsid w:val="005A4274"/>
    <w:rsid w:val="005A4511"/>
    <w:rsid w:val="005A4CF3"/>
    <w:rsid w:val="005A5103"/>
    <w:rsid w:val="005A51DC"/>
    <w:rsid w:val="005A54EB"/>
    <w:rsid w:val="005A63ED"/>
    <w:rsid w:val="005A650C"/>
    <w:rsid w:val="005A6565"/>
    <w:rsid w:val="005A6817"/>
    <w:rsid w:val="005A7D74"/>
    <w:rsid w:val="005A7ECC"/>
    <w:rsid w:val="005A7EFD"/>
    <w:rsid w:val="005B031D"/>
    <w:rsid w:val="005B0360"/>
    <w:rsid w:val="005B0406"/>
    <w:rsid w:val="005B07B9"/>
    <w:rsid w:val="005B0CC6"/>
    <w:rsid w:val="005B153F"/>
    <w:rsid w:val="005B1775"/>
    <w:rsid w:val="005B1D6E"/>
    <w:rsid w:val="005B1F46"/>
    <w:rsid w:val="005B20F4"/>
    <w:rsid w:val="005B216F"/>
    <w:rsid w:val="005B2569"/>
    <w:rsid w:val="005B29BB"/>
    <w:rsid w:val="005B2A91"/>
    <w:rsid w:val="005B2C95"/>
    <w:rsid w:val="005B37AC"/>
    <w:rsid w:val="005B3C11"/>
    <w:rsid w:val="005B3D8F"/>
    <w:rsid w:val="005B3E7D"/>
    <w:rsid w:val="005B3E87"/>
    <w:rsid w:val="005B43DA"/>
    <w:rsid w:val="005B4409"/>
    <w:rsid w:val="005B498D"/>
    <w:rsid w:val="005B507F"/>
    <w:rsid w:val="005B5412"/>
    <w:rsid w:val="005B5D8A"/>
    <w:rsid w:val="005B61D3"/>
    <w:rsid w:val="005B620C"/>
    <w:rsid w:val="005B70D5"/>
    <w:rsid w:val="005B7582"/>
    <w:rsid w:val="005B79EB"/>
    <w:rsid w:val="005B7BE9"/>
    <w:rsid w:val="005C09A0"/>
    <w:rsid w:val="005C0C64"/>
    <w:rsid w:val="005C0C80"/>
    <w:rsid w:val="005C150D"/>
    <w:rsid w:val="005C159C"/>
    <w:rsid w:val="005C17A5"/>
    <w:rsid w:val="005C185E"/>
    <w:rsid w:val="005C1E18"/>
    <w:rsid w:val="005C228D"/>
    <w:rsid w:val="005C331F"/>
    <w:rsid w:val="005C334A"/>
    <w:rsid w:val="005C34B7"/>
    <w:rsid w:val="005C3771"/>
    <w:rsid w:val="005C3A4E"/>
    <w:rsid w:val="005C403E"/>
    <w:rsid w:val="005C4058"/>
    <w:rsid w:val="005C46D6"/>
    <w:rsid w:val="005C4A9B"/>
    <w:rsid w:val="005C4ADA"/>
    <w:rsid w:val="005C4C5A"/>
    <w:rsid w:val="005C514A"/>
    <w:rsid w:val="005C53B2"/>
    <w:rsid w:val="005C57D9"/>
    <w:rsid w:val="005C5B63"/>
    <w:rsid w:val="005C5F22"/>
    <w:rsid w:val="005C635A"/>
    <w:rsid w:val="005C63D7"/>
    <w:rsid w:val="005C6A76"/>
    <w:rsid w:val="005C6AA9"/>
    <w:rsid w:val="005C7657"/>
    <w:rsid w:val="005C7B36"/>
    <w:rsid w:val="005C7BD0"/>
    <w:rsid w:val="005C7F6E"/>
    <w:rsid w:val="005D0168"/>
    <w:rsid w:val="005D0271"/>
    <w:rsid w:val="005D09BB"/>
    <w:rsid w:val="005D0FDE"/>
    <w:rsid w:val="005D106B"/>
    <w:rsid w:val="005D1314"/>
    <w:rsid w:val="005D1481"/>
    <w:rsid w:val="005D1C8D"/>
    <w:rsid w:val="005D20D0"/>
    <w:rsid w:val="005D2EED"/>
    <w:rsid w:val="005D388E"/>
    <w:rsid w:val="005D3BC5"/>
    <w:rsid w:val="005D3EAD"/>
    <w:rsid w:val="005D41F6"/>
    <w:rsid w:val="005D431F"/>
    <w:rsid w:val="005D44D4"/>
    <w:rsid w:val="005D474D"/>
    <w:rsid w:val="005D4A49"/>
    <w:rsid w:val="005D4BBA"/>
    <w:rsid w:val="005D5070"/>
    <w:rsid w:val="005D50F1"/>
    <w:rsid w:val="005D5117"/>
    <w:rsid w:val="005D52A8"/>
    <w:rsid w:val="005D546F"/>
    <w:rsid w:val="005D602E"/>
    <w:rsid w:val="005D66A4"/>
    <w:rsid w:val="005D673A"/>
    <w:rsid w:val="005D68A0"/>
    <w:rsid w:val="005D6EC1"/>
    <w:rsid w:val="005D76D1"/>
    <w:rsid w:val="005D7C86"/>
    <w:rsid w:val="005D7EAE"/>
    <w:rsid w:val="005D7FAE"/>
    <w:rsid w:val="005E08C3"/>
    <w:rsid w:val="005E0BCB"/>
    <w:rsid w:val="005E0F26"/>
    <w:rsid w:val="005E1660"/>
    <w:rsid w:val="005E18A1"/>
    <w:rsid w:val="005E1B78"/>
    <w:rsid w:val="005E1CB7"/>
    <w:rsid w:val="005E1E18"/>
    <w:rsid w:val="005E21D9"/>
    <w:rsid w:val="005E235C"/>
    <w:rsid w:val="005E301C"/>
    <w:rsid w:val="005E3278"/>
    <w:rsid w:val="005E36F3"/>
    <w:rsid w:val="005E3739"/>
    <w:rsid w:val="005E386B"/>
    <w:rsid w:val="005E40C2"/>
    <w:rsid w:val="005E4283"/>
    <w:rsid w:val="005E4530"/>
    <w:rsid w:val="005E4A79"/>
    <w:rsid w:val="005E4EB7"/>
    <w:rsid w:val="005E5773"/>
    <w:rsid w:val="005E5B2B"/>
    <w:rsid w:val="005E5DAC"/>
    <w:rsid w:val="005E5F60"/>
    <w:rsid w:val="005E6052"/>
    <w:rsid w:val="005E6465"/>
    <w:rsid w:val="005E64BA"/>
    <w:rsid w:val="005E66AB"/>
    <w:rsid w:val="005E67A4"/>
    <w:rsid w:val="005E67CF"/>
    <w:rsid w:val="005E69BE"/>
    <w:rsid w:val="005E6DEB"/>
    <w:rsid w:val="005E70E1"/>
    <w:rsid w:val="005E751C"/>
    <w:rsid w:val="005E788C"/>
    <w:rsid w:val="005E78F5"/>
    <w:rsid w:val="005F024D"/>
    <w:rsid w:val="005F0481"/>
    <w:rsid w:val="005F1042"/>
    <w:rsid w:val="005F1538"/>
    <w:rsid w:val="005F174D"/>
    <w:rsid w:val="005F17DD"/>
    <w:rsid w:val="005F1EA4"/>
    <w:rsid w:val="005F1EC4"/>
    <w:rsid w:val="005F2126"/>
    <w:rsid w:val="005F21C9"/>
    <w:rsid w:val="005F23C4"/>
    <w:rsid w:val="005F3337"/>
    <w:rsid w:val="005F34C2"/>
    <w:rsid w:val="005F3F51"/>
    <w:rsid w:val="005F4913"/>
    <w:rsid w:val="005F52E0"/>
    <w:rsid w:val="005F58E5"/>
    <w:rsid w:val="005F58EC"/>
    <w:rsid w:val="005F5935"/>
    <w:rsid w:val="005F5A19"/>
    <w:rsid w:val="005F5D75"/>
    <w:rsid w:val="005F644B"/>
    <w:rsid w:val="005F6470"/>
    <w:rsid w:val="005F6C91"/>
    <w:rsid w:val="005F6F64"/>
    <w:rsid w:val="005F7607"/>
    <w:rsid w:val="005F7893"/>
    <w:rsid w:val="005F7C9C"/>
    <w:rsid w:val="005F7F4C"/>
    <w:rsid w:val="006000E3"/>
    <w:rsid w:val="006001BE"/>
    <w:rsid w:val="00600BA6"/>
    <w:rsid w:val="00600D7C"/>
    <w:rsid w:val="00600FE8"/>
    <w:rsid w:val="0060147F"/>
    <w:rsid w:val="00601605"/>
    <w:rsid w:val="00601955"/>
    <w:rsid w:val="0060235F"/>
    <w:rsid w:val="00602BE2"/>
    <w:rsid w:val="0060300A"/>
    <w:rsid w:val="00603571"/>
    <w:rsid w:val="00603586"/>
    <w:rsid w:val="0060362C"/>
    <w:rsid w:val="00603A34"/>
    <w:rsid w:val="00603F53"/>
    <w:rsid w:val="0060432F"/>
    <w:rsid w:val="00604602"/>
    <w:rsid w:val="00604B5A"/>
    <w:rsid w:val="00604E1A"/>
    <w:rsid w:val="00604F0D"/>
    <w:rsid w:val="00604FA5"/>
    <w:rsid w:val="00605BDF"/>
    <w:rsid w:val="00605ECF"/>
    <w:rsid w:val="006062CA"/>
    <w:rsid w:val="00606345"/>
    <w:rsid w:val="006065A6"/>
    <w:rsid w:val="0060667B"/>
    <w:rsid w:val="00606C4C"/>
    <w:rsid w:val="00606F7E"/>
    <w:rsid w:val="006072B3"/>
    <w:rsid w:val="00607767"/>
    <w:rsid w:val="00607984"/>
    <w:rsid w:val="00607BCF"/>
    <w:rsid w:val="00607C88"/>
    <w:rsid w:val="00610BFC"/>
    <w:rsid w:val="00610DDC"/>
    <w:rsid w:val="00611280"/>
    <w:rsid w:val="00611AB3"/>
    <w:rsid w:val="00611CC7"/>
    <w:rsid w:val="00611E98"/>
    <w:rsid w:val="0061213A"/>
    <w:rsid w:val="0061237E"/>
    <w:rsid w:val="0061353E"/>
    <w:rsid w:val="00613919"/>
    <w:rsid w:val="0061424F"/>
    <w:rsid w:val="00614653"/>
    <w:rsid w:val="006146A0"/>
    <w:rsid w:val="00614777"/>
    <w:rsid w:val="0061493A"/>
    <w:rsid w:val="00614A1E"/>
    <w:rsid w:val="00614CBF"/>
    <w:rsid w:val="00614CF5"/>
    <w:rsid w:val="00614F38"/>
    <w:rsid w:val="00615104"/>
    <w:rsid w:val="00615F5C"/>
    <w:rsid w:val="006166E5"/>
    <w:rsid w:val="00616A24"/>
    <w:rsid w:val="00616B49"/>
    <w:rsid w:val="00617116"/>
    <w:rsid w:val="006175A4"/>
    <w:rsid w:val="00617827"/>
    <w:rsid w:val="00617C9A"/>
    <w:rsid w:val="00617F37"/>
    <w:rsid w:val="006203BD"/>
    <w:rsid w:val="006205EA"/>
    <w:rsid w:val="00620908"/>
    <w:rsid w:val="00620F46"/>
    <w:rsid w:val="0062145D"/>
    <w:rsid w:val="0062183B"/>
    <w:rsid w:val="00621907"/>
    <w:rsid w:val="00621FE1"/>
    <w:rsid w:val="00622097"/>
    <w:rsid w:val="00622595"/>
    <w:rsid w:val="00622ACA"/>
    <w:rsid w:val="00622C8D"/>
    <w:rsid w:val="00623174"/>
    <w:rsid w:val="00623479"/>
    <w:rsid w:val="0062371B"/>
    <w:rsid w:val="0062372B"/>
    <w:rsid w:val="00623E03"/>
    <w:rsid w:val="0062422F"/>
    <w:rsid w:val="006243D2"/>
    <w:rsid w:val="006247F2"/>
    <w:rsid w:val="0062502F"/>
    <w:rsid w:val="00625168"/>
    <w:rsid w:val="006252E2"/>
    <w:rsid w:val="0062533F"/>
    <w:rsid w:val="00625544"/>
    <w:rsid w:val="006256D4"/>
    <w:rsid w:val="00625D6F"/>
    <w:rsid w:val="00626D0C"/>
    <w:rsid w:val="0062784A"/>
    <w:rsid w:val="006279CD"/>
    <w:rsid w:val="00627A88"/>
    <w:rsid w:val="00627ECF"/>
    <w:rsid w:val="00630092"/>
    <w:rsid w:val="0063041A"/>
    <w:rsid w:val="00630557"/>
    <w:rsid w:val="00630811"/>
    <w:rsid w:val="00630DAB"/>
    <w:rsid w:val="00631198"/>
    <w:rsid w:val="006314F9"/>
    <w:rsid w:val="00631760"/>
    <w:rsid w:val="00631CC6"/>
    <w:rsid w:val="00632193"/>
    <w:rsid w:val="00632578"/>
    <w:rsid w:val="0063279F"/>
    <w:rsid w:val="00633954"/>
    <w:rsid w:val="00633FBC"/>
    <w:rsid w:val="00634442"/>
    <w:rsid w:val="0063485B"/>
    <w:rsid w:val="00634CED"/>
    <w:rsid w:val="006350C4"/>
    <w:rsid w:val="006357D5"/>
    <w:rsid w:val="0063598A"/>
    <w:rsid w:val="00635ADC"/>
    <w:rsid w:val="00635ADF"/>
    <w:rsid w:val="00635B50"/>
    <w:rsid w:val="006361BF"/>
    <w:rsid w:val="00636648"/>
    <w:rsid w:val="0063690D"/>
    <w:rsid w:val="00636EE6"/>
    <w:rsid w:val="00636EF3"/>
    <w:rsid w:val="00636F92"/>
    <w:rsid w:val="00637121"/>
    <w:rsid w:val="00637169"/>
    <w:rsid w:val="006372ED"/>
    <w:rsid w:val="0063730E"/>
    <w:rsid w:val="006376A5"/>
    <w:rsid w:val="00637962"/>
    <w:rsid w:val="00637F9B"/>
    <w:rsid w:val="00640065"/>
    <w:rsid w:val="00640A9F"/>
    <w:rsid w:val="00640F5F"/>
    <w:rsid w:val="006415F3"/>
    <w:rsid w:val="00641E95"/>
    <w:rsid w:val="00641F0D"/>
    <w:rsid w:val="00641F5E"/>
    <w:rsid w:val="00642085"/>
    <w:rsid w:val="006437D8"/>
    <w:rsid w:val="0064391D"/>
    <w:rsid w:val="00643A26"/>
    <w:rsid w:val="00643D05"/>
    <w:rsid w:val="00644AF4"/>
    <w:rsid w:val="00644E68"/>
    <w:rsid w:val="00644EBA"/>
    <w:rsid w:val="0064561E"/>
    <w:rsid w:val="00645A4C"/>
    <w:rsid w:val="00645B11"/>
    <w:rsid w:val="00645E75"/>
    <w:rsid w:val="006464F3"/>
    <w:rsid w:val="0064650D"/>
    <w:rsid w:val="00646873"/>
    <w:rsid w:val="00646AB9"/>
    <w:rsid w:val="00646C24"/>
    <w:rsid w:val="00646D6B"/>
    <w:rsid w:val="00646EFD"/>
    <w:rsid w:val="00647A88"/>
    <w:rsid w:val="00647B0D"/>
    <w:rsid w:val="00647F30"/>
    <w:rsid w:val="006505B6"/>
    <w:rsid w:val="006506C0"/>
    <w:rsid w:val="00650898"/>
    <w:rsid w:val="00650AC1"/>
    <w:rsid w:val="00650E79"/>
    <w:rsid w:val="0065135B"/>
    <w:rsid w:val="00651CC7"/>
    <w:rsid w:val="0065210A"/>
    <w:rsid w:val="006524AE"/>
    <w:rsid w:val="00652504"/>
    <w:rsid w:val="00652CB9"/>
    <w:rsid w:val="00652D52"/>
    <w:rsid w:val="00652D98"/>
    <w:rsid w:val="00653134"/>
    <w:rsid w:val="006533B8"/>
    <w:rsid w:val="006533E2"/>
    <w:rsid w:val="0065425E"/>
    <w:rsid w:val="0065427F"/>
    <w:rsid w:val="006543CE"/>
    <w:rsid w:val="00654680"/>
    <w:rsid w:val="00654885"/>
    <w:rsid w:val="006548D7"/>
    <w:rsid w:val="00654944"/>
    <w:rsid w:val="0065499F"/>
    <w:rsid w:val="00654B1D"/>
    <w:rsid w:val="00654E83"/>
    <w:rsid w:val="00655067"/>
    <w:rsid w:val="006553F3"/>
    <w:rsid w:val="00655A92"/>
    <w:rsid w:val="00655BD7"/>
    <w:rsid w:val="00656437"/>
    <w:rsid w:val="006565AC"/>
    <w:rsid w:val="006565FC"/>
    <w:rsid w:val="00656A7F"/>
    <w:rsid w:val="00656AE2"/>
    <w:rsid w:val="00656EA3"/>
    <w:rsid w:val="006570BD"/>
    <w:rsid w:val="00657A6F"/>
    <w:rsid w:val="00657AD8"/>
    <w:rsid w:val="00657FF4"/>
    <w:rsid w:val="0066007C"/>
    <w:rsid w:val="00660245"/>
    <w:rsid w:val="006602E1"/>
    <w:rsid w:val="0066033C"/>
    <w:rsid w:val="00660621"/>
    <w:rsid w:val="00660722"/>
    <w:rsid w:val="00660966"/>
    <w:rsid w:val="00660AB0"/>
    <w:rsid w:val="00660B4F"/>
    <w:rsid w:val="00660CEA"/>
    <w:rsid w:val="00660F64"/>
    <w:rsid w:val="0066143D"/>
    <w:rsid w:val="00661A57"/>
    <w:rsid w:val="00661B93"/>
    <w:rsid w:val="00661EAE"/>
    <w:rsid w:val="00662299"/>
    <w:rsid w:val="006623E8"/>
    <w:rsid w:val="006624C7"/>
    <w:rsid w:val="00662524"/>
    <w:rsid w:val="006625D5"/>
    <w:rsid w:val="006625F6"/>
    <w:rsid w:val="00662CDA"/>
    <w:rsid w:val="00663742"/>
    <w:rsid w:val="006638D4"/>
    <w:rsid w:val="00664773"/>
    <w:rsid w:val="00664CDD"/>
    <w:rsid w:val="00664F12"/>
    <w:rsid w:val="00665BB8"/>
    <w:rsid w:val="00665D90"/>
    <w:rsid w:val="00666079"/>
    <w:rsid w:val="0066649F"/>
    <w:rsid w:val="006664F6"/>
    <w:rsid w:val="00667199"/>
    <w:rsid w:val="006672EF"/>
    <w:rsid w:val="006676D5"/>
    <w:rsid w:val="00667721"/>
    <w:rsid w:val="00667E67"/>
    <w:rsid w:val="0067068A"/>
    <w:rsid w:val="006707DE"/>
    <w:rsid w:val="00670BB3"/>
    <w:rsid w:val="006715A1"/>
    <w:rsid w:val="006715A9"/>
    <w:rsid w:val="00671957"/>
    <w:rsid w:val="00671991"/>
    <w:rsid w:val="00671CAE"/>
    <w:rsid w:val="00672350"/>
    <w:rsid w:val="00672F98"/>
    <w:rsid w:val="00673529"/>
    <w:rsid w:val="006736FD"/>
    <w:rsid w:val="0067419C"/>
    <w:rsid w:val="006744A4"/>
    <w:rsid w:val="00674B78"/>
    <w:rsid w:val="0067533B"/>
    <w:rsid w:val="0067539E"/>
    <w:rsid w:val="006754A4"/>
    <w:rsid w:val="006766B5"/>
    <w:rsid w:val="00676A4D"/>
    <w:rsid w:val="00676A78"/>
    <w:rsid w:val="00676C92"/>
    <w:rsid w:val="00676F6C"/>
    <w:rsid w:val="00677173"/>
    <w:rsid w:val="00677179"/>
    <w:rsid w:val="00677979"/>
    <w:rsid w:val="00677C33"/>
    <w:rsid w:val="00677EC4"/>
    <w:rsid w:val="00680092"/>
    <w:rsid w:val="0068015A"/>
    <w:rsid w:val="006802BB"/>
    <w:rsid w:val="00680CFA"/>
    <w:rsid w:val="00680DD1"/>
    <w:rsid w:val="006811BA"/>
    <w:rsid w:val="00681359"/>
    <w:rsid w:val="00681433"/>
    <w:rsid w:val="00681FA1"/>
    <w:rsid w:val="006821F9"/>
    <w:rsid w:val="0068256B"/>
    <w:rsid w:val="00682609"/>
    <w:rsid w:val="00682ADB"/>
    <w:rsid w:val="00682F08"/>
    <w:rsid w:val="00683263"/>
    <w:rsid w:val="006832B8"/>
    <w:rsid w:val="00683499"/>
    <w:rsid w:val="00683506"/>
    <w:rsid w:val="006837A4"/>
    <w:rsid w:val="00683872"/>
    <w:rsid w:val="006838D4"/>
    <w:rsid w:val="0068440F"/>
    <w:rsid w:val="00684CAC"/>
    <w:rsid w:val="00684DA9"/>
    <w:rsid w:val="00685103"/>
    <w:rsid w:val="0068536D"/>
    <w:rsid w:val="00685C43"/>
    <w:rsid w:val="00685D77"/>
    <w:rsid w:val="00685EDE"/>
    <w:rsid w:val="00686248"/>
    <w:rsid w:val="00686687"/>
    <w:rsid w:val="00686958"/>
    <w:rsid w:val="0068706A"/>
    <w:rsid w:val="00687107"/>
    <w:rsid w:val="00687299"/>
    <w:rsid w:val="00687382"/>
    <w:rsid w:val="0068745A"/>
    <w:rsid w:val="00687651"/>
    <w:rsid w:val="00687AE2"/>
    <w:rsid w:val="00690248"/>
    <w:rsid w:val="006902D6"/>
    <w:rsid w:val="00690E2B"/>
    <w:rsid w:val="0069130E"/>
    <w:rsid w:val="0069145F"/>
    <w:rsid w:val="00691610"/>
    <w:rsid w:val="00691856"/>
    <w:rsid w:val="00691DC9"/>
    <w:rsid w:val="00692210"/>
    <w:rsid w:val="006923F2"/>
    <w:rsid w:val="006925D6"/>
    <w:rsid w:val="00692F56"/>
    <w:rsid w:val="00693305"/>
    <w:rsid w:val="006937C7"/>
    <w:rsid w:val="00693AAA"/>
    <w:rsid w:val="00693BC7"/>
    <w:rsid w:val="00693F64"/>
    <w:rsid w:val="00694A8A"/>
    <w:rsid w:val="00694DF8"/>
    <w:rsid w:val="0069507C"/>
    <w:rsid w:val="00696332"/>
    <w:rsid w:val="00696DB9"/>
    <w:rsid w:val="00696F90"/>
    <w:rsid w:val="00697A6A"/>
    <w:rsid w:val="006A0639"/>
    <w:rsid w:val="006A0C95"/>
    <w:rsid w:val="006A17D6"/>
    <w:rsid w:val="006A19DA"/>
    <w:rsid w:val="006A2033"/>
    <w:rsid w:val="006A2255"/>
    <w:rsid w:val="006A2A26"/>
    <w:rsid w:val="006A2A6D"/>
    <w:rsid w:val="006A2D68"/>
    <w:rsid w:val="006A300E"/>
    <w:rsid w:val="006A33DA"/>
    <w:rsid w:val="006A33F5"/>
    <w:rsid w:val="006A385D"/>
    <w:rsid w:val="006A403E"/>
    <w:rsid w:val="006A41F8"/>
    <w:rsid w:val="006A4945"/>
    <w:rsid w:val="006A4B59"/>
    <w:rsid w:val="006A4E6D"/>
    <w:rsid w:val="006A4E90"/>
    <w:rsid w:val="006A4F19"/>
    <w:rsid w:val="006A4F32"/>
    <w:rsid w:val="006A4F3A"/>
    <w:rsid w:val="006A51C0"/>
    <w:rsid w:val="006A557D"/>
    <w:rsid w:val="006A5649"/>
    <w:rsid w:val="006A5B21"/>
    <w:rsid w:val="006A5C4F"/>
    <w:rsid w:val="006A60D2"/>
    <w:rsid w:val="006A621F"/>
    <w:rsid w:val="006A6289"/>
    <w:rsid w:val="006A66FA"/>
    <w:rsid w:val="006A68AA"/>
    <w:rsid w:val="006A69F0"/>
    <w:rsid w:val="006A6DA4"/>
    <w:rsid w:val="006A714E"/>
    <w:rsid w:val="006A758D"/>
    <w:rsid w:val="006A7AEF"/>
    <w:rsid w:val="006B0ACE"/>
    <w:rsid w:val="006B0ADA"/>
    <w:rsid w:val="006B0B79"/>
    <w:rsid w:val="006B0ED0"/>
    <w:rsid w:val="006B124B"/>
    <w:rsid w:val="006B126D"/>
    <w:rsid w:val="006B1E3F"/>
    <w:rsid w:val="006B233B"/>
    <w:rsid w:val="006B270E"/>
    <w:rsid w:val="006B2A5E"/>
    <w:rsid w:val="006B3492"/>
    <w:rsid w:val="006B3F8A"/>
    <w:rsid w:val="006B40FA"/>
    <w:rsid w:val="006B44EA"/>
    <w:rsid w:val="006B4CAA"/>
    <w:rsid w:val="006B5186"/>
    <w:rsid w:val="006B5376"/>
    <w:rsid w:val="006B567F"/>
    <w:rsid w:val="006B5E27"/>
    <w:rsid w:val="006B6B97"/>
    <w:rsid w:val="006B723E"/>
    <w:rsid w:val="006B775C"/>
    <w:rsid w:val="006B77A9"/>
    <w:rsid w:val="006B78D2"/>
    <w:rsid w:val="006B7DEB"/>
    <w:rsid w:val="006C03D9"/>
    <w:rsid w:val="006C03FE"/>
    <w:rsid w:val="006C040C"/>
    <w:rsid w:val="006C0A8D"/>
    <w:rsid w:val="006C1071"/>
    <w:rsid w:val="006C1137"/>
    <w:rsid w:val="006C113F"/>
    <w:rsid w:val="006C159B"/>
    <w:rsid w:val="006C16AD"/>
    <w:rsid w:val="006C19E1"/>
    <w:rsid w:val="006C1DAD"/>
    <w:rsid w:val="006C1DEB"/>
    <w:rsid w:val="006C2065"/>
    <w:rsid w:val="006C232E"/>
    <w:rsid w:val="006C2351"/>
    <w:rsid w:val="006C3C36"/>
    <w:rsid w:val="006C3F27"/>
    <w:rsid w:val="006C3FE9"/>
    <w:rsid w:val="006C46A6"/>
    <w:rsid w:val="006C4C49"/>
    <w:rsid w:val="006C5460"/>
    <w:rsid w:val="006C57DA"/>
    <w:rsid w:val="006C5819"/>
    <w:rsid w:val="006C5878"/>
    <w:rsid w:val="006C5C69"/>
    <w:rsid w:val="006C5EA1"/>
    <w:rsid w:val="006C6050"/>
    <w:rsid w:val="006C62B7"/>
    <w:rsid w:val="006C6497"/>
    <w:rsid w:val="006C6661"/>
    <w:rsid w:val="006C6746"/>
    <w:rsid w:val="006C68F7"/>
    <w:rsid w:val="006C6BF6"/>
    <w:rsid w:val="006C6C56"/>
    <w:rsid w:val="006C6CFE"/>
    <w:rsid w:val="006C6DB3"/>
    <w:rsid w:val="006C6E4A"/>
    <w:rsid w:val="006C6EAD"/>
    <w:rsid w:val="006C7613"/>
    <w:rsid w:val="006D03D4"/>
    <w:rsid w:val="006D0541"/>
    <w:rsid w:val="006D171F"/>
    <w:rsid w:val="006D2276"/>
    <w:rsid w:val="006D2593"/>
    <w:rsid w:val="006D27A6"/>
    <w:rsid w:val="006D2C5C"/>
    <w:rsid w:val="006D2FD5"/>
    <w:rsid w:val="006D4410"/>
    <w:rsid w:val="006D46F9"/>
    <w:rsid w:val="006D4CBD"/>
    <w:rsid w:val="006D52D0"/>
    <w:rsid w:val="006D57CF"/>
    <w:rsid w:val="006D5DA4"/>
    <w:rsid w:val="006D61B8"/>
    <w:rsid w:val="006D6466"/>
    <w:rsid w:val="006D6A4E"/>
    <w:rsid w:val="006D6EA0"/>
    <w:rsid w:val="006D6F1F"/>
    <w:rsid w:val="006D728D"/>
    <w:rsid w:val="006D7400"/>
    <w:rsid w:val="006D7AEE"/>
    <w:rsid w:val="006D7E0F"/>
    <w:rsid w:val="006E0523"/>
    <w:rsid w:val="006E0D40"/>
    <w:rsid w:val="006E10E2"/>
    <w:rsid w:val="006E1E38"/>
    <w:rsid w:val="006E24AA"/>
    <w:rsid w:val="006E29FC"/>
    <w:rsid w:val="006E2C3B"/>
    <w:rsid w:val="006E2D80"/>
    <w:rsid w:val="006E2EC1"/>
    <w:rsid w:val="006E301E"/>
    <w:rsid w:val="006E3332"/>
    <w:rsid w:val="006E3761"/>
    <w:rsid w:val="006E38C6"/>
    <w:rsid w:val="006E434D"/>
    <w:rsid w:val="006E43FC"/>
    <w:rsid w:val="006E4D84"/>
    <w:rsid w:val="006E5270"/>
    <w:rsid w:val="006E535B"/>
    <w:rsid w:val="006E5AF6"/>
    <w:rsid w:val="006E63DE"/>
    <w:rsid w:val="006E69A6"/>
    <w:rsid w:val="006E6ED7"/>
    <w:rsid w:val="006E705E"/>
    <w:rsid w:val="006E745B"/>
    <w:rsid w:val="006E7868"/>
    <w:rsid w:val="006F0141"/>
    <w:rsid w:val="006F01DD"/>
    <w:rsid w:val="006F0334"/>
    <w:rsid w:val="006F0430"/>
    <w:rsid w:val="006F0B75"/>
    <w:rsid w:val="006F0D5C"/>
    <w:rsid w:val="006F0E83"/>
    <w:rsid w:val="006F105C"/>
    <w:rsid w:val="006F14FB"/>
    <w:rsid w:val="006F1757"/>
    <w:rsid w:val="006F1A77"/>
    <w:rsid w:val="006F28ED"/>
    <w:rsid w:val="006F2923"/>
    <w:rsid w:val="006F2C17"/>
    <w:rsid w:val="006F314D"/>
    <w:rsid w:val="006F316D"/>
    <w:rsid w:val="006F35A0"/>
    <w:rsid w:val="006F3617"/>
    <w:rsid w:val="006F3C4B"/>
    <w:rsid w:val="006F41F4"/>
    <w:rsid w:val="006F476C"/>
    <w:rsid w:val="006F4D3F"/>
    <w:rsid w:val="006F5298"/>
    <w:rsid w:val="006F5739"/>
    <w:rsid w:val="006F5B7E"/>
    <w:rsid w:val="006F5B8F"/>
    <w:rsid w:val="006F6349"/>
    <w:rsid w:val="006F6627"/>
    <w:rsid w:val="006F6E86"/>
    <w:rsid w:val="006F7D6E"/>
    <w:rsid w:val="006F7F56"/>
    <w:rsid w:val="006F7F6B"/>
    <w:rsid w:val="00700042"/>
    <w:rsid w:val="007009BF"/>
    <w:rsid w:val="007010BE"/>
    <w:rsid w:val="00701574"/>
    <w:rsid w:val="007018B0"/>
    <w:rsid w:val="00701C9F"/>
    <w:rsid w:val="00701E23"/>
    <w:rsid w:val="00702667"/>
    <w:rsid w:val="007026C8"/>
    <w:rsid w:val="00702ABD"/>
    <w:rsid w:val="00702B91"/>
    <w:rsid w:val="00703BD1"/>
    <w:rsid w:val="00703CE9"/>
    <w:rsid w:val="00703CFF"/>
    <w:rsid w:val="00703D95"/>
    <w:rsid w:val="00703DBA"/>
    <w:rsid w:val="00703DE6"/>
    <w:rsid w:val="00703E63"/>
    <w:rsid w:val="0070419B"/>
    <w:rsid w:val="007042A8"/>
    <w:rsid w:val="00704645"/>
    <w:rsid w:val="007049E8"/>
    <w:rsid w:val="00704E93"/>
    <w:rsid w:val="00705941"/>
    <w:rsid w:val="00705A50"/>
    <w:rsid w:val="007063CC"/>
    <w:rsid w:val="00706404"/>
    <w:rsid w:val="00706C4A"/>
    <w:rsid w:val="00706E21"/>
    <w:rsid w:val="00707022"/>
    <w:rsid w:val="00707298"/>
    <w:rsid w:val="00707383"/>
    <w:rsid w:val="00707533"/>
    <w:rsid w:val="00707CD4"/>
    <w:rsid w:val="00707DEC"/>
    <w:rsid w:val="00707E14"/>
    <w:rsid w:val="00710172"/>
    <w:rsid w:val="0071025B"/>
    <w:rsid w:val="0071027E"/>
    <w:rsid w:val="007105FB"/>
    <w:rsid w:val="00710F0A"/>
    <w:rsid w:val="00710FDD"/>
    <w:rsid w:val="0071140F"/>
    <w:rsid w:val="007116E3"/>
    <w:rsid w:val="00711A17"/>
    <w:rsid w:val="00711B48"/>
    <w:rsid w:val="00712395"/>
    <w:rsid w:val="00712457"/>
    <w:rsid w:val="007124C3"/>
    <w:rsid w:val="0071287E"/>
    <w:rsid w:val="00712F11"/>
    <w:rsid w:val="00712F57"/>
    <w:rsid w:val="00713478"/>
    <w:rsid w:val="00713558"/>
    <w:rsid w:val="00713643"/>
    <w:rsid w:val="00713D25"/>
    <w:rsid w:val="00713E97"/>
    <w:rsid w:val="00714326"/>
    <w:rsid w:val="007147F5"/>
    <w:rsid w:val="00714979"/>
    <w:rsid w:val="00715024"/>
    <w:rsid w:val="007152B6"/>
    <w:rsid w:val="0071534B"/>
    <w:rsid w:val="00715DF4"/>
    <w:rsid w:val="00716289"/>
    <w:rsid w:val="0071628B"/>
    <w:rsid w:val="007162B1"/>
    <w:rsid w:val="00716469"/>
    <w:rsid w:val="007164BF"/>
    <w:rsid w:val="00716A69"/>
    <w:rsid w:val="00716B70"/>
    <w:rsid w:val="00716CF7"/>
    <w:rsid w:val="007174D2"/>
    <w:rsid w:val="00717D33"/>
    <w:rsid w:val="007201CF"/>
    <w:rsid w:val="00720616"/>
    <w:rsid w:val="007206C6"/>
    <w:rsid w:val="00721565"/>
    <w:rsid w:val="0072169B"/>
    <w:rsid w:val="00721828"/>
    <w:rsid w:val="00721A7D"/>
    <w:rsid w:val="007223A1"/>
    <w:rsid w:val="00722AAF"/>
    <w:rsid w:val="00722B0C"/>
    <w:rsid w:val="00722C11"/>
    <w:rsid w:val="007231F1"/>
    <w:rsid w:val="00723576"/>
    <w:rsid w:val="00723A19"/>
    <w:rsid w:val="007254C6"/>
    <w:rsid w:val="00725568"/>
    <w:rsid w:val="007256C1"/>
    <w:rsid w:val="00725D23"/>
    <w:rsid w:val="00725D78"/>
    <w:rsid w:val="00726328"/>
    <w:rsid w:val="00726ABC"/>
    <w:rsid w:val="007271D6"/>
    <w:rsid w:val="007271DE"/>
    <w:rsid w:val="00727213"/>
    <w:rsid w:val="007278EA"/>
    <w:rsid w:val="007315BF"/>
    <w:rsid w:val="007318AE"/>
    <w:rsid w:val="00731A41"/>
    <w:rsid w:val="00731B23"/>
    <w:rsid w:val="00732AC5"/>
    <w:rsid w:val="00732DD2"/>
    <w:rsid w:val="00732FF7"/>
    <w:rsid w:val="00733015"/>
    <w:rsid w:val="007331AF"/>
    <w:rsid w:val="00733869"/>
    <w:rsid w:val="00733924"/>
    <w:rsid w:val="007349E9"/>
    <w:rsid w:val="00734BAC"/>
    <w:rsid w:val="00734DA2"/>
    <w:rsid w:val="00735146"/>
    <w:rsid w:val="00735281"/>
    <w:rsid w:val="00735A4E"/>
    <w:rsid w:val="00735FB7"/>
    <w:rsid w:val="00736426"/>
    <w:rsid w:val="00736514"/>
    <w:rsid w:val="00736727"/>
    <w:rsid w:val="00736908"/>
    <w:rsid w:val="00737289"/>
    <w:rsid w:val="007372EB"/>
    <w:rsid w:val="00737747"/>
    <w:rsid w:val="00737ADC"/>
    <w:rsid w:val="00740576"/>
    <w:rsid w:val="00740727"/>
    <w:rsid w:val="007407DA"/>
    <w:rsid w:val="007414B3"/>
    <w:rsid w:val="00741C73"/>
    <w:rsid w:val="00741DB6"/>
    <w:rsid w:val="00742167"/>
    <w:rsid w:val="007422FF"/>
    <w:rsid w:val="00743406"/>
    <w:rsid w:val="0074465C"/>
    <w:rsid w:val="0074471B"/>
    <w:rsid w:val="00744BDF"/>
    <w:rsid w:val="00744D70"/>
    <w:rsid w:val="00744E50"/>
    <w:rsid w:val="0074529A"/>
    <w:rsid w:val="007452AB"/>
    <w:rsid w:val="007458A9"/>
    <w:rsid w:val="00745A69"/>
    <w:rsid w:val="00745CDA"/>
    <w:rsid w:val="00746042"/>
    <w:rsid w:val="00746890"/>
    <w:rsid w:val="00746FF4"/>
    <w:rsid w:val="007471F4"/>
    <w:rsid w:val="00747571"/>
    <w:rsid w:val="00747883"/>
    <w:rsid w:val="00747AD5"/>
    <w:rsid w:val="00747E3D"/>
    <w:rsid w:val="00747E7D"/>
    <w:rsid w:val="0075030A"/>
    <w:rsid w:val="00750D35"/>
    <w:rsid w:val="007510CF"/>
    <w:rsid w:val="0075132C"/>
    <w:rsid w:val="007515BE"/>
    <w:rsid w:val="007517E4"/>
    <w:rsid w:val="00751DE1"/>
    <w:rsid w:val="00751F69"/>
    <w:rsid w:val="00752011"/>
    <w:rsid w:val="007523FF"/>
    <w:rsid w:val="00752792"/>
    <w:rsid w:val="007527DE"/>
    <w:rsid w:val="0075283C"/>
    <w:rsid w:val="00752C3D"/>
    <w:rsid w:val="00752ED0"/>
    <w:rsid w:val="007530E5"/>
    <w:rsid w:val="00753248"/>
    <w:rsid w:val="00753A8C"/>
    <w:rsid w:val="00753D3F"/>
    <w:rsid w:val="007541F6"/>
    <w:rsid w:val="007542EF"/>
    <w:rsid w:val="007548C6"/>
    <w:rsid w:val="00754B36"/>
    <w:rsid w:val="00754E1F"/>
    <w:rsid w:val="00754F87"/>
    <w:rsid w:val="00755065"/>
    <w:rsid w:val="0075512B"/>
    <w:rsid w:val="00755760"/>
    <w:rsid w:val="007557DE"/>
    <w:rsid w:val="00756261"/>
    <w:rsid w:val="00756425"/>
    <w:rsid w:val="007567CD"/>
    <w:rsid w:val="00756A4E"/>
    <w:rsid w:val="00756C55"/>
    <w:rsid w:val="0075768C"/>
    <w:rsid w:val="00757C1D"/>
    <w:rsid w:val="00757D46"/>
    <w:rsid w:val="00757DD1"/>
    <w:rsid w:val="007604C6"/>
    <w:rsid w:val="00761047"/>
    <w:rsid w:val="00761320"/>
    <w:rsid w:val="00761576"/>
    <w:rsid w:val="00761742"/>
    <w:rsid w:val="00761804"/>
    <w:rsid w:val="007619C6"/>
    <w:rsid w:val="00761A0E"/>
    <w:rsid w:val="00761CA4"/>
    <w:rsid w:val="007620F4"/>
    <w:rsid w:val="00762252"/>
    <w:rsid w:val="0076250D"/>
    <w:rsid w:val="0076261A"/>
    <w:rsid w:val="007626CA"/>
    <w:rsid w:val="00762912"/>
    <w:rsid w:val="0076388E"/>
    <w:rsid w:val="007640D6"/>
    <w:rsid w:val="007640FF"/>
    <w:rsid w:val="007641AC"/>
    <w:rsid w:val="0076420B"/>
    <w:rsid w:val="007642E8"/>
    <w:rsid w:val="007646E1"/>
    <w:rsid w:val="00764959"/>
    <w:rsid w:val="0076498C"/>
    <w:rsid w:val="007649B3"/>
    <w:rsid w:val="00764B4C"/>
    <w:rsid w:val="0076623D"/>
    <w:rsid w:val="0076645D"/>
    <w:rsid w:val="00766FEA"/>
    <w:rsid w:val="0076717D"/>
    <w:rsid w:val="007677F0"/>
    <w:rsid w:val="00770251"/>
    <w:rsid w:val="00770811"/>
    <w:rsid w:val="00770B76"/>
    <w:rsid w:val="00771185"/>
    <w:rsid w:val="0077120C"/>
    <w:rsid w:val="007716DE"/>
    <w:rsid w:val="007717B1"/>
    <w:rsid w:val="007719A3"/>
    <w:rsid w:val="00771DB5"/>
    <w:rsid w:val="00771E17"/>
    <w:rsid w:val="00772345"/>
    <w:rsid w:val="0077286A"/>
    <w:rsid w:val="00772A05"/>
    <w:rsid w:val="00772BB6"/>
    <w:rsid w:val="00772E9D"/>
    <w:rsid w:val="00773679"/>
    <w:rsid w:val="00773B67"/>
    <w:rsid w:val="00773C3E"/>
    <w:rsid w:val="00773DF0"/>
    <w:rsid w:val="007740EF"/>
    <w:rsid w:val="00774233"/>
    <w:rsid w:val="00774239"/>
    <w:rsid w:val="00774791"/>
    <w:rsid w:val="007747E1"/>
    <w:rsid w:val="00774A79"/>
    <w:rsid w:val="00774D56"/>
    <w:rsid w:val="00774DCF"/>
    <w:rsid w:val="0077510F"/>
    <w:rsid w:val="00775337"/>
    <w:rsid w:val="00775572"/>
    <w:rsid w:val="007758AA"/>
    <w:rsid w:val="00776111"/>
    <w:rsid w:val="00776153"/>
    <w:rsid w:val="007763BD"/>
    <w:rsid w:val="00776D31"/>
    <w:rsid w:val="00776D96"/>
    <w:rsid w:val="00777395"/>
    <w:rsid w:val="0077756A"/>
    <w:rsid w:val="00777E49"/>
    <w:rsid w:val="007806A7"/>
    <w:rsid w:val="007808C4"/>
    <w:rsid w:val="00780A8C"/>
    <w:rsid w:val="00780B61"/>
    <w:rsid w:val="00781386"/>
    <w:rsid w:val="007813D4"/>
    <w:rsid w:val="007818C5"/>
    <w:rsid w:val="00781A86"/>
    <w:rsid w:val="00781E54"/>
    <w:rsid w:val="00782134"/>
    <w:rsid w:val="00782572"/>
    <w:rsid w:val="007827E1"/>
    <w:rsid w:val="00783871"/>
    <w:rsid w:val="00783A86"/>
    <w:rsid w:val="00783FA0"/>
    <w:rsid w:val="00784017"/>
    <w:rsid w:val="007841E4"/>
    <w:rsid w:val="00784204"/>
    <w:rsid w:val="0078433F"/>
    <w:rsid w:val="00784841"/>
    <w:rsid w:val="0078489C"/>
    <w:rsid w:val="00784A2F"/>
    <w:rsid w:val="00784BAE"/>
    <w:rsid w:val="00784F74"/>
    <w:rsid w:val="00784F94"/>
    <w:rsid w:val="007854B8"/>
    <w:rsid w:val="0078558A"/>
    <w:rsid w:val="00785927"/>
    <w:rsid w:val="0078599D"/>
    <w:rsid w:val="00785CA2"/>
    <w:rsid w:val="00786204"/>
    <w:rsid w:val="00786252"/>
    <w:rsid w:val="00787074"/>
    <w:rsid w:val="00787293"/>
    <w:rsid w:val="0078730C"/>
    <w:rsid w:val="00787D3F"/>
    <w:rsid w:val="00787DE5"/>
    <w:rsid w:val="007900DB"/>
    <w:rsid w:val="007906CF"/>
    <w:rsid w:val="007908F3"/>
    <w:rsid w:val="0079114B"/>
    <w:rsid w:val="0079128D"/>
    <w:rsid w:val="00791978"/>
    <w:rsid w:val="00791A5A"/>
    <w:rsid w:val="00792202"/>
    <w:rsid w:val="007922A5"/>
    <w:rsid w:val="00792453"/>
    <w:rsid w:val="007928AA"/>
    <w:rsid w:val="00792C07"/>
    <w:rsid w:val="00792C77"/>
    <w:rsid w:val="007931DE"/>
    <w:rsid w:val="007939DE"/>
    <w:rsid w:val="00793CB3"/>
    <w:rsid w:val="00794122"/>
    <w:rsid w:val="0079492B"/>
    <w:rsid w:val="007953E2"/>
    <w:rsid w:val="00795BFA"/>
    <w:rsid w:val="00796628"/>
    <w:rsid w:val="0079677C"/>
    <w:rsid w:val="007967AC"/>
    <w:rsid w:val="007968C5"/>
    <w:rsid w:val="00796B6D"/>
    <w:rsid w:val="00796DA9"/>
    <w:rsid w:val="00797660"/>
    <w:rsid w:val="0079773E"/>
    <w:rsid w:val="00797B52"/>
    <w:rsid w:val="007A01B2"/>
    <w:rsid w:val="007A0D4F"/>
    <w:rsid w:val="007A0FD1"/>
    <w:rsid w:val="007A1253"/>
    <w:rsid w:val="007A1354"/>
    <w:rsid w:val="007A26DF"/>
    <w:rsid w:val="007A2EE8"/>
    <w:rsid w:val="007A34FC"/>
    <w:rsid w:val="007A35C3"/>
    <w:rsid w:val="007A3A01"/>
    <w:rsid w:val="007A3AA6"/>
    <w:rsid w:val="007A3FCA"/>
    <w:rsid w:val="007A42F1"/>
    <w:rsid w:val="007A4317"/>
    <w:rsid w:val="007A467B"/>
    <w:rsid w:val="007A4F75"/>
    <w:rsid w:val="007A4FFC"/>
    <w:rsid w:val="007A530D"/>
    <w:rsid w:val="007A580C"/>
    <w:rsid w:val="007A5A2E"/>
    <w:rsid w:val="007A62AB"/>
    <w:rsid w:val="007A654B"/>
    <w:rsid w:val="007A6835"/>
    <w:rsid w:val="007A6851"/>
    <w:rsid w:val="007A6D33"/>
    <w:rsid w:val="007A6DBF"/>
    <w:rsid w:val="007A6E1A"/>
    <w:rsid w:val="007A6FCB"/>
    <w:rsid w:val="007A7265"/>
    <w:rsid w:val="007A7829"/>
    <w:rsid w:val="007A7BCB"/>
    <w:rsid w:val="007A7E3F"/>
    <w:rsid w:val="007B072D"/>
    <w:rsid w:val="007B0754"/>
    <w:rsid w:val="007B12B7"/>
    <w:rsid w:val="007B147C"/>
    <w:rsid w:val="007B1AA4"/>
    <w:rsid w:val="007B1C4A"/>
    <w:rsid w:val="007B1CBD"/>
    <w:rsid w:val="007B1E5B"/>
    <w:rsid w:val="007B1FF7"/>
    <w:rsid w:val="007B2367"/>
    <w:rsid w:val="007B23D9"/>
    <w:rsid w:val="007B2928"/>
    <w:rsid w:val="007B2A2D"/>
    <w:rsid w:val="007B3529"/>
    <w:rsid w:val="007B3C4F"/>
    <w:rsid w:val="007B4487"/>
    <w:rsid w:val="007B46BA"/>
    <w:rsid w:val="007B472A"/>
    <w:rsid w:val="007B49A3"/>
    <w:rsid w:val="007B4E0B"/>
    <w:rsid w:val="007B4E42"/>
    <w:rsid w:val="007B52B6"/>
    <w:rsid w:val="007B5392"/>
    <w:rsid w:val="007B558D"/>
    <w:rsid w:val="007B5A59"/>
    <w:rsid w:val="007B63F2"/>
    <w:rsid w:val="007B6634"/>
    <w:rsid w:val="007B68CA"/>
    <w:rsid w:val="007B68EB"/>
    <w:rsid w:val="007B694C"/>
    <w:rsid w:val="007B6FD8"/>
    <w:rsid w:val="007B731E"/>
    <w:rsid w:val="007B7345"/>
    <w:rsid w:val="007B7381"/>
    <w:rsid w:val="007B75F6"/>
    <w:rsid w:val="007B7833"/>
    <w:rsid w:val="007B7DFB"/>
    <w:rsid w:val="007C044F"/>
    <w:rsid w:val="007C0B4D"/>
    <w:rsid w:val="007C0D4F"/>
    <w:rsid w:val="007C13BD"/>
    <w:rsid w:val="007C13CD"/>
    <w:rsid w:val="007C1652"/>
    <w:rsid w:val="007C1A9D"/>
    <w:rsid w:val="007C1B50"/>
    <w:rsid w:val="007C1DAA"/>
    <w:rsid w:val="007C21DD"/>
    <w:rsid w:val="007C28C9"/>
    <w:rsid w:val="007C295B"/>
    <w:rsid w:val="007C2B10"/>
    <w:rsid w:val="007C2D3D"/>
    <w:rsid w:val="007C2ED1"/>
    <w:rsid w:val="007C323D"/>
    <w:rsid w:val="007C344D"/>
    <w:rsid w:val="007C358D"/>
    <w:rsid w:val="007C3E26"/>
    <w:rsid w:val="007C40E0"/>
    <w:rsid w:val="007C426B"/>
    <w:rsid w:val="007C4727"/>
    <w:rsid w:val="007C4835"/>
    <w:rsid w:val="007C488F"/>
    <w:rsid w:val="007C52F3"/>
    <w:rsid w:val="007C5401"/>
    <w:rsid w:val="007C58CF"/>
    <w:rsid w:val="007C5BB6"/>
    <w:rsid w:val="007C6027"/>
    <w:rsid w:val="007C620C"/>
    <w:rsid w:val="007C6459"/>
    <w:rsid w:val="007C65B4"/>
    <w:rsid w:val="007C6AB7"/>
    <w:rsid w:val="007C6DD5"/>
    <w:rsid w:val="007C7589"/>
    <w:rsid w:val="007C75B3"/>
    <w:rsid w:val="007C78C8"/>
    <w:rsid w:val="007D00CF"/>
    <w:rsid w:val="007D01FE"/>
    <w:rsid w:val="007D0413"/>
    <w:rsid w:val="007D0DC6"/>
    <w:rsid w:val="007D0E3F"/>
    <w:rsid w:val="007D0E8E"/>
    <w:rsid w:val="007D11C8"/>
    <w:rsid w:val="007D1552"/>
    <w:rsid w:val="007D1ADB"/>
    <w:rsid w:val="007D1B3F"/>
    <w:rsid w:val="007D270F"/>
    <w:rsid w:val="007D27E0"/>
    <w:rsid w:val="007D2889"/>
    <w:rsid w:val="007D298C"/>
    <w:rsid w:val="007D40D7"/>
    <w:rsid w:val="007D432C"/>
    <w:rsid w:val="007D47FE"/>
    <w:rsid w:val="007D5082"/>
    <w:rsid w:val="007D53E4"/>
    <w:rsid w:val="007D552D"/>
    <w:rsid w:val="007D5670"/>
    <w:rsid w:val="007D576F"/>
    <w:rsid w:val="007D58E2"/>
    <w:rsid w:val="007D5EA0"/>
    <w:rsid w:val="007D5F63"/>
    <w:rsid w:val="007D6331"/>
    <w:rsid w:val="007D6CB1"/>
    <w:rsid w:val="007D7234"/>
    <w:rsid w:val="007D7601"/>
    <w:rsid w:val="007D77E4"/>
    <w:rsid w:val="007D7EFE"/>
    <w:rsid w:val="007E00E7"/>
    <w:rsid w:val="007E0219"/>
    <w:rsid w:val="007E027C"/>
    <w:rsid w:val="007E0763"/>
    <w:rsid w:val="007E084F"/>
    <w:rsid w:val="007E0CAF"/>
    <w:rsid w:val="007E0F8F"/>
    <w:rsid w:val="007E101D"/>
    <w:rsid w:val="007E1C43"/>
    <w:rsid w:val="007E1CE9"/>
    <w:rsid w:val="007E2AD2"/>
    <w:rsid w:val="007E2BD9"/>
    <w:rsid w:val="007E2CFF"/>
    <w:rsid w:val="007E2D0D"/>
    <w:rsid w:val="007E2D12"/>
    <w:rsid w:val="007E2D7E"/>
    <w:rsid w:val="007E33E8"/>
    <w:rsid w:val="007E381A"/>
    <w:rsid w:val="007E3B2C"/>
    <w:rsid w:val="007E3DF3"/>
    <w:rsid w:val="007E41E0"/>
    <w:rsid w:val="007E4539"/>
    <w:rsid w:val="007E4752"/>
    <w:rsid w:val="007E49F3"/>
    <w:rsid w:val="007E4EC1"/>
    <w:rsid w:val="007E5292"/>
    <w:rsid w:val="007E5398"/>
    <w:rsid w:val="007E541F"/>
    <w:rsid w:val="007E544E"/>
    <w:rsid w:val="007E57C1"/>
    <w:rsid w:val="007E592A"/>
    <w:rsid w:val="007E5E18"/>
    <w:rsid w:val="007E6324"/>
    <w:rsid w:val="007E66E5"/>
    <w:rsid w:val="007E695A"/>
    <w:rsid w:val="007E6990"/>
    <w:rsid w:val="007E6B39"/>
    <w:rsid w:val="007E6EEB"/>
    <w:rsid w:val="007E73E2"/>
    <w:rsid w:val="007E7444"/>
    <w:rsid w:val="007E7530"/>
    <w:rsid w:val="007E7687"/>
    <w:rsid w:val="007E76BC"/>
    <w:rsid w:val="007F03D9"/>
    <w:rsid w:val="007F0ECC"/>
    <w:rsid w:val="007F10B7"/>
    <w:rsid w:val="007F1196"/>
    <w:rsid w:val="007F2979"/>
    <w:rsid w:val="007F31A9"/>
    <w:rsid w:val="007F331B"/>
    <w:rsid w:val="007F370A"/>
    <w:rsid w:val="007F3779"/>
    <w:rsid w:val="007F3E30"/>
    <w:rsid w:val="007F4724"/>
    <w:rsid w:val="007F4D09"/>
    <w:rsid w:val="007F52C6"/>
    <w:rsid w:val="007F54E1"/>
    <w:rsid w:val="007F5588"/>
    <w:rsid w:val="007F5635"/>
    <w:rsid w:val="007F5A07"/>
    <w:rsid w:val="007F6211"/>
    <w:rsid w:val="007F6379"/>
    <w:rsid w:val="007F68ED"/>
    <w:rsid w:val="007F6994"/>
    <w:rsid w:val="007F69EF"/>
    <w:rsid w:val="007F6AEC"/>
    <w:rsid w:val="007F6CA6"/>
    <w:rsid w:val="007F715C"/>
    <w:rsid w:val="007F79B7"/>
    <w:rsid w:val="00800911"/>
    <w:rsid w:val="00800BDB"/>
    <w:rsid w:val="0080111C"/>
    <w:rsid w:val="00801391"/>
    <w:rsid w:val="008017F7"/>
    <w:rsid w:val="00801CB8"/>
    <w:rsid w:val="0080208C"/>
    <w:rsid w:val="00802689"/>
    <w:rsid w:val="00802729"/>
    <w:rsid w:val="00802AEB"/>
    <w:rsid w:val="00803BEA"/>
    <w:rsid w:val="00803C3B"/>
    <w:rsid w:val="008040A5"/>
    <w:rsid w:val="008043B9"/>
    <w:rsid w:val="00804491"/>
    <w:rsid w:val="00804A72"/>
    <w:rsid w:val="00804A87"/>
    <w:rsid w:val="00804AF6"/>
    <w:rsid w:val="00805190"/>
    <w:rsid w:val="008053A2"/>
    <w:rsid w:val="00805680"/>
    <w:rsid w:val="008059FC"/>
    <w:rsid w:val="00805A34"/>
    <w:rsid w:val="00805BF0"/>
    <w:rsid w:val="00805E51"/>
    <w:rsid w:val="00805F09"/>
    <w:rsid w:val="0080601F"/>
    <w:rsid w:val="008064C9"/>
    <w:rsid w:val="00806622"/>
    <w:rsid w:val="00806739"/>
    <w:rsid w:val="00806950"/>
    <w:rsid w:val="00806CA2"/>
    <w:rsid w:val="00806E4A"/>
    <w:rsid w:val="00807379"/>
    <w:rsid w:val="00807446"/>
    <w:rsid w:val="0080751A"/>
    <w:rsid w:val="00807F55"/>
    <w:rsid w:val="008111D8"/>
    <w:rsid w:val="00811549"/>
    <w:rsid w:val="008117A2"/>
    <w:rsid w:val="00811E65"/>
    <w:rsid w:val="008120AC"/>
    <w:rsid w:val="00812983"/>
    <w:rsid w:val="00812FF7"/>
    <w:rsid w:val="0081331A"/>
    <w:rsid w:val="008139E1"/>
    <w:rsid w:val="00813A09"/>
    <w:rsid w:val="00813E53"/>
    <w:rsid w:val="00814732"/>
    <w:rsid w:val="00814B2E"/>
    <w:rsid w:val="0081542F"/>
    <w:rsid w:val="00815923"/>
    <w:rsid w:val="00816012"/>
    <w:rsid w:val="00816164"/>
    <w:rsid w:val="008162D0"/>
    <w:rsid w:val="0081653C"/>
    <w:rsid w:val="00816BD3"/>
    <w:rsid w:val="00816F39"/>
    <w:rsid w:val="00817029"/>
    <w:rsid w:val="00817301"/>
    <w:rsid w:val="00817DA4"/>
    <w:rsid w:val="00817ED1"/>
    <w:rsid w:val="00820453"/>
    <w:rsid w:val="008204B4"/>
    <w:rsid w:val="00820687"/>
    <w:rsid w:val="008209D7"/>
    <w:rsid w:val="00820A8B"/>
    <w:rsid w:val="00821076"/>
    <w:rsid w:val="00821293"/>
    <w:rsid w:val="008217DC"/>
    <w:rsid w:val="00821A92"/>
    <w:rsid w:val="00821F5F"/>
    <w:rsid w:val="00822047"/>
    <w:rsid w:val="00822CB4"/>
    <w:rsid w:val="008230CF"/>
    <w:rsid w:val="008238E5"/>
    <w:rsid w:val="00823CC1"/>
    <w:rsid w:val="00823DA4"/>
    <w:rsid w:val="00823F59"/>
    <w:rsid w:val="008241FE"/>
    <w:rsid w:val="00824F44"/>
    <w:rsid w:val="00825386"/>
    <w:rsid w:val="00825707"/>
    <w:rsid w:val="00825CE6"/>
    <w:rsid w:val="00826AFC"/>
    <w:rsid w:val="00827589"/>
    <w:rsid w:val="00827816"/>
    <w:rsid w:val="00827998"/>
    <w:rsid w:val="00830228"/>
    <w:rsid w:val="008303EE"/>
    <w:rsid w:val="00830D58"/>
    <w:rsid w:val="0083133B"/>
    <w:rsid w:val="00832392"/>
    <w:rsid w:val="00832583"/>
    <w:rsid w:val="008327EC"/>
    <w:rsid w:val="00832885"/>
    <w:rsid w:val="008328A5"/>
    <w:rsid w:val="00832976"/>
    <w:rsid w:val="00832D79"/>
    <w:rsid w:val="00832E12"/>
    <w:rsid w:val="0083300B"/>
    <w:rsid w:val="0083349E"/>
    <w:rsid w:val="00833C8F"/>
    <w:rsid w:val="00833F97"/>
    <w:rsid w:val="0083419A"/>
    <w:rsid w:val="008343ED"/>
    <w:rsid w:val="0083486F"/>
    <w:rsid w:val="00835819"/>
    <w:rsid w:val="008364AF"/>
    <w:rsid w:val="008369E2"/>
    <w:rsid w:val="00836C0D"/>
    <w:rsid w:val="00836FAB"/>
    <w:rsid w:val="00837A9B"/>
    <w:rsid w:val="00837D52"/>
    <w:rsid w:val="00841644"/>
    <w:rsid w:val="00841656"/>
    <w:rsid w:val="00841741"/>
    <w:rsid w:val="008423B3"/>
    <w:rsid w:val="008423DE"/>
    <w:rsid w:val="00843003"/>
    <w:rsid w:val="0084307E"/>
    <w:rsid w:val="00843525"/>
    <w:rsid w:val="00843D33"/>
    <w:rsid w:val="00843F29"/>
    <w:rsid w:val="0084444D"/>
    <w:rsid w:val="008447AD"/>
    <w:rsid w:val="0084538A"/>
    <w:rsid w:val="00845487"/>
    <w:rsid w:val="00845B43"/>
    <w:rsid w:val="00845B78"/>
    <w:rsid w:val="00846158"/>
    <w:rsid w:val="008464AA"/>
    <w:rsid w:val="00846640"/>
    <w:rsid w:val="0084665F"/>
    <w:rsid w:val="00846AED"/>
    <w:rsid w:val="0084709A"/>
    <w:rsid w:val="00847338"/>
    <w:rsid w:val="008475FD"/>
    <w:rsid w:val="00847ADE"/>
    <w:rsid w:val="008503E5"/>
    <w:rsid w:val="008504C4"/>
    <w:rsid w:val="0085062E"/>
    <w:rsid w:val="00850DD5"/>
    <w:rsid w:val="00850FD3"/>
    <w:rsid w:val="00851447"/>
    <w:rsid w:val="008516C7"/>
    <w:rsid w:val="008523B3"/>
    <w:rsid w:val="008524AC"/>
    <w:rsid w:val="00852AE0"/>
    <w:rsid w:val="00852FBF"/>
    <w:rsid w:val="008535E3"/>
    <w:rsid w:val="00853B42"/>
    <w:rsid w:val="00853CF5"/>
    <w:rsid w:val="0085402B"/>
    <w:rsid w:val="00854071"/>
    <w:rsid w:val="00854091"/>
    <w:rsid w:val="008549B7"/>
    <w:rsid w:val="00854CDE"/>
    <w:rsid w:val="0085529B"/>
    <w:rsid w:val="0085542A"/>
    <w:rsid w:val="0085575A"/>
    <w:rsid w:val="008557B5"/>
    <w:rsid w:val="00855D6B"/>
    <w:rsid w:val="008565C8"/>
    <w:rsid w:val="00856B61"/>
    <w:rsid w:val="00857E6A"/>
    <w:rsid w:val="00861181"/>
    <w:rsid w:val="00861A82"/>
    <w:rsid w:val="00861E2D"/>
    <w:rsid w:val="00862318"/>
    <w:rsid w:val="008624B3"/>
    <w:rsid w:val="008627C5"/>
    <w:rsid w:val="00863699"/>
    <w:rsid w:val="008637F1"/>
    <w:rsid w:val="0086396F"/>
    <w:rsid w:val="0086413F"/>
    <w:rsid w:val="0086467C"/>
    <w:rsid w:val="0086504A"/>
    <w:rsid w:val="008651D3"/>
    <w:rsid w:val="0086522A"/>
    <w:rsid w:val="00865406"/>
    <w:rsid w:val="00865599"/>
    <w:rsid w:val="008655B8"/>
    <w:rsid w:val="00865622"/>
    <w:rsid w:val="008658D9"/>
    <w:rsid w:val="00865916"/>
    <w:rsid w:val="008659F4"/>
    <w:rsid w:val="008668F4"/>
    <w:rsid w:val="00866955"/>
    <w:rsid w:val="00866C3C"/>
    <w:rsid w:val="00866CE2"/>
    <w:rsid w:val="00866D18"/>
    <w:rsid w:val="008674C6"/>
    <w:rsid w:val="00867A6D"/>
    <w:rsid w:val="00867EBC"/>
    <w:rsid w:val="00870839"/>
    <w:rsid w:val="00870948"/>
    <w:rsid w:val="008709D0"/>
    <w:rsid w:val="008709DF"/>
    <w:rsid w:val="00870D2D"/>
    <w:rsid w:val="00870E34"/>
    <w:rsid w:val="0087106C"/>
    <w:rsid w:val="008715B7"/>
    <w:rsid w:val="00871D09"/>
    <w:rsid w:val="0087235E"/>
    <w:rsid w:val="00872454"/>
    <w:rsid w:val="00872694"/>
    <w:rsid w:val="0087313F"/>
    <w:rsid w:val="00873A80"/>
    <w:rsid w:val="00873C9C"/>
    <w:rsid w:val="00874563"/>
    <w:rsid w:val="00874606"/>
    <w:rsid w:val="0087460C"/>
    <w:rsid w:val="0087481F"/>
    <w:rsid w:val="00874911"/>
    <w:rsid w:val="00874DF9"/>
    <w:rsid w:val="00874FC3"/>
    <w:rsid w:val="00875D0C"/>
    <w:rsid w:val="00876298"/>
    <w:rsid w:val="00876CBF"/>
    <w:rsid w:val="00876D37"/>
    <w:rsid w:val="0087708C"/>
    <w:rsid w:val="008770FC"/>
    <w:rsid w:val="00877B21"/>
    <w:rsid w:val="00877E2D"/>
    <w:rsid w:val="0088002B"/>
    <w:rsid w:val="00880113"/>
    <w:rsid w:val="008801AD"/>
    <w:rsid w:val="0088026A"/>
    <w:rsid w:val="008807DF"/>
    <w:rsid w:val="00880FCB"/>
    <w:rsid w:val="00881088"/>
    <w:rsid w:val="00881410"/>
    <w:rsid w:val="008817DB"/>
    <w:rsid w:val="00881E23"/>
    <w:rsid w:val="008821B0"/>
    <w:rsid w:val="0088235E"/>
    <w:rsid w:val="00882643"/>
    <w:rsid w:val="00882FA2"/>
    <w:rsid w:val="008833FA"/>
    <w:rsid w:val="008835D1"/>
    <w:rsid w:val="00883FA2"/>
    <w:rsid w:val="00883FA9"/>
    <w:rsid w:val="008842D3"/>
    <w:rsid w:val="00884BDF"/>
    <w:rsid w:val="00884DA5"/>
    <w:rsid w:val="0088587C"/>
    <w:rsid w:val="008858E5"/>
    <w:rsid w:val="00885A0D"/>
    <w:rsid w:val="0088640B"/>
    <w:rsid w:val="00887300"/>
    <w:rsid w:val="00887417"/>
    <w:rsid w:val="008875BD"/>
    <w:rsid w:val="008876AF"/>
    <w:rsid w:val="008876B2"/>
    <w:rsid w:val="0088777E"/>
    <w:rsid w:val="00887C26"/>
    <w:rsid w:val="008901D8"/>
    <w:rsid w:val="00890202"/>
    <w:rsid w:val="00890254"/>
    <w:rsid w:val="008902D5"/>
    <w:rsid w:val="0089099C"/>
    <w:rsid w:val="00890EA5"/>
    <w:rsid w:val="00891358"/>
    <w:rsid w:val="008924E0"/>
    <w:rsid w:val="00892525"/>
    <w:rsid w:val="00892713"/>
    <w:rsid w:val="00892EFF"/>
    <w:rsid w:val="008933E9"/>
    <w:rsid w:val="0089411F"/>
    <w:rsid w:val="008941B8"/>
    <w:rsid w:val="00894BFE"/>
    <w:rsid w:val="00894F38"/>
    <w:rsid w:val="00895560"/>
    <w:rsid w:val="0089586D"/>
    <w:rsid w:val="00895ED3"/>
    <w:rsid w:val="00896526"/>
    <w:rsid w:val="008965FF"/>
    <w:rsid w:val="00896675"/>
    <w:rsid w:val="008968EA"/>
    <w:rsid w:val="00896A99"/>
    <w:rsid w:val="00897028"/>
    <w:rsid w:val="0089716B"/>
    <w:rsid w:val="00897546"/>
    <w:rsid w:val="0089781B"/>
    <w:rsid w:val="00897D58"/>
    <w:rsid w:val="00897D65"/>
    <w:rsid w:val="00897DB5"/>
    <w:rsid w:val="008A07A1"/>
    <w:rsid w:val="008A07A6"/>
    <w:rsid w:val="008A09AC"/>
    <w:rsid w:val="008A14DF"/>
    <w:rsid w:val="008A15F6"/>
    <w:rsid w:val="008A1EF7"/>
    <w:rsid w:val="008A2144"/>
    <w:rsid w:val="008A2615"/>
    <w:rsid w:val="008A274C"/>
    <w:rsid w:val="008A2C02"/>
    <w:rsid w:val="008A350F"/>
    <w:rsid w:val="008A402E"/>
    <w:rsid w:val="008A4104"/>
    <w:rsid w:val="008A4583"/>
    <w:rsid w:val="008A4602"/>
    <w:rsid w:val="008A46FA"/>
    <w:rsid w:val="008A506B"/>
    <w:rsid w:val="008A551C"/>
    <w:rsid w:val="008A581A"/>
    <w:rsid w:val="008A5930"/>
    <w:rsid w:val="008A5A43"/>
    <w:rsid w:val="008A65C4"/>
    <w:rsid w:val="008A67F3"/>
    <w:rsid w:val="008A6BCE"/>
    <w:rsid w:val="008B0041"/>
    <w:rsid w:val="008B11B1"/>
    <w:rsid w:val="008B1286"/>
    <w:rsid w:val="008B2031"/>
    <w:rsid w:val="008B22C0"/>
    <w:rsid w:val="008B26D5"/>
    <w:rsid w:val="008B2D4F"/>
    <w:rsid w:val="008B2F52"/>
    <w:rsid w:val="008B3F54"/>
    <w:rsid w:val="008B3FF1"/>
    <w:rsid w:val="008B4916"/>
    <w:rsid w:val="008B62A7"/>
    <w:rsid w:val="008B6C12"/>
    <w:rsid w:val="008B7163"/>
    <w:rsid w:val="008B72DF"/>
    <w:rsid w:val="008B74A1"/>
    <w:rsid w:val="008B74CE"/>
    <w:rsid w:val="008B759D"/>
    <w:rsid w:val="008B78A5"/>
    <w:rsid w:val="008B7A73"/>
    <w:rsid w:val="008B7C85"/>
    <w:rsid w:val="008C002E"/>
    <w:rsid w:val="008C0100"/>
    <w:rsid w:val="008C02EE"/>
    <w:rsid w:val="008C042D"/>
    <w:rsid w:val="008C079F"/>
    <w:rsid w:val="008C08E9"/>
    <w:rsid w:val="008C09D5"/>
    <w:rsid w:val="008C0C8F"/>
    <w:rsid w:val="008C0DAD"/>
    <w:rsid w:val="008C1339"/>
    <w:rsid w:val="008C1AB5"/>
    <w:rsid w:val="008C1F15"/>
    <w:rsid w:val="008C2187"/>
    <w:rsid w:val="008C21AE"/>
    <w:rsid w:val="008C340C"/>
    <w:rsid w:val="008C3452"/>
    <w:rsid w:val="008C3493"/>
    <w:rsid w:val="008C3775"/>
    <w:rsid w:val="008C3D67"/>
    <w:rsid w:val="008C41B7"/>
    <w:rsid w:val="008C44A1"/>
    <w:rsid w:val="008C45EF"/>
    <w:rsid w:val="008C478C"/>
    <w:rsid w:val="008C54FD"/>
    <w:rsid w:val="008C59BC"/>
    <w:rsid w:val="008C5E59"/>
    <w:rsid w:val="008C5EC7"/>
    <w:rsid w:val="008C6C33"/>
    <w:rsid w:val="008C766C"/>
    <w:rsid w:val="008C7D1C"/>
    <w:rsid w:val="008D01EA"/>
    <w:rsid w:val="008D051E"/>
    <w:rsid w:val="008D0815"/>
    <w:rsid w:val="008D0F24"/>
    <w:rsid w:val="008D1096"/>
    <w:rsid w:val="008D1AA7"/>
    <w:rsid w:val="008D20A3"/>
    <w:rsid w:val="008D2344"/>
    <w:rsid w:val="008D251E"/>
    <w:rsid w:val="008D3103"/>
    <w:rsid w:val="008D3B79"/>
    <w:rsid w:val="008D3C79"/>
    <w:rsid w:val="008D3EC3"/>
    <w:rsid w:val="008D4AC7"/>
    <w:rsid w:val="008D52D2"/>
    <w:rsid w:val="008D55B3"/>
    <w:rsid w:val="008D571E"/>
    <w:rsid w:val="008D5796"/>
    <w:rsid w:val="008D5A4D"/>
    <w:rsid w:val="008D5BA0"/>
    <w:rsid w:val="008D62A3"/>
    <w:rsid w:val="008D649F"/>
    <w:rsid w:val="008D6606"/>
    <w:rsid w:val="008D6942"/>
    <w:rsid w:val="008D69A0"/>
    <w:rsid w:val="008D6D93"/>
    <w:rsid w:val="008D6EFA"/>
    <w:rsid w:val="008D7345"/>
    <w:rsid w:val="008D7545"/>
    <w:rsid w:val="008D75D1"/>
    <w:rsid w:val="008D779E"/>
    <w:rsid w:val="008D7EFD"/>
    <w:rsid w:val="008D7F58"/>
    <w:rsid w:val="008E01AA"/>
    <w:rsid w:val="008E01F1"/>
    <w:rsid w:val="008E0352"/>
    <w:rsid w:val="008E0793"/>
    <w:rsid w:val="008E0999"/>
    <w:rsid w:val="008E0B56"/>
    <w:rsid w:val="008E0D2D"/>
    <w:rsid w:val="008E0FA8"/>
    <w:rsid w:val="008E163E"/>
    <w:rsid w:val="008E1D71"/>
    <w:rsid w:val="008E23EC"/>
    <w:rsid w:val="008E25E8"/>
    <w:rsid w:val="008E2724"/>
    <w:rsid w:val="008E2B4E"/>
    <w:rsid w:val="008E2DB5"/>
    <w:rsid w:val="008E2E29"/>
    <w:rsid w:val="008E314F"/>
    <w:rsid w:val="008E317C"/>
    <w:rsid w:val="008E3333"/>
    <w:rsid w:val="008E33CD"/>
    <w:rsid w:val="008E4522"/>
    <w:rsid w:val="008E463C"/>
    <w:rsid w:val="008E474D"/>
    <w:rsid w:val="008E54EF"/>
    <w:rsid w:val="008E62E4"/>
    <w:rsid w:val="008E68BE"/>
    <w:rsid w:val="008E6ADE"/>
    <w:rsid w:val="008E6D89"/>
    <w:rsid w:val="008E74F5"/>
    <w:rsid w:val="008E77AF"/>
    <w:rsid w:val="008F164B"/>
    <w:rsid w:val="008F1958"/>
    <w:rsid w:val="008F1A07"/>
    <w:rsid w:val="008F1A6D"/>
    <w:rsid w:val="008F1F4B"/>
    <w:rsid w:val="008F202B"/>
    <w:rsid w:val="008F2242"/>
    <w:rsid w:val="008F237F"/>
    <w:rsid w:val="008F240A"/>
    <w:rsid w:val="008F253F"/>
    <w:rsid w:val="008F2734"/>
    <w:rsid w:val="008F2FAF"/>
    <w:rsid w:val="008F2FED"/>
    <w:rsid w:val="008F3306"/>
    <w:rsid w:val="008F363F"/>
    <w:rsid w:val="008F3AB5"/>
    <w:rsid w:val="008F3AF8"/>
    <w:rsid w:val="008F3B06"/>
    <w:rsid w:val="008F3E79"/>
    <w:rsid w:val="008F3E97"/>
    <w:rsid w:val="008F3EF8"/>
    <w:rsid w:val="008F40DB"/>
    <w:rsid w:val="008F41DB"/>
    <w:rsid w:val="008F4330"/>
    <w:rsid w:val="008F51BC"/>
    <w:rsid w:val="008F579D"/>
    <w:rsid w:val="008F5BD8"/>
    <w:rsid w:val="008F649E"/>
    <w:rsid w:val="008F6522"/>
    <w:rsid w:val="008F67FB"/>
    <w:rsid w:val="008F6809"/>
    <w:rsid w:val="008F6981"/>
    <w:rsid w:val="008F6C67"/>
    <w:rsid w:val="008F6DE3"/>
    <w:rsid w:val="008F70A9"/>
    <w:rsid w:val="008F7740"/>
    <w:rsid w:val="008F7D3E"/>
    <w:rsid w:val="0090015B"/>
    <w:rsid w:val="0090034B"/>
    <w:rsid w:val="009003B7"/>
    <w:rsid w:val="00900665"/>
    <w:rsid w:val="00900FC7"/>
    <w:rsid w:val="00901047"/>
    <w:rsid w:val="0090192E"/>
    <w:rsid w:val="00901938"/>
    <w:rsid w:val="009027C8"/>
    <w:rsid w:val="00902D98"/>
    <w:rsid w:val="00903334"/>
    <w:rsid w:val="0090340F"/>
    <w:rsid w:val="009034C4"/>
    <w:rsid w:val="00903511"/>
    <w:rsid w:val="0090377D"/>
    <w:rsid w:val="00903BAD"/>
    <w:rsid w:val="00903C94"/>
    <w:rsid w:val="00903CE4"/>
    <w:rsid w:val="00903E87"/>
    <w:rsid w:val="00903E9B"/>
    <w:rsid w:val="009049EA"/>
    <w:rsid w:val="00904BAE"/>
    <w:rsid w:val="00905174"/>
    <w:rsid w:val="00905251"/>
    <w:rsid w:val="0090529D"/>
    <w:rsid w:val="009052F9"/>
    <w:rsid w:val="009054D4"/>
    <w:rsid w:val="00905B8E"/>
    <w:rsid w:val="00906640"/>
    <w:rsid w:val="00907466"/>
    <w:rsid w:val="0090778A"/>
    <w:rsid w:val="00907AC6"/>
    <w:rsid w:val="00907FCF"/>
    <w:rsid w:val="00910117"/>
    <w:rsid w:val="009104A4"/>
    <w:rsid w:val="009116D4"/>
    <w:rsid w:val="00911D01"/>
    <w:rsid w:val="00911ED0"/>
    <w:rsid w:val="00911EDB"/>
    <w:rsid w:val="00912061"/>
    <w:rsid w:val="0091263F"/>
    <w:rsid w:val="009126FC"/>
    <w:rsid w:val="00912B92"/>
    <w:rsid w:val="00912D9F"/>
    <w:rsid w:val="00912FAA"/>
    <w:rsid w:val="0091374F"/>
    <w:rsid w:val="00913A8C"/>
    <w:rsid w:val="00913ADA"/>
    <w:rsid w:val="00913BDE"/>
    <w:rsid w:val="00913FB7"/>
    <w:rsid w:val="009140A6"/>
    <w:rsid w:val="009141A7"/>
    <w:rsid w:val="009146E3"/>
    <w:rsid w:val="00914A7D"/>
    <w:rsid w:val="00914CDB"/>
    <w:rsid w:val="00915500"/>
    <w:rsid w:val="009156DE"/>
    <w:rsid w:val="0091626F"/>
    <w:rsid w:val="009167AD"/>
    <w:rsid w:val="00916A9E"/>
    <w:rsid w:val="00916B02"/>
    <w:rsid w:val="00916CDC"/>
    <w:rsid w:val="009171BE"/>
    <w:rsid w:val="00917460"/>
    <w:rsid w:val="00917771"/>
    <w:rsid w:val="009178CA"/>
    <w:rsid w:val="00917B9B"/>
    <w:rsid w:val="00917D2B"/>
    <w:rsid w:val="009201ED"/>
    <w:rsid w:val="00920669"/>
    <w:rsid w:val="009207C9"/>
    <w:rsid w:val="009208D5"/>
    <w:rsid w:val="00920A4B"/>
    <w:rsid w:val="0092120A"/>
    <w:rsid w:val="0092127B"/>
    <w:rsid w:val="00921B93"/>
    <w:rsid w:val="00921BAC"/>
    <w:rsid w:val="00921D8C"/>
    <w:rsid w:val="00922B53"/>
    <w:rsid w:val="00922C91"/>
    <w:rsid w:val="00922CC0"/>
    <w:rsid w:val="00922F5C"/>
    <w:rsid w:val="00922F87"/>
    <w:rsid w:val="00923283"/>
    <w:rsid w:val="0092343F"/>
    <w:rsid w:val="00923982"/>
    <w:rsid w:val="00923C16"/>
    <w:rsid w:val="009241B8"/>
    <w:rsid w:val="00924422"/>
    <w:rsid w:val="00924BF2"/>
    <w:rsid w:val="00924CC7"/>
    <w:rsid w:val="00924EE4"/>
    <w:rsid w:val="00925141"/>
    <w:rsid w:val="00925206"/>
    <w:rsid w:val="00925480"/>
    <w:rsid w:val="00925701"/>
    <w:rsid w:val="0092583C"/>
    <w:rsid w:val="009258BD"/>
    <w:rsid w:val="00925D4F"/>
    <w:rsid w:val="00925E42"/>
    <w:rsid w:val="00925EE9"/>
    <w:rsid w:val="0092640F"/>
    <w:rsid w:val="00926D4E"/>
    <w:rsid w:val="00927653"/>
    <w:rsid w:val="009277F6"/>
    <w:rsid w:val="009279B5"/>
    <w:rsid w:val="00927AA4"/>
    <w:rsid w:val="00927DC4"/>
    <w:rsid w:val="00927FA3"/>
    <w:rsid w:val="0093040D"/>
    <w:rsid w:val="00930DCA"/>
    <w:rsid w:val="00931220"/>
    <w:rsid w:val="00931742"/>
    <w:rsid w:val="00931D71"/>
    <w:rsid w:val="00931E86"/>
    <w:rsid w:val="009322DE"/>
    <w:rsid w:val="00932611"/>
    <w:rsid w:val="009327CA"/>
    <w:rsid w:val="0093314D"/>
    <w:rsid w:val="00933A00"/>
    <w:rsid w:val="009343F8"/>
    <w:rsid w:val="0093456C"/>
    <w:rsid w:val="009347D4"/>
    <w:rsid w:val="00934E08"/>
    <w:rsid w:val="00934E6A"/>
    <w:rsid w:val="00936206"/>
    <w:rsid w:val="0093634D"/>
    <w:rsid w:val="0093681B"/>
    <w:rsid w:val="00936B5D"/>
    <w:rsid w:val="00937970"/>
    <w:rsid w:val="00937A9A"/>
    <w:rsid w:val="00937F84"/>
    <w:rsid w:val="009404F0"/>
    <w:rsid w:val="00940DFE"/>
    <w:rsid w:val="009418C9"/>
    <w:rsid w:val="00941A48"/>
    <w:rsid w:val="00941C1E"/>
    <w:rsid w:val="00942262"/>
    <w:rsid w:val="0094297F"/>
    <w:rsid w:val="00943600"/>
    <w:rsid w:val="00943B25"/>
    <w:rsid w:val="00943F4D"/>
    <w:rsid w:val="0094405B"/>
    <w:rsid w:val="009440E6"/>
    <w:rsid w:val="00944444"/>
    <w:rsid w:val="00944715"/>
    <w:rsid w:val="0094477C"/>
    <w:rsid w:val="00944B22"/>
    <w:rsid w:val="00944BB8"/>
    <w:rsid w:val="00944F0C"/>
    <w:rsid w:val="00944FC7"/>
    <w:rsid w:val="00944FD8"/>
    <w:rsid w:val="0094515D"/>
    <w:rsid w:val="00945214"/>
    <w:rsid w:val="00945354"/>
    <w:rsid w:val="00945CB4"/>
    <w:rsid w:val="00945D50"/>
    <w:rsid w:val="009462E3"/>
    <w:rsid w:val="009464EA"/>
    <w:rsid w:val="009464F1"/>
    <w:rsid w:val="00946C30"/>
    <w:rsid w:val="00946CD4"/>
    <w:rsid w:val="0094709F"/>
    <w:rsid w:val="00950096"/>
    <w:rsid w:val="0095014C"/>
    <w:rsid w:val="00950CA3"/>
    <w:rsid w:val="00950D9B"/>
    <w:rsid w:val="00950DFB"/>
    <w:rsid w:val="009510C9"/>
    <w:rsid w:val="009512E6"/>
    <w:rsid w:val="00951785"/>
    <w:rsid w:val="00951A7A"/>
    <w:rsid w:val="00951EEA"/>
    <w:rsid w:val="00952156"/>
    <w:rsid w:val="009521C3"/>
    <w:rsid w:val="0095276D"/>
    <w:rsid w:val="00952EF4"/>
    <w:rsid w:val="00953348"/>
    <w:rsid w:val="00953570"/>
    <w:rsid w:val="00953618"/>
    <w:rsid w:val="0095382C"/>
    <w:rsid w:val="0095389F"/>
    <w:rsid w:val="00953F15"/>
    <w:rsid w:val="009540FB"/>
    <w:rsid w:val="009547D1"/>
    <w:rsid w:val="009548F9"/>
    <w:rsid w:val="00955B90"/>
    <w:rsid w:val="00956E1F"/>
    <w:rsid w:val="00956EF2"/>
    <w:rsid w:val="00957176"/>
    <w:rsid w:val="009573E3"/>
    <w:rsid w:val="00957421"/>
    <w:rsid w:val="00957A1A"/>
    <w:rsid w:val="00957F5B"/>
    <w:rsid w:val="009603C2"/>
    <w:rsid w:val="0096069F"/>
    <w:rsid w:val="009613E7"/>
    <w:rsid w:val="009617BA"/>
    <w:rsid w:val="009618EB"/>
    <w:rsid w:val="00961DB5"/>
    <w:rsid w:val="009635C1"/>
    <w:rsid w:val="0096371D"/>
    <w:rsid w:val="0096376D"/>
    <w:rsid w:val="00963897"/>
    <w:rsid w:val="00964DD2"/>
    <w:rsid w:val="00965730"/>
    <w:rsid w:val="00965ECE"/>
    <w:rsid w:val="00966523"/>
    <w:rsid w:val="009670A0"/>
    <w:rsid w:val="00967D3B"/>
    <w:rsid w:val="00970BAE"/>
    <w:rsid w:val="00970C4B"/>
    <w:rsid w:val="009711EB"/>
    <w:rsid w:val="009712B5"/>
    <w:rsid w:val="00971761"/>
    <w:rsid w:val="00971905"/>
    <w:rsid w:val="00971A77"/>
    <w:rsid w:val="00971E49"/>
    <w:rsid w:val="009721ED"/>
    <w:rsid w:val="00972710"/>
    <w:rsid w:val="00972878"/>
    <w:rsid w:val="00972B7B"/>
    <w:rsid w:val="0097421E"/>
    <w:rsid w:val="0097485E"/>
    <w:rsid w:val="0097494F"/>
    <w:rsid w:val="00974C0C"/>
    <w:rsid w:val="00974FE4"/>
    <w:rsid w:val="00975033"/>
    <w:rsid w:val="00975089"/>
    <w:rsid w:val="009753F4"/>
    <w:rsid w:val="0097542D"/>
    <w:rsid w:val="00975522"/>
    <w:rsid w:val="00975A2E"/>
    <w:rsid w:val="00976295"/>
    <w:rsid w:val="00977757"/>
    <w:rsid w:val="00977D10"/>
    <w:rsid w:val="00977DA9"/>
    <w:rsid w:val="00977E23"/>
    <w:rsid w:val="00980233"/>
    <w:rsid w:val="009803AF"/>
    <w:rsid w:val="00980435"/>
    <w:rsid w:val="00980576"/>
    <w:rsid w:val="0098073B"/>
    <w:rsid w:val="009809BB"/>
    <w:rsid w:val="00980CC4"/>
    <w:rsid w:val="00980D97"/>
    <w:rsid w:val="00980DAB"/>
    <w:rsid w:val="00980F39"/>
    <w:rsid w:val="00980FC4"/>
    <w:rsid w:val="0098133A"/>
    <w:rsid w:val="00981F7D"/>
    <w:rsid w:val="009821D5"/>
    <w:rsid w:val="009823F8"/>
    <w:rsid w:val="009824FA"/>
    <w:rsid w:val="00982FFB"/>
    <w:rsid w:val="009834CC"/>
    <w:rsid w:val="0098358F"/>
    <w:rsid w:val="00983803"/>
    <w:rsid w:val="00984D42"/>
    <w:rsid w:val="009850F9"/>
    <w:rsid w:val="0098550F"/>
    <w:rsid w:val="009858CC"/>
    <w:rsid w:val="009858F7"/>
    <w:rsid w:val="00985987"/>
    <w:rsid w:val="00985F42"/>
    <w:rsid w:val="00986474"/>
    <w:rsid w:val="00986C8F"/>
    <w:rsid w:val="00986DF1"/>
    <w:rsid w:val="009870FC"/>
    <w:rsid w:val="00987CD6"/>
    <w:rsid w:val="00987CEC"/>
    <w:rsid w:val="00987FC5"/>
    <w:rsid w:val="00990444"/>
    <w:rsid w:val="0099083F"/>
    <w:rsid w:val="00991383"/>
    <w:rsid w:val="009918E6"/>
    <w:rsid w:val="00991B99"/>
    <w:rsid w:val="00991ECC"/>
    <w:rsid w:val="00991EE3"/>
    <w:rsid w:val="009923CF"/>
    <w:rsid w:val="0099251E"/>
    <w:rsid w:val="00992544"/>
    <w:rsid w:val="0099266A"/>
    <w:rsid w:val="00992A8E"/>
    <w:rsid w:val="00992C2A"/>
    <w:rsid w:val="00992F12"/>
    <w:rsid w:val="00993145"/>
    <w:rsid w:val="00993410"/>
    <w:rsid w:val="0099381D"/>
    <w:rsid w:val="00993A85"/>
    <w:rsid w:val="00993CB3"/>
    <w:rsid w:val="00994483"/>
    <w:rsid w:val="00994707"/>
    <w:rsid w:val="00994A08"/>
    <w:rsid w:val="00994B72"/>
    <w:rsid w:val="00994D37"/>
    <w:rsid w:val="0099513A"/>
    <w:rsid w:val="00995827"/>
    <w:rsid w:val="00995924"/>
    <w:rsid w:val="0099596A"/>
    <w:rsid w:val="009959A7"/>
    <w:rsid w:val="00995B6B"/>
    <w:rsid w:val="00995BD3"/>
    <w:rsid w:val="00995D62"/>
    <w:rsid w:val="00996055"/>
    <w:rsid w:val="0099678E"/>
    <w:rsid w:val="00996942"/>
    <w:rsid w:val="00996AF0"/>
    <w:rsid w:val="00996ECE"/>
    <w:rsid w:val="00996FC7"/>
    <w:rsid w:val="00997011"/>
    <w:rsid w:val="0099746C"/>
    <w:rsid w:val="00997542"/>
    <w:rsid w:val="009976B6"/>
    <w:rsid w:val="00997970"/>
    <w:rsid w:val="00997994"/>
    <w:rsid w:val="00997FFC"/>
    <w:rsid w:val="009A091E"/>
    <w:rsid w:val="009A0C5C"/>
    <w:rsid w:val="009A0CD9"/>
    <w:rsid w:val="009A0D0D"/>
    <w:rsid w:val="009A0D5B"/>
    <w:rsid w:val="009A162E"/>
    <w:rsid w:val="009A1DF4"/>
    <w:rsid w:val="009A20AC"/>
    <w:rsid w:val="009A240F"/>
    <w:rsid w:val="009A2573"/>
    <w:rsid w:val="009A266B"/>
    <w:rsid w:val="009A29BB"/>
    <w:rsid w:val="009A3FD7"/>
    <w:rsid w:val="009A41CC"/>
    <w:rsid w:val="009A42C0"/>
    <w:rsid w:val="009A4A6F"/>
    <w:rsid w:val="009A4CEE"/>
    <w:rsid w:val="009A4EA9"/>
    <w:rsid w:val="009A4EE9"/>
    <w:rsid w:val="009A566F"/>
    <w:rsid w:val="009A5DC9"/>
    <w:rsid w:val="009A6005"/>
    <w:rsid w:val="009A6214"/>
    <w:rsid w:val="009A66BD"/>
    <w:rsid w:val="009A671A"/>
    <w:rsid w:val="009A672B"/>
    <w:rsid w:val="009A6A60"/>
    <w:rsid w:val="009A6AC2"/>
    <w:rsid w:val="009A6F87"/>
    <w:rsid w:val="009A70E4"/>
    <w:rsid w:val="009A74C9"/>
    <w:rsid w:val="009A7768"/>
    <w:rsid w:val="009A7803"/>
    <w:rsid w:val="009A7C67"/>
    <w:rsid w:val="009B0292"/>
    <w:rsid w:val="009B0331"/>
    <w:rsid w:val="009B08D5"/>
    <w:rsid w:val="009B0AD5"/>
    <w:rsid w:val="009B0FB3"/>
    <w:rsid w:val="009B1074"/>
    <w:rsid w:val="009B12AB"/>
    <w:rsid w:val="009B1496"/>
    <w:rsid w:val="009B1D3F"/>
    <w:rsid w:val="009B1E2E"/>
    <w:rsid w:val="009B24BB"/>
    <w:rsid w:val="009B2D14"/>
    <w:rsid w:val="009B3A04"/>
    <w:rsid w:val="009B3BD6"/>
    <w:rsid w:val="009B4294"/>
    <w:rsid w:val="009B44B8"/>
    <w:rsid w:val="009B47D8"/>
    <w:rsid w:val="009B4A91"/>
    <w:rsid w:val="009B5998"/>
    <w:rsid w:val="009B5AF3"/>
    <w:rsid w:val="009B5CF7"/>
    <w:rsid w:val="009B6630"/>
    <w:rsid w:val="009B7213"/>
    <w:rsid w:val="009B73BF"/>
    <w:rsid w:val="009B7450"/>
    <w:rsid w:val="009B7561"/>
    <w:rsid w:val="009B7577"/>
    <w:rsid w:val="009B7D31"/>
    <w:rsid w:val="009B7EE4"/>
    <w:rsid w:val="009C0561"/>
    <w:rsid w:val="009C0630"/>
    <w:rsid w:val="009C0700"/>
    <w:rsid w:val="009C079B"/>
    <w:rsid w:val="009C09C0"/>
    <w:rsid w:val="009C0B46"/>
    <w:rsid w:val="009C1142"/>
    <w:rsid w:val="009C117B"/>
    <w:rsid w:val="009C1213"/>
    <w:rsid w:val="009C1840"/>
    <w:rsid w:val="009C1A48"/>
    <w:rsid w:val="009C1D12"/>
    <w:rsid w:val="009C231A"/>
    <w:rsid w:val="009C2346"/>
    <w:rsid w:val="009C2AFD"/>
    <w:rsid w:val="009C3099"/>
    <w:rsid w:val="009C30FA"/>
    <w:rsid w:val="009C3671"/>
    <w:rsid w:val="009C3CE0"/>
    <w:rsid w:val="009C3EA6"/>
    <w:rsid w:val="009C437E"/>
    <w:rsid w:val="009C4513"/>
    <w:rsid w:val="009C4A11"/>
    <w:rsid w:val="009C4B40"/>
    <w:rsid w:val="009C4D28"/>
    <w:rsid w:val="009C59CB"/>
    <w:rsid w:val="009C5C65"/>
    <w:rsid w:val="009C5DA9"/>
    <w:rsid w:val="009C6E5E"/>
    <w:rsid w:val="009C6F4B"/>
    <w:rsid w:val="009C71B6"/>
    <w:rsid w:val="009C732B"/>
    <w:rsid w:val="009C7583"/>
    <w:rsid w:val="009C7616"/>
    <w:rsid w:val="009D00E5"/>
    <w:rsid w:val="009D0565"/>
    <w:rsid w:val="009D0875"/>
    <w:rsid w:val="009D0A18"/>
    <w:rsid w:val="009D0F19"/>
    <w:rsid w:val="009D11DF"/>
    <w:rsid w:val="009D13B2"/>
    <w:rsid w:val="009D13E9"/>
    <w:rsid w:val="009D18E7"/>
    <w:rsid w:val="009D1C07"/>
    <w:rsid w:val="009D1F60"/>
    <w:rsid w:val="009D2BF2"/>
    <w:rsid w:val="009D2C3B"/>
    <w:rsid w:val="009D32C0"/>
    <w:rsid w:val="009D396A"/>
    <w:rsid w:val="009D3DD1"/>
    <w:rsid w:val="009D44A1"/>
    <w:rsid w:val="009D456C"/>
    <w:rsid w:val="009D45C2"/>
    <w:rsid w:val="009D4726"/>
    <w:rsid w:val="009D47C7"/>
    <w:rsid w:val="009D4B59"/>
    <w:rsid w:val="009D53EF"/>
    <w:rsid w:val="009D5481"/>
    <w:rsid w:val="009D59BB"/>
    <w:rsid w:val="009D5A2C"/>
    <w:rsid w:val="009D5B71"/>
    <w:rsid w:val="009D5EE7"/>
    <w:rsid w:val="009D5F1E"/>
    <w:rsid w:val="009D5FBE"/>
    <w:rsid w:val="009D6C25"/>
    <w:rsid w:val="009D7674"/>
    <w:rsid w:val="009D7955"/>
    <w:rsid w:val="009D796C"/>
    <w:rsid w:val="009D7F01"/>
    <w:rsid w:val="009E028C"/>
    <w:rsid w:val="009E0557"/>
    <w:rsid w:val="009E07EE"/>
    <w:rsid w:val="009E0857"/>
    <w:rsid w:val="009E0881"/>
    <w:rsid w:val="009E0F26"/>
    <w:rsid w:val="009E11B8"/>
    <w:rsid w:val="009E138B"/>
    <w:rsid w:val="009E16F0"/>
    <w:rsid w:val="009E18B8"/>
    <w:rsid w:val="009E1AA9"/>
    <w:rsid w:val="009E1B8D"/>
    <w:rsid w:val="009E1CC5"/>
    <w:rsid w:val="009E1E5E"/>
    <w:rsid w:val="009E1F95"/>
    <w:rsid w:val="009E1FE7"/>
    <w:rsid w:val="009E257D"/>
    <w:rsid w:val="009E2792"/>
    <w:rsid w:val="009E29DA"/>
    <w:rsid w:val="009E2BEC"/>
    <w:rsid w:val="009E2E5C"/>
    <w:rsid w:val="009E32BA"/>
    <w:rsid w:val="009E3B8C"/>
    <w:rsid w:val="009E3CB8"/>
    <w:rsid w:val="009E41E5"/>
    <w:rsid w:val="009E433F"/>
    <w:rsid w:val="009E4481"/>
    <w:rsid w:val="009E4842"/>
    <w:rsid w:val="009E4843"/>
    <w:rsid w:val="009E4EB9"/>
    <w:rsid w:val="009E4FAB"/>
    <w:rsid w:val="009E51DD"/>
    <w:rsid w:val="009E534A"/>
    <w:rsid w:val="009E696F"/>
    <w:rsid w:val="009E6A8E"/>
    <w:rsid w:val="009E6B16"/>
    <w:rsid w:val="009E6B86"/>
    <w:rsid w:val="009E787D"/>
    <w:rsid w:val="009F01F3"/>
    <w:rsid w:val="009F04E4"/>
    <w:rsid w:val="009F055F"/>
    <w:rsid w:val="009F08AC"/>
    <w:rsid w:val="009F10FA"/>
    <w:rsid w:val="009F1349"/>
    <w:rsid w:val="009F1585"/>
    <w:rsid w:val="009F15BC"/>
    <w:rsid w:val="009F1BE6"/>
    <w:rsid w:val="009F1D27"/>
    <w:rsid w:val="009F1D70"/>
    <w:rsid w:val="009F24C3"/>
    <w:rsid w:val="009F2B69"/>
    <w:rsid w:val="009F2E6A"/>
    <w:rsid w:val="009F4144"/>
    <w:rsid w:val="009F436B"/>
    <w:rsid w:val="009F448B"/>
    <w:rsid w:val="009F55EA"/>
    <w:rsid w:val="009F5C5A"/>
    <w:rsid w:val="009F60D2"/>
    <w:rsid w:val="009F638D"/>
    <w:rsid w:val="009F6D6F"/>
    <w:rsid w:val="009F76EA"/>
    <w:rsid w:val="009F7FC9"/>
    <w:rsid w:val="00A00059"/>
    <w:rsid w:val="00A003AC"/>
    <w:rsid w:val="00A00792"/>
    <w:rsid w:val="00A00CE1"/>
    <w:rsid w:val="00A00F9A"/>
    <w:rsid w:val="00A013B6"/>
    <w:rsid w:val="00A013DD"/>
    <w:rsid w:val="00A01501"/>
    <w:rsid w:val="00A015CB"/>
    <w:rsid w:val="00A01C89"/>
    <w:rsid w:val="00A023E1"/>
    <w:rsid w:val="00A0242A"/>
    <w:rsid w:val="00A02467"/>
    <w:rsid w:val="00A02BE2"/>
    <w:rsid w:val="00A02EAC"/>
    <w:rsid w:val="00A03100"/>
    <w:rsid w:val="00A034DC"/>
    <w:rsid w:val="00A03BDF"/>
    <w:rsid w:val="00A03E0F"/>
    <w:rsid w:val="00A046C5"/>
    <w:rsid w:val="00A0498B"/>
    <w:rsid w:val="00A04B9E"/>
    <w:rsid w:val="00A04C26"/>
    <w:rsid w:val="00A05A97"/>
    <w:rsid w:val="00A05F32"/>
    <w:rsid w:val="00A0628C"/>
    <w:rsid w:val="00A06A0A"/>
    <w:rsid w:val="00A06C75"/>
    <w:rsid w:val="00A06C7C"/>
    <w:rsid w:val="00A06EA9"/>
    <w:rsid w:val="00A06ED3"/>
    <w:rsid w:val="00A0750F"/>
    <w:rsid w:val="00A07BC1"/>
    <w:rsid w:val="00A100E0"/>
    <w:rsid w:val="00A10638"/>
    <w:rsid w:val="00A106F6"/>
    <w:rsid w:val="00A10989"/>
    <w:rsid w:val="00A10996"/>
    <w:rsid w:val="00A10FF5"/>
    <w:rsid w:val="00A116D9"/>
    <w:rsid w:val="00A117A3"/>
    <w:rsid w:val="00A11829"/>
    <w:rsid w:val="00A1197C"/>
    <w:rsid w:val="00A11D4B"/>
    <w:rsid w:val="00A122A8"/>
    <w:rsid w:val="00A12370"/>
    <w:rsid w:val="00A124F3"/>
    <w:rsid w:val="00A126BB"/>
    <w:rsid w:val="00A12987"/>
    <w:rsid w:val="00A134BA"/>
    <w:rsid w:val="00A136E0"/>
    <w:rsid w:val="00A13D60"/>
    <w:rsid w:val="00A145E0"/>
    <w:rsid w:val="00A14DC4"/>
    <w:rsid w:val="00A150B0"/>
    <w:rsid w:val="00A152E7"/>
    <w:rsid w:val="00A153C2"/>
    <w:rsid w:val="00A15566"/>
    <w:rsid w:val="00A15833"/>
    <w:rsid w:val="00A15DD8"/>
    <w:rsid w:val="00A15F47"/>
    <w:rsid w:val="00A16633"/>
    <w:rsid w:val="00A17719"/>
    <w:rsid w:val="00A17749"/>
    <w:rsid w:val="00A203CC"/>
    <w:rsid w:val="00A209AF"/>
    <w:rsid w:val="00A20FAA"/>
    <w:rsid w:val="00A2101D"/>
    <w:rsid w:val="00A2111E"/>
    <w:rsid w:val="00A21164"/>
    <w:rsid w:val="00A21490"/>
    <w:rsid w:val="00A21AEF"/>
    <w:rsid w:val="00A22748"/>
    <w:rsid w:val="00A22B25"/>
    <w:rsid w:val="00A22E68"/>
    <w:rsid w:val="00A232C6"/>
    <w:rsid w:val="00A237E6"/>
    <w:rsid w:val="00A23814"/>
    <w:rsid w:val="00A23D4E"/>
    <w:rsid w:val="00A23EFA"/>
    <w:rsid w:val="00A23FAE"/>
    <w:rsid w:val="00A2404F"/>
    <w:rsid w:val="00A24211"/>
    <w:rsid w:val="00A248AA"/>
    <w:rsid w:val="00A24C45"/>
    <w:rsid w:val="00A24E7B"/>
    <w:rsid w:val="00A25314"/>
    <w:rsid w:val="00A25EC3"/>
    <w:rsid w:val="00A26417"/>
    <w:rsid w:val="00A2666B"/>
    <w:rsid w:val="00A26A79"/>
    <w:rsid w:val="00A26B18"/>
    <w:rsid w:val="00A26CCB"/>
    <w:rsid w:val="00A26FF4"/>
    <w:rsid w:val="00A276A2"/>
    <w:rsid w:val="00A27D52"/>
    <w:rsid w:val="00A27E1D"/>
    <w:rsid w:val="00A30733"/>
    <w:rsid w:val="00A30EFA"/>
    <w:rsid w:val="00A31461"/>
    <w:rsid w:val="00A31CFA"/>
    <w:rsid w:val="00A31FB1"/>
    <w:rsid w:val="00A32636"/>
    <w:rsid w:val="00A329E6"/>
    <w:rsid w:val="00A32BDA"/>
    <w:rsid w:val="00A32C3C"/>
    <w:rsid w:val="00A331A9"/>
    <w:rsid w:val="00A332FB"/>
    <w:rsid w:val="00A338C9"/>
    <w:rsid w:val="00A33FAE"/>
    <w:rsid w:val="00A3447C"/>
    <w:rsid w:val="00A34BAB"/>
    <w:rsid w:val="00A34BDD"/>
    <w:rsid w:val="00A34C70"/>
    <w:rsid w:val="00A34E5C"/>
    <w:rsid w:val="00A355E8"/>
    <w:rsid w:val="00A35EE9"/>
    <w:rsid w:val="00A35F9B"/>
    <w:rsid w:val="00A3602E"/>
    <w:rsid w:val="00A36055"/>
    <w:rsid w:val="00A3632D"/>
    <w:rsid w:val="00A3688C"/>
    <w:rsid w:val="00A36962"/>
    <w:rsid w:val="00A36F91"/>
    <w:rsid w:val="00A3763D"/>
    <w:rsid w:val="00A37690"/>
    <w:rsid w:val="00A379CB"/>
    <w:rsid w:val="00A37B80"/>
    <w:rsid w:val="00A4003E"/>
    <w:rsid w:val="00A40070"/>
    <w:rsid w:val="00A402A7"/>
    <w:rsid w:val="00A405F8"/>
    <w:rsid w:val="00A4083F"/>
    <w:rsid w:val="00A4185F"/>
    <w:rsid w:val="00A4186F"/>
    <w:rsid w:val="00A41A78"/>
    <w:rsid w:val="00A42262"/>
    <w:rsid w:val="00A42783"/>
    <w:rsid w:val="00A42A55"/>
    <w:rsid w:val="00A42C7B"/>
    <w:rsid w:val="00A43018"/>
    <w:rsid w:val="00A43327"/>
    <w:rsid w:val="00A435FA"/>
    <w:rsid w:val="00A43732"/>
    <w:rsid w:val="00A43758"/>
    <w:rsid w:val="00A43B46"/>
    <w:rsid w:val="00A44019"/>
    <w:rsid w:val="00A44079"/>
    <w:rsid w:val="00A44F1C"/>
    <w:rsid w:val="00A45C0E"/>
    <w:rsid w:val="00A45C3C"/>
    <w:rsid w:val="00A45D92"/>
    <w:rsid w:val="00A45DB8"/>
    <w:rsid w:val="00A462E6"/>
    <w:rsid w:val="00A46A29"/>
    <w:rsid w:val="00A4702A"/>
    <w:rsid w:val="00A47331"/>
    <w:rsid w:val="00A478F7"/>
    <w:rsid w:val="00A47D96"/>
    <w:rsid w:val="00A50775"/>
    <w:rsid w:val="00A5112F"/>
    <w:rsid w:val="00A51771"/>
    <w:rsid w:val="00A522BF"/>
    <w:rsid w:val="00A52407"/>
    <w:rsid w:val="00A52570"/>
    <w:rsid w:val="00A52640"/>
    <w:rsid w:val="00A52D93"/>
    <w:rsid w:val="00A52EB9"/>
    <w:rsid w:val="00A5320C"/>
    <w:rsid w:val="00A5328D"/>
    <w:rsid w:val="00A53EEF"/>
    <w:rsid w:val="00A54051"/>
    <w:rsid w:val="00A54856"/>
    <w:rsid w:val="00A54FD7"/>
    <w:rsid w:val="00A55770"/>
    <w:rsid w:val="00A5578F"/>
    <w:rsid w:val="00A55B40"/>
    <w:rsid w:val="00A55C68"/>
    <w:rsid w:val="00A562FF"/>
    <w:rsid w:val="00A563E2"/>
    <w:rsid w:val="00A56A3B"/>
    <w:rsid w:val="00A56F24"/>
    <w:rsid w:val="00A57504"/>
    <w:rsid w:val="00A57B3E"/>
    <w:rsid w:val="00A57ED9"/>
    <w:rsid w:val="00A60127"/>
    <w:rsid w:val="00A60A7A"/>
    <w:rsid w:val="00A60C23"/>
    <w:rsid w:val="00A60C86"/>
    <w:rsid w:val="00A611D5"/>
    <w:rsid w:val="00A61627"/>
    <w:rsid w:val="00A61B0A"/>
    <w:rsid w:val="00A625CE"/>
    <w:rsid w:val="00A625D7"/>
    <w:rsid w:val="00A629C6"/>
    <w:rsid w:val="00A62C48"/>
    <w:rsid w:val="00A62D3F"/>
    <w:rsid w:val="00A630C9"/>
    <w:rsid w:val="00A6322E"/>
    <w:rsid w:val="00A63464"/>
    <w:rsid w:val="00A634E8"/>
    <w:rsid w:val="00A63FF6"/>
    <w:rsid w:val="00A64198"/>
    <w:rsid w:val="00A646D5"/>
    <w:rsid w:val="00A6523F"/>
    <w:rsid w:val="00A65378"/>
    <w:rsid w:val="00A653C8"/>
    <w:rsid w:val="00A65578"/>
    <w:rsid w:val="00A65807"/>
    <w:rsid w:val="00A6589F"/>
    <w:rsid w:val="00A659B6"/>
    <w:rsid w:val="00A65B7F"/>
    <w:rsid w:val="00A65BD6"/>
    <w:rsid w:val="00A65C05"/>
    <w:rsid w:val="00A65CBA"/>
    <w:rsid w:val="00A65D90"/>
    <w:rsid w:val="00A65E04"/>
    <w:rsid w:val="00A65E3B"/>
    <w:rsid w:val="00A65FFB"/>
    <w:rsid w:val="00A665A5"/>
    <w:rsid w:val="00A671B5"/>
    <w:rsid w:val="00A671DB"/>
    <w:rsid w:val="00A6798F"/>
    <w:rsid w:val="00A67DB1"/>
    <w:rsid w:val="00A67DFA"/>
    <w:rsid w:val="00A7027F"/>
    <w:rsid w:val="00A70363"/>
    <w:rsid w:val="00A709B6"/>
    <w:rsid w:val="00A70D47"/>
    <w:rsid w:val="00A7134F"/>
    <w:rsid w:val="00A714D4"/>
    <w:rsid w:val="00A719D9"/>
    <w:rsid w:val="00A71C6B"/>
    <w:rsid w:val="00A71C96"/>
    <w:rsid w:val="00A7218F"/>
    <w:rsid w:val="00A7251D"/>
    <w:rsid w:val="00A7283A"/>
    <w:rsid w:val="00A737EE"/>
    <w:rsid w:val="00A73937"/>
    <w:rsid w:val="00A74043"/>
    <w:rsid w:val="00A74988"/>
    <w:rsid w:val="00A75002"/>
    <w:rsid w:val="00A7559C"/>
    <w:rsid w:val="00A75B53"/>
    <w:rsid w:val="00A75ED9"/>
    <w:rsid w:val="00A7604D"/>
    <w:rsid w:val="00A765D3"/>
    <w:rsid w:val="00A76696"/>
    <w:rsid w:val="00A76B11"/>
    <w:rsid w:val="00A76C20"/>
    <w:rsid w:val="00A76EE8"/>
    <w:rsid w:val="00A7725F"/>
    <w:rsid w:val="00A77325"/>
    <w:rsid w:val="00A774F3"/>
    <w:rsid w:val="00A775EA"/>
    <w:rsid w:val="00A776E0"/>
    <w:rsid w:val="00A77B1B"/>
    <w:rsid w:val="00A77C53"/>
    <w:rsid w:val="00A77F32"/>
    <w:rsid w:val="00A802AE"/>
    <w:rsid w:val="00A80351"/>
    <w:rsid w:val="00A80573"/>
    <w:rsid w:val="00A80D6E"/>
    <w:rsid w:val="00A812A2"/>
    <w:rsid w:val="00A815D5"/>
    <w:rsid w:val="00A81A41"/>
    <w:rsid w:val="00A81C6B"/>
    <w:rsid w:val="00A81EEC"/>
    <w:rsid w:val="00A8206E"/>
    <w:rsid w:val="00A82433"/>
    <w:rsid w:val="00A825CC"/>
    <w:rsid w:val="00A827A2"/>
    <w:rsid w:val="00A83A4F"/>
    <w:rsid w:val="00A83B2F"/>
    <w:rsid w:val="00A83BD5"/>
    <w:rsid w:val="00A83DB4"/>
    <w:rsid w:val="00A84899"/>
    <w:rsid w:val="00A84EFC"/>
    <w:rsid w:val="00A84F5B"/>
    <w:rsid w:val="00A85A04"/>
    <w:rsid w:val="00A85A49"/>
    <w:rsid w:val="00A85B22"/>
    <w:rsid w:val="00A85CAC"/>
    <w:rsid w:val="00A8612D"/>
    <w:rsid w:val="00A8694D"/>
    <w:rsid w:val="00A86B30"/>
    <w:rsid w:val="00A87274"/>
    <w:rsid w:val="00A87292"/>
    <w:rsid w:val="00A874EB"/>
    <w:rsid w:val="00A87C6E"/>
    <w:rsid w:val="00A908C6"/>
    <w:rsid w:val="00A9096B"/>
    <w:rsid w:val="00A90ADB"/>
    <w:rsid w:val="00A910E0"/>
    <w:rsid w:val="00A9119F"/>
    <w:rsid w:val="00A9128B"/>
    <w:rsid w:val="00A912B7"/>
    <w:rsid w:val="00A91E13"/>
    <w:rsid w:val="00A91EDF"/>
    <w:rsid w:val="00A9231C"/>
    <w:rsid w:val="00A92497"/>
    <w:rsid w:val="00A92A2A"/>
    <w:rsid w:val="00A9359F"/>
    <w:rsid w:val="00A93696"/>
    <w:rsid w:val="00A936BA"/>
    <w:rsid w:val="00A93A9C"/>
    <w:rsid w:val="00A93F47"/>
    <w:rsid w:val="00A94038"/>
    <w:rsid w:val="00A94B12"/>
    <w:rsid w:val="00A94E85"/>
    <w:rsid w:val="00A9545A"/>
    <w:rsid w:val="00A955DF"/>
    <w:rsid w:val="00A95CB0"/>
    <w:rsid w:val="00A95F82"/>
    <w:rsid w:val="00A960AC"/>
    <w:rsid w:val="00A9610B"/>
    <w:rsid w:val="00A96BF4"/>
    <w:rsid w:val="00A96F0F"/>
    <w:rsid w:val="00A97832"/>
    <w:rsid w:val="00A978EA"/>
    <w:rsid w:val="00A97D3A"/>
    <w:rsid w:val="00AA0216"/>
    <w:rsid w:val="00AA0D31"/>
    <w:rsid w:val="00AA1138"/>
    <w:rsid w:val="00AA1229"/>
    <w:rsid w:val="00AA17E3"/>
    <w:rsid w:val="00AA1AA8"/>
    <w:rsid w:val="00AA1F73"/>
    <w:rsid w:val="00AA20E6"/>
    <w:rsid w:val="00AA2872"/>
    <w:rsid w:val="00AA319C"/>
    <w:rsid w:val="00AA31FE"/>
    <w:rsid w:val="00AA36F2"/>
    <w:rsid w:val="00AA3721"/>
    <w:rsid w:val="00AA37A4"/>
    <w:rsid w:val="00AA37F5"/>
    <w:rsid w:val="00AA3A38"/>
    <w:rsid w:val="00AA3D55"/>
    <w:rsid w:val="00AA4147"/>
    <w:rsid w:val="00AA42BF"/>
    <w:rsid w:val="00AA4811"/>
    <w:rsid w:val="00AA4814"/>
    <w:rsid w:val="00AA48B5"/>
    <w:rsid w:val="00AA4A69"/>
    <w:rsid w:val="00AA5052"/>
    <w:rsid w:val="00AA5489"/>
    <w:rsid w:val="00AA5CD5"/>
    <w:rsid w:val="00AA5DFB"/>
    <w:rsid w:val="00AA604D"/>
    <w:rsid w:val="00AA6C44"/>
    <w:rsid w:val="00AA6F2C"/>
    <w:rsid w:val="00AA7332"/>
    <w:rsid w:val="00AA7463"/>
    <w:rsid w:val="00AA77E0"/>
    <w:rsid w:val="00AA787C"/>
    <w:rsid w:val="00AB0892"/>
    <w:rsid w:val="00AB095B"/>
    <w:rsid w:val="00AB0960"/>
    <w:rsid w:val="00AB0A13"/>
    <w:rsid w:val="00AB0F3E"/>
    <w:rsid w:val="00AB14A5"/>
    <w:rsid w:val="00AB198A"/>
    <w:rsid w:val="00AB1C69"/>
    <w:rsid w:val="00AB2445"/>
    <w:rsid w:val="00AB2575"/>
    <w:rsid w:val="00AB2CCC"/>
    <w:rsid w:val="00AB35C8"/>
    <w:rsid w:val="00AB39A2"/>
    <w:rsid w:val="00AB3A9A"/>
    <w:rsid w:val="00AB41F9"/>
    <w:rsid w:val="00AB4976"/>
    <w:rsid w:val="00AB4BB0"/>
    <w:rsid w:val="00AB4C24"/>
    <w:rsid w:val="00AB553C"/>
    <w:rsid w:val="00AB5544"/>
    <w:rsid w:val="00AB5989"/>
    <w:rsid w:val="00AB5BFB"/>
    <w:rsid w:val="00AB5C9B"/>
    <w:rsid w:val="00AB5EB8"/>
    <w:rsid w:val="00AB5FD8"/>
    <w:rsid w:val="00AB60A6"/>
    <w:rsid w:val="00AB611E"/>
    <w:rsid w:val="00AB628E"/>
    <w:rsid w:val="00AB6426"/>
    <w:rsid w:val="00AB64C6"/>
    <w:rsid w:val="00AB6694"/>
    <w:rsid w:val="00AB67A4"/>
    <w:rsid w:val="00AB681F"/>
    <w:rsid w:val="00AB6F2A"/>
    <w:rsid w:val="00AB7544"/>
    <w:rsid w:val="00AB7598"/>
    <w:rsid w:val="00AB7F6C"/>
    <w:rsid w:val="00AC0713"/>
    <w:rsid w:val="00AC0D3D"/>
    <w:rsid w:val="00AC1227"/>
    <w:rsid w:val="00AC1747"/>
    <w:rsid w:val="00AC1D2A"/>
    <w:rsid w:val="00AC1DC4"/>
    <w:rsid w:val="00AC2446"/>
    <w:rsid w:val="00AC293D"/>
    <w:rsid w:val="00AC2CBB"/>
    <w:rsid w:val="00AC2E3C"/>
    <w:rsid w:val="00AC2EA5"/>
    <w:rsid w:val="00AC2FFA"/>
    <w:rsid w:val="00AC3166"/>
    <w:rsid w:val="00AC3282"/>
    <w:rsid w:val="00AC3681"/>
    <w:rsid w:val="00AC3B85"/>
    <w:rsid w:val="00AC3C28"/>
    <w:rsid w:val="00AC45BD"/>
    <w:rsid w:val="00AC482B"/>
    <w:rsid w:val="00AC4D21"/>
    <w:rsid w:val="00AC4DBA"/>
    <w:rsid w:val="00AC504D"/>
    <w:rsid w:val="00AC54FE"/>
    <w:rsid w:val="00AC571A"/>
    <w:rsid w:val="00AC5B66"/>
    <w:rsid w:val="00AC67BD"/>
    <w:rsid w:val="00AC6B9B"/>
    <w:rsid w:val="00AC7246"/>
    <w:rsid w:val="00AC72C6"/>
    <w:rsid w:val="00AC74A3"/>
    <w:rsid w:val="00AC74C3"/>
    <w:rsid w:val="00AC79D0"/>
    <w:rsid w:val="00AC7CEF"/>
    <w:rsid w:val="00AD0745"/>
    <w:rsid w:val="00AD0CFA"/>
    <w:rsid w:val="00AD0DC6"/>
    <w:rsid w:val="00AD0F5C"/>
    <w:rsid w:val="00AD164D"/>
    <w:rsid w:val="00AD1F69"/>
    <w:rsid w:val="00AD1FA4"/>
    <w:rsid w:val="00AD20AA"/>
    <w:rsid w:val="00AD2154"/>
    <w:rsid w:val="00AD21A4"/>
    <w:rsid w:val="00AD2F61"/>
    <w:rsid w:val="00AD356F"/>
    <w:rsid w:val="00AD3642"/>
    <w:rsid w:val="00AD3987"/>
    <w:rsid w:val="00AD3AAB"/>
    <w:rsid w:val="00AD3ABA"/>
    <w:rsid w:val="00AD3C7C"/>
    <w:rsid w:val="00AD3CA5"/>
    <w:rsid w:val="00AD418B"/>
    <w:rsid w:val="00AD4506"/>
    <w:rsid w:val="00AD4CD5"/>
    <w:rsid w:val="00AD4E16"/>
    <w:rsid w:val="00AD513A"/>
    <w:rsid w:val="00AD51C2"/>
    <w:rsid w:val="00AD5504"/>
    <w:rsid w:val="00AD6032"/>
    <w:rsid w:val="00AD6412"/>
    <w:rsid w:val="00AD645D"/>
    <w:rsid w:val="00AD6BD4"/>
    <w:rsid w:val="00AD6D11"/>
    <w:rsid w:val="00AD6EEA"/>
    <w:rsid w:val="00AD70B9"/>
    <w:rsid w:val="00AD7273"/>
    <w:rsid w:val="00AD736F"/>
    <w:rsid w:val="00AD7BBB"/>
    <w:rsid w:val="00AE0070"/>
    <w:rsid w:val="00AE098B"/>
    <w:rsid w:val="00AE0D5A"/>
    <w:rsid w:val="00AE0DC6"/>
    <w:rsid w:val="00AE0EBB"/>
    <w:rsid w:val="00AE10B0"/>
    <w:rsid w:val="00AE1A9C"/>
    <w:rsid w:val="00AE1ADA"/>
    <w:rsid w:val="00AE1BF1"/>
    <w:rsid w:val="00AE1E11"/>
    <w:rsid w:val="00AE1E28"/>
    <w:rsid w:val="00AE1EDB"/>
    <w:rsid w:val="00AE2084"/>
    <w:rsid w:val="00AE2EB6"/>
    <w:rsid w:val="00AE30CB"/>
    <w:rsid w:val="00AE36B0"/>
    <w:rsid w:val="00AE4407"/>
    <w:rsid w:val="00AE4516"/>
    <w:rsid w:val="00AE470A"/>
    <w:rsid w:val="00AE47F2"/>
    <w:rsid w:val="00AE48F3"/>
    <w:rsid w:val="00AE511F"/>
    <w:rsid w:val="00AE51C2"/>
    <w:rsid w:val="00AE557E"/>
    <w:rsid w:val="00AE56B0"/>
    <w:rsid w:val="00AE5C58"/>
    <w:rsid w:val="00AE5E47"/>
    <w:rsid w:val="00AE6306"/>
    <w:rsid w:val="00AE6569"/>
    <w:rsid w:val="00AE6592"/>
    <w:rsid w:val="00AE68D8"/>
    <w:rsid w:val="00AE69EE"/>
    <w:rsid w:val="00AE6B17"/>
    <w:rsid w:val="00AE6B91"/>
    <w:rsid w:val="00AE6BA9"/>
    <w:rsid w:val="00AE6DDD"/>
    <w:rsid w:val="00AE6FFA"/>
    <w:rsid w:val="00AE764D"/>
    <w:rsid w:val="00AE7A20"/>
    <w:rsid w:val="00AE7F85"/>
    <w:rsid w:val="00AF0BB9"/>
    <w:rsid w:val="00AF11E5"/>
    <w:rsid w:val="00AF223C"/>
    <w:rsid w:val="00AF2305"/>
    <w:rsid w:val="00AF2452"/>
    <w:rsid w:val="00AF2862"/>
    <w:rsid w:val="00AF2E00"/>
    <w:rsid w:val="00AF31E8"/>
    <w:rsid w:val="00AF3CCF"/>
    <w:rsid w:val="00AF3EB8"/>
    <w:rsid w:val="00AF47FA"/>
    <w:rsid w:val="00AF4CF6"/>
    <w:rsid w:val="00AF5349"/>
    <w:rsid w:val="00AF5396"/>
    <w:rsid w:val="00AF5491"/>
    <w:rsid w:val="00AF59DA"/>
    <w:rsid w:val="00AF5BCC"/>
    <w:rsid w:val="00AF638B"/>
    <w:rsid w:val="00AF666F"/>
    <w:rsid w:val="00AF68DA"/>
    <w:rsid w:val="00AF69A8"/>
    <w:rsid w:val="00AF6C73"/>
    <w:rsid w:val="00AF6F92"/>
    <w:rsid w:val="00AF72FC"/>
    <w:rsid w:val="00AF7327"/>
    <w:rsid w:val="00AF7428"/>
    <w:rsid w:val="00AF7642"/>
    <w:rsid w:val="00AF7F20"/>
    <w:rsid w:val="00B00115"/>
    <w:rsid w:val="00B00258"/>
    <w:rsid w:val="00B00563"/>
    <w:rsid w:val="00B0095D"/>
    <w:rsid w:val="00B00A97"/>
    <w:rsid w:val="00B010E6"/>
    <w:rsid w:val="00B01114"/>
    <w:rsid w:val="00B0121A"/>
    <w:rsid w:val="00B0156B"/>
    <w:rsid w:val="00B0214F"/>
    <w:rsid w:val="00B028A8"/>
    <w:rsid w:val="00B02DC3"/>
    <w:rsid w:val="00B03244"/>
    <w:rsid w:val="00B032CE"/>
    <w:rsid w:val="00B03727"/>
    <w:rsid w:val="00B03C03"/>
    <w:rsid w:val="00B03F0E"/>
    <w:rsid w:val="00B04090"/>
    <w:rsid w:val="00B0417B"/>
    <w:rsid w:val="00B043D6"/>
    <w:rsid w:val="00B0458B"/>
    <w:rsid w:val="00B0481F"/>
    <w:rsid w:val="00B04B30"/>
    <w:rsid w:val="00B04D57"/>
    <w:rsid w:val="00B04F8C"/>
    <w:rsid w:val="00B052BB"/>
    <w:rsid w:val="00B054C1"/>
    <w:rsid w:val="00B05989"/>
    <w:rsid w:val="00B060D5"/>
    <w:rsid w:val="00B0627D"/>
    <w:rsid w:val="00B068EF"/>
    <w:rsid w:val="00B06A12"/>
    <w:rsid w:val="00B06C9C"/>
    <w:rsid w:val="00B06D7F"/>
    <w:rsid w:val="00B06E90"/>
    <w:rsid w:val="00B06FF2"/>
    <w:rsid w:val="00B072FC"/>
    <w:rsid w:val="00B07BB8"/>
    <w:rsid w:val="00B07D56"/>
    <w:rsid w:val="00B07E2A"/>
    <w:rsid w:val="00B07F15"/>
    <w:rsid w:val="00B07F93"/>
    <w:rsid w:val="00B107B5"/>
    <w:rsid w:val="00B107D8"/>
    <w:rsid w:val="00B1085B"/>
    <w:rsid w:val="00B117F1"/>
    <w:rsid w:val="00B117F6"/>
    <w:rsid w:val="00B11C55"/>
    <w:rsid w:val="00B11F95"/>
    <w:rsid w:val="00B120D5"/>
    <w:rsid w:val="00B126A7"/>
    <w:rsid w:val="00B13258"/>
    <w:rsid w:val="00B13C72"/>
    <w:rsid w:val="00B13CD4"/>
    <w:rsid w:val="00B13E1F"/>
    <w:rsid w:val="00B147AC"/>
    <w:rsid w:val="00B15174"/>
    <w:rsid w:val="00B16144"/>
    <w:rsid w:val="00B1614B"/>
    <w:rsid w:val="00B16183"/>
    <w:rsid w:val="00B16F50"/>
    <w:rsid w:val="00B1710A"/>
    <w:rsid w:val="00B17170"/>
    <w:rsid w:val="00B1732C"/>
    <w:rsid w:val="00B17E86"/>
    <w:rsid w:val="00B20CA2"/>
    <w:rsid w:val="00B210FA"/>
    <w:rsid w:val="00B21528"/>
    <w:rsid w:val="00B21685"/>
    <w:rsid w:val="00B21B04"/>
    <w:rsid w:val="00B21DA9"/>
    <w:rsid w:val="00B22224"/>
    <w:rsid w:val="00B22397"/>
    <w:rsid w:val="00B22540"/>
    <w:rsid w:val="00B22AED"/>
    <w:rsid w:val="00B22B0A"/>
    <w:rsid w:val="00B22D6A"/>
    <w:rsid w:val="00B22D8F"/>
    <w:rsid w:val="00B23433"/>
    <w:rsid w:val="00B23606"/>
    <w:rsid w:val="00B23A9F"/>
    <w:rsid w:val="00B23ED9"/>
    <w:rsid w:val="00B242F0"/>
    <w:rsid w:val="00B24900"/>
    <w:rsid w:val="00B25270"/>
    <w:rsid w:val="00B255F4"/>
    <w:rsid w:val="00B257D3"/>
    <w:rsid w:val="00B258A3"/>
    <w:rsid w:val="00B25D45"/>
    <w:rsid w:val="00B26384"/>
    <w:rsid w:val="00B26618"/>
    <w:rsid w:val="00B26BD4"/>
    <w:rsid w:val="00B26C98"/>
    <w:rsid w:val="00B271CB"/>
    <w:rsid w:val="00B27502"/>
    <w:rsid w:val="00B276B8"/>
    <w:rsid w:val="00B2781D"/>
    <w:rsid w:val="00B27937"/>
    <w:rsid w:val="00B27E07"/>
    <w:rsid w:val="00B3120A"/>
    <w:rsid w:val="00B31676"/>
    <w:rsid w:val="00B31709"/>
    <w:rsid w:val="00B3185B"/>
    <w:rsid w:val="00B31C3A"/>
    <w:rsid w:val="00B31FB8"/>
    <w:rsid w:val="00B32645"/>
    <w:rsid w:val="00B328F1"/>
    <w:rsid w:val="00B32A93"/>
    <w:rsid w:val="00B32C2D"/>
    <w:rsid w:val="00B32FBF"/>
    <w:rsid w:val="00B3302A"/>
    <w:rsid w:val="00B3332C"/>
    <w:rsid w:val="00B33A61"/>
    <w:rsid w:val="00B33D53"/>
    <w:rsid w:val="00B33E33"/>
    <w:rsid w:val="00B33F64"/>
    <w:rsid w:val="00B33F78"/>
    <w:rsid w:val="00B342C3"/>
    <w:rsid w:val="00B343A4"/>
    <w:rsid w:val="00B343B4"/>
    <w:rsid w:val="00B34AF0"/>
    <w:rsid w:val="00B34ED8"/>
    <w:rsid w:val="00B35174"/>
    <w:rsid w:val="00B360FA"/>
    <w:rsid w:val="00B36581"/>
    <w:rsid w:val="00B36764"/>
    <w:rsid w:val="00B36824"/>
    <w:rsid w:val="00B36C45"/>
    <w:rsid w:val="00B36C85"/>
    <w:rsid w:val="00B36CCF"/>
    <w:rsid w:val="00B36D5F"/>
    <w:rsid w:val="00B3748E"/>
    <w:rsid w:val="00B40C7F"/>
    <w:rsid w:val="00B40C85"/>
    <w:rsid w:val="00B40F36"/>
    <w:rsid w:val="00B41CB3"/>
    <w:rsid w:val="00B42744"/>
    <w:rsid w:val="00B42A9B"/>
    <w:rsid w:val="00B42CE1"/>
    <w:rsid w:val="00B42FD4"/>
    <w:rsid w:val="00B430A1"/>
    <w:rsid w:val="00B4311D"/>
    <w:rsid w:val="00B431D3"/>
    <w:rsid w:val="00B4351A"/>
    <w:rsid w:val="00B43662"/>
    <w:rsid w:val="00B437AD"/>
    <w:rsid w:val="00B43B89"/>
    <w:rsid w:val="00B440B4"/>
    <w:rsid w:val="00B45121"/>
    <w:rsid w:val="00B45128"/>
    <w:rsid w:val="00B454F1"/>
    <w:rsid w:val="00B46951"/>
    <w:rsid w:val="00B46AAE"/>
    <w:rsid w:val="00B46CB0"/>
    <w:rsid w:val="00B46CC1"/>
    <w:rsid w:val="00B46D53"/>
    <w:rsid w:val="00B46D72"/>
    <w:rsid w:val="00B470AB"/>
    <w:rsid w:val="00B47BB6"/>
    <w:rsid w:val="00B5021F"/>
    <w:rsid w:val="00B504EB"/>
    <w:rsid w:val="00B509CB"/>
    <w:rsid w:val="00B50FEC"/>
    <w:rsid w:val="00B51041"/>
    <w:rsid w:val="00B51C02"/>
    <w:rsid w:val="00B51CE0"/>
    <w:rsid w:val="00B51CE8"/>
    <w:rsid w:val="00B52B85"/>
    <w:rsid w:val="00B5340F"/>
    <w:rsid w:val="00B537AC"/>
    <w:rsid w:val="00B53C14"/>
    <w:rsid w:val="00B53E86"/>
    <w:rsid w:val="00B53E8F"/>
    <w:rsid w:val="00B54159"/>
    <w:rsid w:val="00B543F2"/>
    <w:rsid w:val="00B54A51"/>
    <w:rsid w:val="00B5512F"/>
    <w:rsid w:val="00B556C5"/>
    <w:rsid w:val="00B5581D"/>
    <w:rsid w:val="00B56752"/>
    <w:rsid w:val="00B5677B"/>
    <w:rsid w:val="00B57CCD"/>
    <w:rsid w:val="00B60177"/>
    <w:rsid w:val="00B6060A"/>
    <w:rsid w:val="00B60996"/>
    <w:rsid w:val="00B60BE0"/>
    <w:rsid w:val="00B610B1"/>
    <w:rsid w:val="00B61324"/>
    <w:rsid w:val="00B613FB"/>
    <w:rsid w:val="00B61585"/>
    <w:rsid w:val="00B61A87"/>
    <w:rsid w:val="00B61F00"/>
    <w:rsid w:val="00B622D0"/>
    <w:rsid w:val="00B629B7"/>
    <w:rsid w:val="00B62D7D"/>
    <w:rsid w:val="00B636F1"/>
    <w:rsid w:val="00B63B7B"/>
    <w:rsid w:val="00B63E7C"/>
    <w:rsid w:val="00B642D2"/>
    <w:rsid w:val="00B644D7"/>
    <w:rsid w:val="00B64A34"/>
    <w:rsid w:val="00B64A92"/>
    <w:rsid w:val="00B6505E"/>
    <w:rsid w:val="00B654BB"/>
    <w:rsid w:val="00B66173"/>
    <w:rsid w:val="00B66777"/>
    <w:rsid w:val="00B66DDC"/>
    <w:rsid w:val="00B66EB1"/>
    <w:rsid w:val="00B66FDA"/>
    <w:rsid w:val="00B670E3"/>
    <w:rsid w:val="00B67422"/>
    <w:rsid w:val="00B67D28"/>
    <w:rsid w:val="00B70CD9"/>
    <w:rsid w:val="00B71096"/>
    <w:rsid w:val="00B71639"/>
    <w:rsid w:val="00B718D1"/>
    <w:rsid w:val="00B718ED"/>
    <w:rsid w:val="00B72072"/>
    <w:rsid w:val="00B72C36"/>
    <w:rsid w:val="00B72D45"/>
    <w:rsid w:val="00B735F2"/>
    <w:rsid w:val="00B73993"/>
    <w:rsid w:val="00B73CDA"/>
    <w:rsid w:val="00B73CF3"/>
    <w:rsid w:val="00B741D0"/>
    <w:rsid w:val="00B7465E"/>
    <w:rsid w:val="00B747E7"/>
    <w:rsid w:val="00B74A54"/>
    <w:rsid w:val="00B74A91"/>
    <w:rsid w:val="00B74B21"/>
    <w:rsid w:val="00B74D85"/>
    <w:rsid w:val="00B75084"/>
    <w:rsid w:val="00B75191"/>
    <w:rsid w:val="00B7541E"/>
    <w:rsid w:val="00B7566D"/>
    <w:rsid w:val="00B756A4"/>
    <w:rsid w:val="00B75894"/>
    <w:rsid w:val="00B758F6"/>
    <w:rsid w:val="00B7594C"/>
    <w:rsid w:val="00B75BA6"/>
    <w:rsid w:val="00B75E8C"/>
    <w:rsid w:val="00B76319"/>
    <w:rsid w:val="00B7642D"/>
    <w:rsid w:val="00B764AA"/>
    <w:rsid w:val="00B77028"/>
    <w:rsid w:val="00B77069"/>
    <w:rsid w:val="00B77678"/>
    <w:rsid w:val="00B77AF1"/>
    <w:rsid w:val="00B80537"/>
    <w:rsid w:val="00B80CBB"/>
    <w:rsid w:val="00B80E77"/>
    <w:rsid w:val="00B810D2"/>
    <w:rsid w:val="00B8193B"/>
    <w:rsid w:val="00B81B3C"/>
    <w:rsid w:val="00B81C45"/>
    <w:rsid w:val="00B82C68"/>
    <w:rsid w:val="00B82C6E"/>
    <w:rsid w:val="00B83025"/>
    <w:rsid w:val="00B83297"/>
    <w:rsid w:val="00B8393B"/>
    <w:rsid w:val="00B83B35"/>
    <w:rsid w:val="00B83DA0"/>
    <w:rsid w:val="00B83FF3"/>
    <w:rsid w:val="00B8425A"/>
    <w:rsid w:val="00B843BA"/>
    <w:rsid w:val="00B843F5"/>
    <w:rsid w:val="00B843F9"/>
    <w:rsid w:val="00B84442"/>
    <w:rsid w:val="00B845D2"/>
    <w:rsid w:val="00B84925"/>
    <w:rsid w:val="00B85CB8"/>
    <w:rsid w:val="00B85DEB"/>
    <w:rsid w:val="00B86A3F"/>
    <w:rsid w:val="00B86E3D"/>
    <w:rsid w:val="00B87702"/>
    <w:rsid w:val="00B87B0C"/>
    <w:rsid w:val="00B87FF6"/>
    <w:rsid w:val="00B90243"/>
    <w:rsid w:val="00B903A9"/>
    <w:rsid w:val="00B9041D"/>
    <w:rsid w:val="00B905BE"/>
    <w:rsid w:val="00B91BE4"/>
    <w:rsid w:val="00B92419"/>
    <w:rsid w:val="00B92A68"/>
    <w:rsid w:val="00B92B1B"/>
    <w:rsid w:val="00B92E25"/>
    <w:rsid w:val="00B9324F"/>
    <w:rsid w:val="00B93325"/>
    <w:rsid w:val="00B935CE"/>
    <w:rsid w:val="00B93E5F"/>
    <w:rsid w:val="00B940EF"/>
    <w:rsid w:val="00B949C9"/>
    <w:rsid w:val="00B94A0E"/>
    <w:rsid w:val="00B94B51"/>
    <w:rsid w:val="00B94CBB"/>
    <w:rsid w:val="00B95118"/>
    <w:rsid w:val="00B95941"/>
    <w:rsid w:val="00B95AD6"/>
    <w:rsid w:val="00B96595"/>
    <w:rsid w:val="00B9675E"/>
    <w:rsid w:val="00B96DBA"/>
    <w:rsid w:val="00B9701A"/>
    <w:rsid w:val="00B976F0"/>
    <w:rsid w:val="00B977C4"/>
    <w:rsid w:val="00B97934"/>
    <w:rsid w:val="00BA0463"/>
    <w:rsid w:val="00BA0C08"/>
    <w:rsid w:val="00BA0E02"/>
    <w:rsid w:val="00BA1144"/>
    <w:rsid w:val="00BA15FB"/>
    <w:rsid w:val="00BA17EB"/>
    <w:rsid w:val="00BA1DFA"/>
    <w:rsid w:val="00BA1FC6"/>
    <w:rsid w:val="00BA29D2"/>
    <w:rsid w:val="00BA2C59"/>
    <w:rsid w:val="00BA33A1"/>
    <w:rsid w:val="00BA36C1"/>
    <w:rsid w:val="00BA3852"/>
    <w:rsid w:val="00BA39E5"/>
    <w:rsid w:val="00BA39FC"/>
    <w:rsid w:val="00BA3AC6"/>
    <w:rsid w:val="00BA40BA"/>
    <w:rsid w:val="00BA45EE"/>
    <w:rsid w:val="00BA50FE"/>
    <w:rsid w:val="00BA54FF"/>
    <w:rsid w:val="00BA5748"/>
    <w:rsid w:val="00BA5885"/>
    <w:rsid w:val="00BA620C"/>
    <w:rsid w:val="00BA62A0"/>
    <w:rsid w:val="00BA6701"/>
    <w:rsid w:val="00BA68C4"/>
    <w:rsid w:val="00BA6AC8"/>
    <w:rsid w:val="00BA6F42"/>
    <w:rsid w:val="00BA7300"/>
    <w:rsid w:val="00BA7862"/>
    <w:rsid w:val="00BB0647"/>
    <w:rsid w:val="00BB0AE0"/>
    <w:rsid w:val="00BB1186"/>
    <w:rsid w:val="00BB15E3"/>
    <w:rsid w:val="00BB19F4"/>
    <w:rsid w:val="00BB1D41"/>
    <w:rsid w:val="00BB28FE"/>
    <w:rsid w:val="00BB29ED"/>
    <w:rsid w:val="00BB3332"/>
    <w:rsid w:val="00BB339E"/>
    <w:rsid w:val="00BB34A8"/>
    <w:rsid w:val="00BB37F9"/>
    <w:rsid w:val="00BB3C86"/>
    <w:rsid w:val="00BB3E07"/>
    <w:rsid w:val="00BB404B"/>
    <w:rsid w:val="00BB42F0"/>
    <w:rsid w:val="00BB4A03"/>
    <w:rsid w:val="00BB4D38"/>
    <w:rsid w:val="00BB52E9"/>
    <w:rsid w:val="00BB6229"/>
    <w:rsid w:val="00BB640A"/>
    <w:rsid w:val="00BB68B3"/>
    <w:rsid w:val="00BB6DCF"/>
    <w:rsid w:val="00BB7033"/>
    <w:rsid w:val="00BB70A1"/>
    <w:rsid w:val="00BB74F5"/>
    <w:rsid w:val="00BB7764"/>
    <w:rsid w:val="00BB7B3B"/>
    <w:rsid w:val="00BB7C14"/>
    <w:rsid w:val="00BC074F"/>
    <w:rsid w:val="00BC0AD1"/>
    <w:rsid w:val="00BC1337"/>
    <w:rsid w:val="00BC13DB"/>
    <w:rsid w:val="00BC146A"/>
    <w:rsid w:val="00BC1AC1"/>
    <w:rsid w:val="00BC2D6E"/>
    <w:rsid w:val="00BC3530"/>
    <w:rsid w:val="00BC41FC"/>
    <w:rsid w:val="00BC50EF"/>
    <w:rsid w:val="00BC5275"/>
    <w:rsid w:val="00BC52D7"/>
    <w:rsid w:val="00BC5BF1"/>
    <w:rsid w:val="00BC5CED"/>
    <w:rsid w:val="00BC621D"/>
    <w:rsid w:val="00BC6912"/>
    <w:rsid w:val="00BC693F"/>
    <w:rsid w:val="00BC6BAB"/>
    <w:rsid w:val="00BC6E6F"/>
    <w:rsid w:val="00BC71EA"/>
    <w:rsid w:val="00BC73F1"/>
    <w:rsid w:val="00BC7AEB"/>
    <w:rsid w:val="00BC7DE6"/>
    <w:rsid w:val="00BC7F0D"/>
    <w:rsid w:val="00BD040E"/>
    <w:rsid w:val="00BD0D7A"/>
    <w:rsid w:val="00BD0FC3"/>
    <w:rsid w:val="00BD11D7"/>
    <w:rsid w:val="00BD1414"/>
    <w:rsid w:val="00BD169C"/>
    <w:rsid w:val="00BD18F3"/>
    <w:rsid w:val="00BD23D8"/>
    <w:rsid w:val="00BD29DA"/>
    <w:rsid w:val="00BD2F6B"/>
    <w:rsid w:val="00BD328A"/>
    <w:rsid w:val="00BD36E9"/>
    <w:rsid w:val="00BD3771"/>
    <w:rsid w:val="00BD39F0"/>
    <w:rsid w:val="00BD3A70"/>
    <w:rsid w:val="00BD3B4C"/>
    <w:rsid w:val="00BD46F3"/>
    <w:rsid w:val="00BD52A9"/>
    <w:rsid w:val="00BD540B"/>
    <w:rsid w:val="00BD540E"/>
    <w:rsid w:val="00BD5773"/>
    <w:rsid w:val="00BD5E8B"/>
    <w:rsid w:val="00BD633D"/>
    <w:rsid w:val="00BD6591"/>
    <w:rsid w:val="00BD7CE5"/>
    <w:rsid w:val="00BE0272"/>
    <w:rsid w:val="00BE06C0"/>
    <w:rsid w:val="00BE091D"/>
    <w:rsid w:val="00BE0AE1"/>
    <w:rsid w:val="00BE0EBD"/>
    <w:rsid w:val="00BE189E"/>
    <w:rsid w:val="00BE1C05"/>
    <w:rsid w:val="00BE2117"/>
    <w:rsid w:val="00BE2264"/>
    <w:rsid w:val="00BE2297"/>
    <w:rsid w:val="00BE2853"/>
    <w:rsid w:val="00BE3586"/>
    <w:rsid w:val="00BE39A9"/>
    <w:rsid w:val="00BE39E5"/>
    <w:rsid w:val="00BE413F"/>
    <w:rsid w:val="00BE47EB"/>
    <w:rsid w:val="00BE4DF1"/>
    <w:rsid w:val="00BE56F4"/>
    <w:rsid w:val="00BE6178"/>
    <w:rsid w:val="00BE61E5"/>
    <w:rsid w:val="00BE7409"/>
    <w:rsid w:val="00BE7C45"/>
    <w:rsid w:val="00BE7CEC"/>
    <w:rsid w:val="00BF0300"/>
    <w:rsid w:val="00BF047B"/>
    <w:rsid w:val="00BF08AF"/>
    <w:rsid w:val="00BF0911"/>
    <w:rsid w:val="00BF0C00"/>
    <w:rsid w:val="00BF0F16"/>
    <w:rsid w:val="00BF1994"/>
    <w:rsid w:val="00BF22A7"/>
    <w:rsid w:val="00BF24B8"/>
    <w:rsid w:val="00BF2B38"/>
    <w:rsid w:val="00BF2D38"/>
    <w:rsid w:val="00BF3670"/>
    <w:rsid w:val="00BF3837"/>
    <w:rsid w:val="00BF3B08"/>
    <w:rsid w:val="00BF3F48"/>
    <w:rsid w:val="00BF4713"/>
    <w:rsid w:val="00BF4727"/>
    <w:rsid w:val="00BF4B48"/>
    <w:rsid w:val="00BF4C3F"/>
    <w:rsid w:val="00BF4C51"/>
    <w:rsid w:val="00BF512F"/>
    <w:rsid w:val="00BF5429"/>
    <w:rsid w:val="00BF5477"/>
    <w:rsid w:val="00BF58AB"/>
    <w:rsid w:val="00BF58F3"/>
    <w:rsid w:val="00BF5D1D"/>
    <w:rsid w:val="00BF5D8B"/>
    <w:rsid w:val="00BF5E43"/>
    <w:rsid w:val="00BF60E2"/>
    <w:rsid w:val="00BF6161"/>
    <w:rsid w:val="00BF6818"/>
    <w:rsid w:val="00BF6AE9"/>
    <w:rsid w:val="00BF6B5A"/>
    <w:rsid w:val="00BF7FD1"/>
    <w:rsid w:val="00C00240"/>
    <w:rsid w:val="00C00328"/>
    <w:rsid w:val="00C00CC8"/>
    <w:rsid w:val="00C010C1"/>
    <w:rsid w:val="00C01240"/>
    <w:rsid w:val="00C0195D"/>
    <w:rsid w:val="00C01CFB"/>
    <w:rsid w:val="00C02116"/>
    <w:rsid w:val="00C0215D"/>
    <w:rsid w:val="00C0254E"/>
    <w:rsid w:val="00C0264E"/>
    <w:rsid w:val="00C02ADA"/>
    <w:rsid w:val="00C02CEF"/>
    <w:rsid w:val="00C032E5"/>
    <w:rsid w:val="00C03787"/>
    <w:rsid w:val="00C03C57"/>
    <w:rsid w:val="00C044FE"/>
    <w:rsid w:val="00C045AA"/>
    <w:rsid w:val="00C05414"/>
    <w:rsid w:val="00C059AF"/>
    <w:rsid w:val="00C05B03"/>
    <w:rsid w:val="00C0635B"/>
    <w:rsid w:val="00C069BC"/>
    <w:rsid w:val="00C06EFE"/>
    <w:rsid w:val="00C07D2C"/>
    <w:rsid w:val="00C07D4F"/>
    <w:rsid w:val="00C07FCF"/>
    <w:rsid w:val="00C10491"/>
    <w:rsid w:val="00C10532"/>
    <w:rsid w:val="00C10AB7"/>
    <w:rsid w:val="00C10F6F"/>
    <w:rsid w:val="00C11384"/>
    <w:rsid w:val="00C11B7D"/>
    <w:rsid w:val="00C11FF9"/>
    <w:rsid w:val="00C12A4B"/>
    <w:rsid w:val="00C12B97"/>
    <w:rsid w:val="00C12E2B"/>
    <w:rsid w:val="00C13173"/>
    <w:rsid w:val="00C1334A"/>
    <w:rsid w:val="00C135B5"/>
    <w:rsid w:val="00C135EA"/>
    <w:rsid w:val="00C13818"/>
    <w:rsid w:val="00C13A3B"/>
    <w:rsid w:val="00C13C65"/>
    <w:rsid w:val="00C13CDD"/>
    <w:rsid w:val="00C13D0B"/>
    <w:rsid w:val="00C13FF9"/>
    <w:rsid w:val="00C14786"/>
    <w:rsid w:val="00C14D1A"/>
    <w:rsid w:val="00C155A7"/>
    <w:rsid w:val="00C15C26"/>
    <w:rsid w:val="00C16023"/>
    <w:rsid w:val="00C165DB"/>
    <w:rsid w:val="00C16A1C"/>
    <w:rsid w:val="00C17D35"/>
    <w:rsid w:val="00C20563"/>
    <w:rsid w:val="00C211A8"/>
    <w:rsid w:val="00C2171A"/>
    <w:rsid w:val="00C21DC7"/>
    <w:rsid w:val="00C21E21"/>
    <w:rsid w:val="00C21F73"/>
    <w:rsid w:val="00C22537"/>
    <w:rsid w:val="00C225D2"/>
    <w:rsid w:val="00C22AA1"/>
    <w:rsid w:val="00C22D2C"/>
    <w:rsid w:val="00C22E9A"/>
    <w:rsid w:val="00C22F76"/>
    <w:rsid w:val="00C23821"/>
    <w:rsid w:val="00C23DA7"/>
    <w:rsid w:val="00C2499B"/>
    <w:rsid w:val="00C24B49"/>
    <w:rsid w:val="00C24B90"/>
    <w:rsid w:val="00C25604"/>
    <w:rsid w:val="00C2591F"/>
    <w:rsid w:val="00C25B74"/>
    <w:rsid w:val="00C26321"/>
    <w:rsid w:val="00C2689C"/>
    <w:rsid w:val="00C26CB0"/>
    <w:rsid w:val="00C26E17"/>
    <w:rsid w:val="00C26E87"/>
    <w:rsid w:val="00C27284"/>
    <w:rsid w:val="00C272E6"/>
    <w:rsid w:val="00C273B7"/>
    <w:rsid w:val="00C27BB6"/>
    <w:rsid w:val="00C302A5"/>
    <w:rsid w:val="00C32116"/>
    <w:rsid w:val="00C324F7"/>
    <w:rsid w:val="00C328BB"/>
    <w:rsid w:val="00C3336F"/>
    <w:rsid w:val="00C334F2"/>
    <w:rsid w:val="00C33EF6"/>
    <w:rsid w:val="00C33F08"/>
    <w:rsid w:val="00C3401E"/>
    <w:rsid w:val="00C340D6"/>
    <w:rsid w:val="00C34549"/>
    <w:rsid w:val="00C3458B"/>
    <w:rsid w:val="00C346AE"/>
    <w:rsid w:val="00C35C15"/>
    <w:rsid w:val="00C35EB8"/>
    <w:rsid w:val="00C35F99"/>
    <w:rsid w:val="00C36032"/>
    <w:rsid w:val="00C36145"/>
    <w:rsid w:val="00C36E30"/>
    <w:rsid w:val="00C370E1"/>
    <w:rsid w:val="00C371FB"/>
    <w:rsid w:val="00C37448"/>
    <w:rsid w:val="00C377E1"/>
    <w:rsid w:val="00C37E71"/>
    <w:rsid w:val="00C4073E"/>
    <w:rsid w:val="00C40E13"/>
    <w:rsid w:val="00C40EE1"/>
    <w:rsid w:val="00C411C2"/>
    <w:rsid w:val="00C41988"/>
    <w:rsid w:val="00C41C5D"/>
    <w:rsid w:val="00C41E37"/>
    <w:rsid w:val="00C41F2D"/>
    <w:rsid w:val="00C420A8"/>
    <w:rsid w:val="00C42441"/>
    <w:rsid w:val="00C4291D"/>
    <w:rsid w:val="00C42B48"/>
    <w:rsid w:val="00C42DCD"/>
    <w:rsid w:val="00C43254"/>
    <w:rsid w:val="00C43B32"/>
    <w:rsid w:val="00C43CF7"/>
    <w:rsid w:val="00C43EBB"/>
    <w:rsid w:val="00C440B3"/>
    <w:rsid w:val="00C440FB"/>
    <w:rsid w:val="00C443C5"/>
    <w:rsid w:val="00C444ED"/>
    <w:rsid w:val="00C446BC"/>
    <w:rsid w:val="00C4479F"/>
    <w:rsid w:val="00C44878"/>
    <w:rsid w:val="00C44CBB"/>
    <w:rsid w:val="00C44E87"/>
    <w:rsid w:val="00C45205"/>
    <w:rsid w:val="00C45B9C"/>
    <w:rsid w:val="00C45FB8"/>
    <w:rsid w:val="00C46151"/>
    <w:rsid w:val="00C46879"/>
    <w:rsid w:val="00C468DA"/>
    <w:rsid w:val="00C473F2"/>
    <w:rsid w:val="00C474D1"/>
    <w:rsid w:val="00C47827"/>
    <w:rsid w:val="00C47892"/>
    <w:rsid w:val="00C50A03"/>
    <w:rsid w:val="00C50A7A"/>
    <w:rsid w:val="00C50C26"/>
    <w:rsid w:val="00C50E2F"/>
    <w:rsid w:val="00C50E7D"/>
    <w:rsid w:val="00C50EDB"/>
    <w:rsid w:val="00C5112F"/>
    <w:rsid w:val="00C5146C"/>
    <w:rsid w:val="00C5150B"/>
    <w:rsid w:val="00C51FAD"/>
    <w:rsid w:val="00C5217A"/>
    <w:rsid w:val="00C522C8"/>
    <w:rsid w:val="00C5282E"/>
    <w:rsid w:val="00C52F10"/>
    <w:rsid w:val="00C535BF"/>
    <w:rsid w:val="00C53752"/>
    <w:rsid w:val="00C538C4"/>
    <w:rsid w:val="00C53ADC"/>
    <w:rsid w:val="00C53B15"/>
    <w:rsid w:val="00C54346"/>
    <w:rsid w:val="00C54D35"/>
    <w:rsid w:val="00C54D83"/>
    <w:rsid w:val="00C55610"/>
    <w:rsid w:val="00C5565D"/>
    <w:rsid w:val="00C556AE"/>
    <w:rsid w:val="00C565C4"/>
    <w:rsid w:val="00C567B4"/>
    <w:rsid w:val="00C5681A"/>
    <w:rsid w:val="00C568CA"/>
    <w:rsid w:val="00C56B97"/>
    <w:rsid w:val="00C57083"/>
    <w:rsid w:val="00C570A2"/>
    <w:rsid w:val="00C576E7"/>
    <w:rsid w:val="00C5776D"/>
    <w:rsid w:val="00C57A16"/>
    <w:rsid w:val="00C57AF6"/>
    <w:rsid w:val="00C60136"/>
    <w:rsid w:val="00C614C4"/>
    <w:rsid w:val="00C61A88"/>
    <w:rsid w:val="00C61AB7"/>
    <w:rsid w:val="00C61C65"/>
    <w:rsid w:val="00C623E2"/>
    <w:rsid w:val="00C62B31"/>
    <w:rsid w:val="00C62D33"/>
    <w:rsid w:val="00C6311F"/>
    <w:rsid w:val="00C6312F"/>
    <w:rsid w:val="00C6350D"/>
    <w:rsid w:val="00C63F22"/>
    <w:rsid w:val="00C64429"/>
    <w:rsid w:val="00C6496E"/>
    <w:rsid w:val="00C649A4"/>
    <w:rsid w:val="00C64C66"/>
    <w:rsid w:val="00C64E44"/>
    <w:rsid w:val="00C64FE7"/>
    <w:rsid w:val="00C6540C"/>
    <w:rsid w:val="00C65BC0"/>
    <w:rsid w:val="00C65CD0"/>
    <w:rsid w:val="00C65D7C"/>
    <w:rsid w:val="00C65E3C"/>
    <w:rsid w:val="00C65E6C"/>
    <w:rsid w:val="00C66004"/>
    <w:rsid w:val="00C66050"/>
    <w:rsid w:val="00C663ED"/>
    <w:rsid w:val="00C66401"/>
    <w:rsid w:val="00C66A37"/>
    <w:rsid w:val="00C66B13"/>
    <w:rsid w:val="00C6762A"/>
    <w:rsid w:val="00C6772E"/>
    <w:rsid w:val="00C67D1D"/>
    <w:rsid w:val="00C7011A"/>
    <w:rsid w:val="00C70409"/>
    <w:rsid w:val="00C70FD0"/>
    <w:rsid w:val="00C70FDC"/>
    <w:rsid w:val="00C71198"/>
    <w:rsid w:val="00C71E08"/>
    <w:rsid w:val="00C71EFE"/>
    <w:rsid w:val="00C7295F"/>
    <w:rsid w:val="00C72A14"/>
    <w:rsid w:val="00C72C84"/>
    <w:rsid w:val="00C73500"/>
    <w:rsid w:val="00C7364C"/>
    <w:rsid w:val="00C73703"/>
    <w:rsid w:val="00C73E99"/>
    <w:rsid w:val="00C743FE"/>
    <w:rsid w:val="00C7455C"/>
    <w:rsid w:val="00C74581"/>
    <w:rsid w:val="00C74606"/>
    <w:rsid w:val="00C74DFE"/>
    <w:rsid w:val="00C74E9F"/>
    <w:rsid w:val="00C7529D"/>
    <w:rsid w:val="00C75F9C"/>
    <w:rsid w:val="00C76B1D"/>
    <w:rsid w:val="00C772A4"/>
    <w:rsid w:val="00C77B20"/>
    <w:rsid w:val="00C77C71"/>
    <w:rsid w:val="00C80B0E"/>
    <w:rsid w:val="00C80C55"/>
    <w:rsid w:val="00C80EBF"/>
    <w:rsid w:val="00C81431"/>
    <w:rsid w:val="00C81744"/>
    <w:rsid w:val="00C81787"/>
    <w:rsid w:val="00C8197B"/>
    <w:rsid w:val="00C81A97"/>
    <w:rsid w:val="00C81C78"/>
    <w:rsid w:val="00C81D1B"/>
    <w:rsid w:val="00C81D4A"/>
    <w:rsid w:val="00C81F51"/>
    <w:rsid w:val="00C822A3"/>
    <w:rsid w:val="00C8235E"/>
    <w:rsid w:val="00C823F2"/>
    <w:rsid w:val="00C83510"/>
    <w:rsid w:val="00C84345"/>
    <w:rsid w:val="00C8457A"/>
    <w:rsid w:val="00C852E6"/>
    <w:rsid w:val="00C8557E"/>
    <w:rsid w:val="00C85B44"/>
    <w:rsid w:val="00C85D06"/>
    <w:rsid w:val="00C86141"/>
    <w:rsid w:val="00C86580"/>
    <w:rsid w:val="00C86761"/>
    <w:rsid w:val="00C86AA0"/>
    <w:rsid w:val="00C87C25"/>
    <w:rsid w:val="00C87FD7"/>
    <w:rsid w:val="00C905A7"/>
    <w:rsid w:val="00C91087"/>
    <w:rsid w:val="00C9129C"/>
    <w:rsid w:val="00C9213C"/>
    <w:rsid w:val="00C9259A"/>
    <w:rsid w:val="00C926E2"/>
    <w:rsid w:val="00C92B7D"/>
    <w:rsid w:val="00C932BB"/>
    <w:rsid w:val="00C93319"/>
    <w:rsid w:val="00C9381C"/>
    <w:rsid w:val="00C938A9"/>
    <w:rsid w:val="00C938C4"/>
    <w:rsid w:val="00C939A5"/>
    <w:rsid w:val="00C939D0"/>
    <w:rsid w:val="00C93BFE"/>
    <w:rsid w:val="00C93F0D"/>
    <w:rsid w:val="00C94013"/>
    <w:rsid w:val="00C94403"/>
    <w:rsid w:val="00C95423"/>
    <w:rsid w:val="00C95538"/>
    <w:rsid w:val="00C955AA"/>
    <w:rsid w:val="00C95E33"/>
    <w:rsid w:val="00C95F85"/>
    <w:rsid w:val="00C965AA"/>
    <w:rsid w:val="00C97591"/>
    <w:rsid w:val="00C975B6"/>
    <w:rsid w:val="00C97B6B"/>
    <w:rsid w:val="00C97BFF"/>
    <w:rsid w:val="00C97C17"/>
    <w:rsid w:val="00C97CE5"/>
    <w:rsid w:val="00C97D8C"/>
    <w:rsid w:val="00CA05E5"/>
    <w:rsid w:val="00CA05F8"/>
    <w:rsid w:val="00CA0A42"/>
    <w:rsid w:val="00CA0AE3"/>
    <w:rsid w:val="00CA142E"/>
    <w:rsid w:val="00CA1680"/>
    <w:rsid w:val="00CA1C77"/>
    <w:rsid w:val="00CA2494"/>
    <w:rsid w:val="00CA2603"/>
    <w:rsid w:val="00CA26C8"/>
    <w:rsid w:val="00CA2747"/>
    <w:rsid w:val="00CA2B6F"/>
    <w:rsid w:val="00CA308C"/>
    <w:rsid w:val="00CA3122"/>
    <w:rsid w:val="00CA333F"/>
    <w:rsid w:val="00CA380F"/>
    <w:rsid w:val="00CA405B"/>
    <w:rsid w:val="00CA42A7"/>
    <w:rsid w:val="00CA46FC"/>
    <w:rsid w:val="00CA4A9B"/>
    <w:rsid w:val="00CA4C7B"/>
    <w:rsid w:val="00CA5A5A"/>
    <w:rsid w:val="00CA5F52"/>
    <w:rsid w:val="00CA6498"/>
    <w:rsid w:val="00CA67C9"/>
    <w:rsid w:val="00CA686F"/>
    <w:rsid w:val="00CA6881"/>
    <w:rsid w:val="00CA6BA8"/>
    <w:rsid w:val="00CA6BDD"/>
    <w:rsid w:val="00CA7415"/>
    <w:rsid w:val="00CA7439"/>
    <w:rsid w:val="00CA78F1"/>
    <w:rsid w:val="00CB02C2"/>
    <w:rsid w:val="00CB06FB"/>
    <w:rsid w:val="00CB0E74"/>
    <w:rsid w:val="00CB1BA5"/>
    <w:rsid w:val="00CB2276"/>
    <w:rsid w:val="00CB2572"/>
    <w:rsid w:val="00CB267A"/>
    <w:rsid w:val="00CB2894"/>
    <w:rsid w:val="00CB2C9F"/>
    <w:rsid w:val="00CB3812"/>
    <w:rsid w:val="00CB3833"/>
    <w:rsid w:val="00CB3D53"/>
    <w:rsid w:val="00CB3E99"/>
    <w:rsid w:val="00CB4597"/>
    <w:rsid w:val="00CB4740"/>
    <w:rsid w:val="00CB4BD1"/>
    <w:rsid w:val="00CB4D00"/>
    <w:rsid w:val="00CB4DE7"/>
    <w:rsid w:val="00CB4E6D"/>
    <w:rsid w:val="00CB4E77"/>
    <w:rsid w:val="00CB5024"/>
    <w:rsid w:val="00CB550F"/>
    <w:rsid w:val="00CB561F"/>
    <w:rsid w:val="00CB61A0"/>
    <w:rsid w:val="00CB7809"/>
    <w:rsid w:val="00CB7939"/>
    <w:rsid w:val="00CB7D0A"/>
    <w:rsid w:val="00CB7E55"/>
    <w:rsid w:val="00CC0031"/>
    <w:rsid w:val="00CC02D7"/>
    <w:rsid w:val="00CC0392"/>
    <w:rsid w:val="00CC077E"/>
    <w:rsid w:val="00CC1393"/>
    <w:rsid w:val="00CC13D6"/>
    <w:rsid w:val="00CC1502"/>
    <w:rsid w:val="00CC1AD0"/>
    <w:rsid w:val="00CC1D69"/>
    <w:rsid w:val="00CC1DCC"/>
    <w:rsid w:val="00CC26E3"/>
    <w:rsid w:val="00CC29B7"/>
    <w:rsid w:val="00CC2CBA"/>
    <w:rsid w:val="00CC2E2E"/>
    <w:rsid w:val="00CC3867"/>
    <w:rsid w:val="00CC3D8C"/>
    <w:rsid w:val="00CC3E0A"/>
    <w:rsid w:val="00CC3E3D"/>
    <w:rsid w:val="00CC3F7E"/>
    <w:rsid w:val="00CC41C5"/>
    <w:rsid w:val="00CC4AC0"/>
    <w:rsid w:val="00CC526C"/>
    <w:rsid w:val="00CC546D"/>
    <w:rsid w:val="00CC550B"/>
    <w:rsid w:val="00CC57B1"/>
    <w:rsid w:val="00CC5933"/>
    <w:rsid w:val="00CC5C40"/>
    <w:rsid w:val="00CC5D6A"/>
    <w:rsid w:val="00CC5FEB"/>
    <w:rsid w:val="00CC649A"/>
    <w:rsid w:val="00CC6AED"/>
    <w:rsid w:val="00CC6D61"/>
    <w:rsid w:val="00CC6DD6"/>
    <w:rsid w:val="00CC7068"/>
    <w:rsid w:val="00CC72C5"/>
    <w:rsid w:val="00CC74D4"/>
    <w:rsid w:val="00CC7766"/>
    <w:rsid w:val="00CC78FD"/>
    <w:rsid w:val="00CC7D2E"/>
    <w:rsid w:val="00CD008E"/>
    <w:rsid w:val="00CD0097"/>
    <w:rsid w:val="00CD016F"/>
    <w:rsid w:val="00CD0293"/>
    <w:rsid w:val="00CD0559"/>
    <w:rsid w:val="00CD0AB8"/>
    <w:rsid w:val="00CD0C5F"/>
    <w:rsid w:val="00CD127E"/>
    <w:rsid w:val="00CD18DD"/>
    <w:rsid w:val="00CD1F4E"/>
    <w:rsid w:val="00CD212C"/>
    <w:rsid w:val="00CD24E4"/>
    <w:rsid w:val="00CD25C1"/>
    <w:rsid w:val="00CD25F7"/>
    <w:rsid w:val="00CD26D6"/>
    <w:rsid w:val="00CD28FC"/>
    <w:rsid w:val="00CD29F2"/>
    <w:rsid w:val="00CD3820"/>
    <w:rsid w:val="00CD3AEB"/>
    <w:rsid w:val="00CD3B3F"/>
    <w:rsid w:val="00CD3E59"/>
    <w:rsid w:val="00CD3FE1"/>
    <w:rsid w:val="00CD4A57"/>
    <w:rsid w:val="00CD4DA1"/>
    <w:rsid w:val="00CD4E8E"/>
    <w:rsid w:val="00CD50C1"/>
    <w:rsid w:val="00CD51A1"/>
    <w:rsid w:val="00CD523C"/>
    <w:rsid w:val="00CD550C"/>
    <w:rsid w:val="00CD5B7D"/>
    <w:rsid w:val="00CD5CC3"/>
    <w:rsid w:val="00CD5CEE"/>
    <w:rsid w:val="00CD6170"/>
    <w:rsid w:val="00CD6257"/>
    <w:rsid w:val="00CD6D2B"/>
    <w:rsid w:val="00CD7368"/>
    <w:rsid w:val="00CD74C7"/>
    <w:rsid w:val="00CD7916"/>
    <w:rsid w:val="00CD7C48"/>
    <w:rsid w:val="00CD7CB6"/>
    <w:rsid w:val="00CE012A"/>
    <w:rsid w:val="00CE0717"/>
    <w:rsid w:val="00CE0B0B"/>
    <w:rsid w:val="00CE11F3"/>
    <w:rsid w:val="00CE1332"/>
    <w:rsid w:val="00CE14CD"/>
    <w:rsid w:val="00CE1624"/>
    <w:rsid w:val="00CE1EB4"/>
    <w:rsid w:val="00CE1F2F"/>
    <w:rsid w:val="00CE206E"/>
    <w:rsid w:val="00CE2168"/>
    <w:rsid w:val="00CE2511"/>
    <w:rsid w:val="00CE25C4"/>
    <w:rsid w:val="00CE2B98"/>
    <w:rsid w:val="00CE329E"/>
    <w:rsid w:val="00CE3DC0"/>
    <w:rsid w:val="00CE4225"/>
    <w:rsid w:val="00CE4D97"/>
    <w:rsid w:val="00CE4EFD"/>
    <w:rsid w:val="00CE4F5B"/>
    <w:rsid w:val="00CE5238"/>
    <w:rsid w:val="00CE5246"/>
    <w:rsid w:val="00CE538B"/>
    <w:rsid w:val="00CE5C9D"/>
    <w:rsid w:val="00CE6321"/>
    <w:rsid w:val="00CE6346"/>
    <w:rsid w:val="00CE64AA"/>
    <w:rsid w:val="00CE68CB"/>
    <w:rsid w:val="00CE68DA"/>
    <w:rsid w:val="00CE7A7E"/>
    <w:rsid w:val="00CF05E9"/>
    <w:rsid w:val="00CF077B"/>
    <w:rsid w:val="00CF0F4C"/>
    <w:rsid w:val="00CF1BA2"/>
    <w:rsid w:val="00CF29CB"/>
    <w:rsid w:val="00CF374C"/>
    <w:rsid w:val="00CF37AB"/>
    <w:rsid w:val="00CF38F5"/>
    <w:rsid w:val="00CF3AB7"/>
    <w:rsid w:val="00CF4016"/>
    <w:rsid w:val="00CF4179"/>
    <w:rsid w:val="00CF44E2"/>
    <w:rsid w:val="00CF454B"/>
    <w:rsid w:val="00CF5007"/>
    <w:rsid w:val="00CF503A"/>
    <w:rsid w:val="00CF536C"/>
    <w:rsid w:val="00CF61C9"/>
    <w:rsid w:val="00CF67A5"/>
    <w:rsid w:val="00CF6DB5"/>
    <w:rsid w:val="00CF7282"/>
    <w:rsid w:val="00CF7294"/>
    <w:rsid w:val="00CF7B0D"/>
    <w:rsid w:val="00CF7B3A"/>
    <w:rsid w:val="00D00184"/>
    <w:rsid w:val="00D00474"/>
    <w:rsid w:val="00D006B8"/>
    <w:rsid w:val="00D01872"/>
    <w:rsid w:val="00D01A67"/>
    <w:rsid w:val="00D0255B"/>
    <w:rsid w:val="00D02AB8"/>
    <w:rsid w:val="00D02BCC"/>
    <w:rsid w:val="00D03351"/>
    <w:rsid w:val="00D03B17"/>
    <w:rsid w:val="00D03B7B"/>
    <w:rsid w:val="00D040A7"/>
    <w:rsid w:val="00D0439F"/>
    <w:rsid w:val="00D04A86"/>
    <w:rsid w:val="00D04C5D"/>
    <w:rsid w:val="00D04C65"/>
    <w:rsid w:val="00D05724"/>
    <w:rsid w:val="00D05826"/>
    <w:rsid w:val="00D059EE"/>
    <w:rsid w:val="00D05E5F"/>
    <w:rsid w:val="00D0600D"/>
    <w:rsid w:val="00D062AD"/>
    <w:rsid w:val="00D06438"/>
    <w:rsid w:val="00D06D43"/>
    <w:rsid w:val="00D077C1"/>
    <w:rsid w:val="00D077EF"/>
    <w:rsid w:val="00D07F8F"/>
    <w:rsid w:val="00D10E6D"/>
    <w:rsid w:val="00D10F38"/>
    <w:rsid w:val="00D116B4"/>
    <w:rsid w:val="00D12805"/>
    <w:rsid w:val="00D12A74"/>
    <w:rsid w:val="00D12B0C"/>
    <w:rsid w:val="00D13A00"/>
    <w:rsid w:val="00D145E6"/>
    <w:rsid w:val="00D14C22"/>
    <w:rsid w:val="00D14F69"/>
    <w:rsid w:val="00D155AA"/>
    <w:rsid w:val="00D15C3F"/>
    <w:rsid w:val="00D1639F"/>
    <w:rsid w:val="00D165AC"/>
    <w:rsid w:val="00D167E0"/>
    <w:rsid w:val="00D16C07"/>
    <w:rsid w:val="00D17593"/>
    <w:rsid w:val="00D17893"/>
    <w:rsid w:val="00D201E3"/>
    <w:rsid w:val="00D204DF"/>
    <w:rsid w:val="00D2082F"/>
    <w:rsid w:val="00D209E0"/>
    <w:rsid w:val="00D21266"/>
    <w:rsid w:val="00D21641"/>
    <w:rsid w:val="00D21A4C"/>
    <w:rsid w:val="00D21BD4"/>
    <w:rsid w:val="00D21DEA"/>
    <w:rsid w:val="00D21FED"/>
    <w:rsid w:val="00D2205E"/>
    <w:rsid w:val="00D2275A"/>
    <w:rsid w:val="00D22F2F"/>
    <w:rsid w:val="00D23220"/>
    <w:rsid w:val="00D23399"/>
    <w:rsid w:val="00D235E5"/>
    <w:rsid w:val="00D24407"/>
    <w:rsid w:val="00D248BB"/>
    <w:rsid w:val="00D24A6C"/>
    <w:rsid w:val="00D24BA6"/>
    <w:rsid w:val="00D24D89"/>
    <w:rsid w:val="00D24FA3"/>
    <w:rsid w:val="00D25237"/>
    <w:rsid w:val="00D25491"/>
    <w:rsid w:val="00D262A4"/>
    <w:rsid w:val="00D26997"/>
    <w:rsid w:val="00D26C0A"/>
    <w:rsid w:val="00D26C89"/>
    <w:rsid w:val="00D272F8"/>
    <w:rsid w:val="00D278B9"/>
    <w:rsid w:val="00D27BDB"/>
    <w:rsid w:val="00D27BE2"/>
    <w:rsid w:val="00D27D3B"/>
    <w:rsid w:val="00D3029D"/>
    <w:rsid w:val="00D30CED"/>
    <w:rsid w:val="00D310B8"/>
    <w:rsid w:val="00D31146"/>
    <w:rsid w:val="00D31584"/>
    <w:rsid w:val="00D317FE"/>
    <w:rsid w:val="00D319C2"/>
    <w:rsid w:val="00D32071"/>
    <w:rsid w:val="00D323AD"/>
    <w:rsid w:val="00D32535"/>
    <w:rsid w:val="00D326E5"/>
    <w:rsid w:val="00D329E1"/>
    <w:rsid w:val="00D32CA1"/>
    <w:rsid w:val="00D33059"/>
    <w:rsid w:val="00D33643"/>
    <w:rsid w:val="00D3368A"/>
    <w:rsid w:val="00D33A3C"/>
    <w:rsid w:val="00D33A66"/>
    <w:rsid w:val="00D33BF0"/>
    <w:rsid w:val="00D33D3B"/>
    <w:rsid w:val="00D34C4B"/>
    <w:rsid w:val="00D350CB"/>
    <w:rsid w:val="00D355B0"/>
    <w:rsid w:val="00D35754"/>
    <w:rsid w:val="00D35B43"/>
    <w:rsid w:val="00D364DF"/>
    <w:rsid w:val="00D36902"/>
    <w:rsid w:val="00D369D7"/>
    <w:rsid w:val="00D36A13"/>
    <w:rsid w:val="00D3726B"/>
    <w:rsid w:val="00D3728D"/>
    <w:rsid w:val="00D37564"/>
    <w:rsid w:val="00D37A3E"/>
    <w:rsid w:val="00D37C76"/>
    <w:rsid w:val="00D40755"/>
    <w:rsid w:val="00D4088D"/>
    <w:rsid w:val="00D408D1"/>
    <w:rsid w:val="00D40FDF"/>
    <w:rsid w:val="00D4138D"/>
    <w:rsid w:val="00D41BCD"/>
    <w:rsid w:val="00D41BF9"/>
    <w:rsid w:val="00D41D9D"/>
    <w:rsid w:val="00D42536"/>
    <w:rsid w:val="00D42E3D"/>
    <w:rsid w:val="00D42EDD"/>
    <w:rsid w:val="00D43360"/>
    <w:rsid w:val="00D433F1"/>
    <w:rsid w:val="00D43963"/>
    <w:rsid w:val="00D43BCB"/>
    <w:rsid w:val="00D44671"/>
    <w:rsid w:val="00D448C0"/>
    <w:rsid w:val="00D449D3"/>
    <w:rsid w:val="00D44B3A"/>
    <w:rsid w:val="00D44C44"/>
    <w:rsid w:val="00D4535A"/>
    <w:rsid w:val="00D45DA6"/>
    <w:rsid w:val="00D461E0"/>
    <w:rsid w:val="00D464AA"/>
    <w:rsid w:val="00D46781"/>
    <w:rsid w:val="00D46BF7"/>
    <w:rsid w:val="00D46CCA"/>
    <w:rsid w:val="00D46DF4"/>
    <w:rsid w:val="00D47212"/>
    <w:rsid w:val="00D502F8"/>
    <w:rsid w:val="00D503B6"/>
    <w:rsid w:val="00D50B56"/>
    <w:rsid w:val="00D50CD8"/>
    <w:rsid w:val="00D51218"/>
    <w:rsid w:val="00D51F8B"/>
    <w:rsid w:val="00D526CD"/>
    <w:rsid w:val="00D52E57"/>
    <w:rsid w:val="00D53088"/>
    <w:rsid w:val="00D54258"/>
    <w:rsid w:val="00D5446C"/>
    <w:rsid w:val="00D551FA"/>
    <w:rsid w:val="00D552B3"/>
    <w:rsid w:val="00D55431"/>
    <w:rsid w:val="00D55571"/>
    <w:rsid w:val="00D5565A"/>
    <w:rsid w:val="00D5580D"/>
    <w:rsid w:val="00D55A5A"/>
    <w:rsid w:val="00D55C9B"/>
    <w:rsid w:val="00D55CBC"/>
    <w:rsid w:val="00D55D29"/>
    <w:rsid w:val="00D56082"/>
    <w:rsid w:val="00D5628C"/>
    <w:rsid w:val="00D5651A"/>
    <w:rsid w:val="00D565E2"/>
    <w:rsid w:val="00D5664A"/>
    <w:rsid w:val="00D567CE"/>
    <w:rsid w:val="00D56D57"/>
    <w:rsid w:val="00D57361"/>
    <w:rsid w:val="00D578C1"/>
    <w:rsid w:val="00D57E86"/>
    <w:rsid w:val="00D602BA"/>
    <w:rsid w:val="00D6038D"/>
    <w:rsid w:val="00D6069A"/>
    <w:rsid w:val="00D606B3"/>
    <w:rsid w:val="00D60766"/>
    <w:rsid w:val="00D60BBA"/>
    <w:rsid w:val="00D610D8"/>
    <w:rsid w:val="00D61C51"/>
    <w:rsid w:val="00D6230D"/>
    <w:rsid w:val="00D62603"/>
    <w:rsid w:val="00D62F3B"/>
    <w:rsid w:val="00D637A8"/>
    <w:rsid w:val="00D63B62"/>
    <w:rsid w:val="00D63DAC"/>
    <w:rsid w:val="00D64035"/>
    <w:rsid w:val="00D64630"/>
    <w:rsid w:val="00D65277"/>
    <w:rsid w:val="00D654CD"/>
    <w:rsid w:val="00D6575D"/>
    <w:rsid w:val="00D663A1"/>
    <w:rsid w:val="00D66564"/>
    <w:rsid w:val="00D66796"/>
    <w:rsid w:val="00D66AF5"/>
    <w:rsid w:val="00D66D8B"/>
    <w:rsid w:val="00D67175"/>
    <w:rsid w:val="00D67D18"/>
    <w:rsid w:val="00D67D46"/>
    <w:rsid w:val="00D700CB"/>
    <w:rsid w:val="00D700DF"/>
    <w:rsid w:val="00D70322"/>
    <w:rsid w:val="00D70672"/>
    <w:rsid w:val="00D70793"/>
    <w:rsid w:val="00D715B3"/>
    <w:rsid w:val="00D72079"/>
    <w:rsid w:val="00D7220C"/>
    <w:rsid w:val="00D72244"/>
    <w:rsid w:val="00D726A6"/>
    <w:rsid w:val="00D7327D"/>
    <w:rsid w:val="00D7344A"/>
    <w:rsid w:val="00D73796"/>
    <w:rsid w:val="00D73CEF"/>
    <w:rsid w:val="00D73DFD"/>
    <w:rsid w:val="00D74221"/>
    <w:rsid w:val="00D7475D"/>
    <w:rsid w:val="00D75103"/>
    <w:rsid w:val="00D75404"/>
    <w:rsid w:val="00D754F4"/>
    <w:rsid w:val="00D75D02"/>
    <w:rsid w:val="00D76290"/>
    <w:rsid w:val="00D7630B"/>
    <w:rsid w:val="00D76317"/>
    <w:rsid w:val="00D76481"/>
    <w:rsid w:val="00D76BB7"/>
    <w:rsid w:val="00D76E4F"/>
    <w:rsid w:val="00D76FA2"/>
    <w:rsid w:val="00D7716A"/>
    <w:rsid w:val="00D77563"/>
    <w:rsid w:val="00D776E3"/>
    <w:rsid w:val="00D77887"/>
    <w:rsid w:val="00D778C4"/>
    <w:rsid w:val="00D80327"/>
    <w:rsid w:val="00D80445"/>
    <w:rsid w:val="00D804A0"/>
    <w:rsid w:val="00D80A3B"/>
    <w:rsid w:val="00D80C23"/>
    <w:rsid w:val="00D810F6"/>
    <w:rsid w:val="00D8162B"/>
    <w:rsid w:val="00D827BF"/>
    <w:rsid w:val="00D82CBE"/>
    <w:rsid w:val="00D82F7C"/>
    <w:rsid w:val="00D8309B"/>
    <w:rsid w:val="00D830DE"/>
    <w:rsid w:val="00D83C73"/>
    <w:rsid w:val="00D83E2F"/>
    <w:rsid w:val="00D85ADA"/>
    <w:rsid w:val="00D85DA5"/>
    <w:rsid w:val="00D8604E"/>
    <w:rsid w:val="00D8691F"/>
    <w:rsid w:val="00D86CB9"/>
    <w:rsid w:val="00D87539"/>
    <w:rsid w:val="00D8759C"/>
    <w:rsid w:val="00D875D5"/>
    <w:rsid w:val="00D87979"/>
    <w:rsid w:val="00D87B4A"/>
    <w:rsid w:val="00D87E2A"/>
    <w:rsid w:val="00D90A01"/>
    <w:rsid w:val="00D90F7D"/>
    <w:rsid w:val="00D91206"/>
    <w:rsid w:val="00D91558"/>
    <w:rsid w:val="00D916D3"/>
    <w:rsid w:val="00D9190C"/>
    <w:rsid w:val="00D91BC4"/>
    <w:rsid w:val="00D921A3"/>
    <w:rsid w:val="00D923CC"/>
    <w:rsid w:val="00D92C5D"/>
    <w:rsid w:val="00D9342F"/>
    <w:rsid w:val="00D93DC7"/>
    <w:rsid w:val="00D943B4"/>
    <w:rsid w:val="00D94F98"/>
    <w:rsid w:val="00D95052"/>
    <w:rsid w:val="00D9574F"/>
    <w:rsid w:val="00D9579E"/>
    <w:rsid w:val="00D95A48"/>
    <w:rsid w:val="00D95B54"/>
    <w:rsid w:val="00D95D7E"/>
    <w:rsid w:val="00D970F2"/>
    <w:rsid w:val="00D97204"/>
    <w:rsid w:val="00D972A7"/>
    <w:rsid w:val="00D9747D"/>
    <w:rsid w:val="00D97711"/>
    <w:rsid w:val="00D97E79"/>
    <w:rsid w:val="00D97EAC"/>
    <w:rsid w:val="00DA01FC"/>
    <w:rsid w:val="00DA0231"/>
    <w:rsid w:val="00DA036C"/>
    <w:rsid w:val="00DA0E98"/>
    <w:rsid w:val="00DA0FE5"/>
    <w:rsid w:val="00DA1175"/>
    <w:rsid w:val="00DA134C"/>
    <w:rsid w:val="00DA1A98"/>
    <w:rsid w:val="00DA1AEB"/>
    <w:rsid w:val="00DA1C63"/>
    <w:rsid w:val="00DA1C97"/>
    <w:rsid w:val="00DA220C"/>
    <w:rsid w:val="00DA244F"/>
    <w:rsid w:val="00DA25D7"/>
    <w:rsid w:val="00DA2CD0"/>
    <w:rsid w:val="00DA2CE0"/>
    <w:rsid w:val="00DA310F"/>
    <w:rsid w:val="00DA3129"/>
    <w:rsid w:val="00DA3184"/>
    <w:rsid w:val="00DA3305"/>
    <w:rsid w:val="00DA3A7E"/>
    <w:rsid w:val="00DA3AF6"/>
    <w:rsid w:val="00DA3AFE"/>
    <w:rsid w:val="00DA3C23"/>
    <w:rsid w:val="00DA4074"/>
    <w:rsid w:val="00DA413A"/>
    <w:rsid w:val="00DA4508"/>
    <w:rsid w:val="00DA45F5"/>
    <w:rsid w:val="00DA461D"/>
    <w:rsid w:val="00DA478F"/>
    <w:rsid w:val="00DA4B66"/>
    <w:rsid w:val="00DA4DAB"/>
    <w:rsid w:val="00DA58E6"/>
    <w:rsid w:val="00DA5CCE"/>
    <w:rsid w:val="00DA62EB"/>
    <w:rsid w:val="00DA66C0"/>
    <w:rsid w:val="00DA6BFF"/>
    <w:rsid w:val="00DA6D19"/>
    <w:rsid w:val="00DA6E40"/>
    <w:rsid w:val="00DA78D3"/>
    <w:rsid w:val="00DA79B4"/>
    <w:rsid w:val="00DA7B1F"/>
    <w:rsid w:val="00DA7C9F"/>
    <w:rsid w:val="00DB07C9"/>
    <w:rsid w:val="00DB0DC9"/>
    <w:rsid w:val="00DB0FB7"/>
    <w:rsid w:val="00DB1151"/>
    <w:rsid w:val="00DB127F"/>
    <w:rsid w:val="00DB160B"/>
    <w:rsid w:val="00DB2196"/>
    <w:rsid w:val="00DB28F1"/>
    <w:rsid w:val="00DB3775"/>
    <w:rsid w:val="00DB3D2E"/>
    <w:rsid w:val="00DB4276"/>
    <w:rsid w:val="00DB4868"/>
    <w:rsid w:val="00DB4AA0"/>
    <w:rsid w:val="00DB517A"/>
    <w:rsid w:val="00DB5E75"/>
    <w:rsid w:val="00DB5FAC"/>
    <w:rsid w:val="00DB60C0"/>
    <w:rsid w:val="00DB67A0"/>
    <w:rsid w:val="00DB6815"/>
    <w:rsid w:val="00DB690C"/>
    <w:rsid w:val="00DB6B15"/>
    <w:rsid w:val="00DB6E5F"/>
    <w:rsid w:val="00DB7B16"/>
    <w:rsid w:val="00DB7E08"/>
    <w:rsid w:val="00DC074B"/>
    <w:rsid w:val="00DC0923"/>
    <w:rsid w:val="00DC0B89"/>
    <w:rsid w:val="00DC28AD"/>
    <w:rsid w:val="00DC29F3"/>
    <w:rsid w:val="00DC2BD6"/>
    <w:rsid w:val="00DC3A79"/>
    <w:rsid w:val="00DC3AC8"/>
    <w:rsid w:val="00DC3B6A"/>
    <w:rsid w:val="00DC4038"/>
    <w:rsid w:val="00DC45CD"/>
    <w:rsid w:val="00DC495D"/>
    <w:rsid w:val="00DC4D53"/>
    <w:rsid w:val="00DC505F"/>
    <w:rsid w:val="00DC584B"/>
    <w:rsid w:val="00DC5A80"/>
    <w:rsid w:val="00DC6006"/>
    <w:rsid w:val="00DC6536"/>
    <w:rsid w:val="00DC6F2D"/>
    <w:rsid w:val="00DC71AA"/>
    <w:rsid w:val="00DC725B"/>
    <w:rsid w:val="00DC76CD"/>
    <w:rsid w:val="00DC7952"/>
    <w:rsid w:val="00DD03BE"/>
    <w:rsid w:val="00DD055E"/>
    <w:rsid w:val="00DD0565"/>
    <w:rsid w:val="00DD173C"/>
    <w:rsid w:val="00DD1BBE"/>
    <w:rsid w:val="00DD1BF3"/>
    <w:rsid w:val="00DD1DB4"/>
    <w:rsid w:val="00DD1EB9"/>
    <w:rsid w:val="00DD2456"/>
    <w:rsid w:val="00DD336C"/>
    <w:rsid w:val="00DD4DB7"/>
    <w:rsid w:val="00DD4FC6"/>
    <w:rsid w:val="00DD5150"/>
    <w:rsid w:val="00DD56EE"/>
    <w:rsid w:val="00DD5CE1"/>
    <w:rsid w:val="00DD6099"/>
    <w:rsid w:val="00DD6338"/>
    <w:rsid w:val="00DD66B8"/>
    <w:rsid w:val="00DD6709"/>
    <w:rsid w:val="00DD687E"/>
    <w:rsid w:val="00DD6E26"/>
    <w:rsid w:val="00DD7127"/>
    <w:rsid w:val="00DD7A19"/>
    <w:rsid w:val="00DD7EB5"/>
    <w:rsid w:val="00DE002C"/>
    <w:rsid w:val="00DE01A8"/>
    <w:rsid w:val="00DE0C5A"/>
    <w:rsid w:val="00DE0DAA"/>
    <w:rsid w:val="00DE1258"/>
    <w:rsid w:val="00DE1B7E"/>
    <w:rsid w:val="00DE1E7B"/>
    <w:rsid w:val="00DE1FC0"/>
    <w:rsid w:val="00DE23CC"/>
    <w:rsid w:val="00DE2597"/>
    <w:rsid w:val="00DE297A"/>
    <w:rsid w:val="00DE2C52"/>
    <w:rsid w:val="00DE2C96"/>
    <w:rsid w:val="00DE2D75"/>
    <w:rsid w:val="00DE2DE1"/>
    <w:rsid w:val="00DE3757"/>
    <w:rsid w:val="00DE3D96"/>
    <w:rsid w:val="00DE48B8"/>
    <w:rsid w:val="00DE4B9A"/>
    <w:rsid w:val="00DE51C3"/>
    <w:rsid w:val="00DE537D"/>
    <w:rsid w:val="00DE5D7A"/>
    <w:rsid w:val="00DE6786"/>
    <w:rsid w:val="00DE6906"/>
    <w:rsid w:val="00DE6A3C"/>
    <w:rsid w:val="00DE6DB3"/>
    <w:rsid w:val="00DE6F57"/>
    <w:rsid w:val="00DE6FD4"/>
    <w:rsid w:val="00DE73B9"/>
    <w:rsid w:val="00DE7E60"/>
    <w:rsid w:val="00DF02A8"/>
    <w:rsid w:val="00DF0723"/>
    <w:rsid w:val="00DF085A"/>
    <w:rsid w:val="00DF18E2"/>
    <w:rsid w:val="00DF1C44"/>
    <w:rsid w:val="00DF2075"/>
    <w:rsid w:val="00DF2196"/>
    <w:rsid w:val="00DF21C5"/>
    <w:rsid w:val="00DF23F2"/>
    <w:rsid w:val="00DF2625"/>
    <w:rsid w:val="00DF2BCD"/>
    <w:rsid w:val="00DF2FC5"/>
    <w:rsid w:val="00DF33AC"/>
    <w:rsid w:val="00DF383C"/>
    <w:rsid w:val="00DF40F2"/>
    <w:rsid w:val="00DF45C2"/>
    <w:rsid w:val="00DF48CF"/>
    <w:rsid w:val="00DF4971"/>
    <w:rsid w:val="00DF4B9A"/>
    <w:rsid w:val="00DF4E70"/>
    <w:rsid w:val="00DF5C12"/>
    <w:rsid w:val="00DF62E6"/>
    <w:rsid w:val="00DF63E4"/>
    <w:rsid w:val="00DF7A75"/>
    <w:rsid w:val="00DF7DEE"/>
    <w:rsid w:val="00DF7F1F"/>
    <w:rsid w:val="00E0023A"/>
    <w:rsid w:val="00E00381"/>
    <w:rsid w:val="00E00FD0"/>
    <w:rsid w:val="00E01767"/>
    <w:rsid w:val="00E0183F"/>
    <w:rsid w:val="00E01F19"/>
    <w:rsid w:val="00E01F36"/>
    <w:rsid w:val="00E032B5"/>
    <w:rsid w:val="00E033B0"/>
    <w:rsid w:val="00E03A71"/>
    <w:rsid w:val="00E03BF3"/>
    <w:rsid w:val="00E03D9A"/>
    <w:rsid w:val="00E03FAA"/>
    <w:rsid w:val="00E047B2"/>
    <w:rsid w:val="00E047EB"/>
    <w:rsid w:val="00E05334"/>
    <w:rsid w:val="00E0547C"/>
    <w:rsid w:val="00E05F2C"/>
    <w:rsid w:val="00E0619D"/>
    <w:rsid w:val="00E062B9"/>
    <w:rsid w:val="00E06660"/>
    <w:rsid w:val="00E06A6A"/>
    <w:rsid w:val="00E06C17"/>
    <w:rsid w:val="00E079EB"/>
    <w:rsid w:val="00E07AA0"/>
    <w:rsid w:val="00E10D9B"/>
    <w:rsid w:val="00E10F97"/>
    <w:rsid w:val="00E11676"/>
    <w:rsid w:val="00E11FCD"/>
    <w:rsid w:val="00E1210E"/>
    <w:rsid w:val="00E12366"/>
    <w:rsid w:val="00E1279D"/>
    <w:rsid w:val="00E134EF"/>
    <w:rsid w:val="00E135D7"/>
    <w:rsid w:val="00E137F7"/>
    <w:rsid w:val="00E13826"/>
    <w:rsid w:val="00E13A4E"/>
    <w:rsid w:val="00E1478C"/>
    <w:rsid w:val="00E15183"/>
    <w:rsid w:val="00E15307"/>
    <w:rsid w:val="00E1542C"/>
    <w:rsid w:val="00E156C4"/>
    <w:rsid w:val="00E15C82"/>
    <w:rsid w:val="00E15DB4"/>
    <w:rsid w:val="00E16307"/>
    <w:rsid w:val="00E16525"/>
    <w:rsid w:val="00E16B1C"/>
    <w:rsid w:val="00E16EFA"/>
    <w:rsid w:val="00E16F8E"/>
    <w:rsid w:val="00E17485"/>
    <w:rsid w:val="00E20511"/>
    <w:rsid w:val="00E20772"/>
    <w:rsid w:val="00E20823"/>
    <w:rsid w:val="00E20B6C"/>
    <w:rsid w:val="00E212AC"/>
    <w:rsid w:val="00E21687"/>
    <w:rsid w:val="00E21804"/>
    <w:rsid w:val="00E21957"/>
    <w:rsid w:val="00E2246A"/>
    <w:rsid w:val="00E22C09"/>
    <w:rsid w:val="00E23E7E"/>
    <w:rsid w:val="00E24016"/>
    <w:rsid w:val="00E2484A"/>
    <w:rsid w:val="00E2498F"/>
    <w:rsid w:val="00E24A76"/>
    <w:rsid w:val="00E25B8B"/>
    <w:rsid w:val="00E25CAD"/>
    <w:rsid w:val="00E25D9D"/>
    <w:rsid w:val="00E2600F"/>
    <w:rsid w:val="00E26679"/>
    <w:rsid w:val="00E266A8"/>
    <w:rsid w:val="00E26BDD"/>
    <w:rsid w:val="00E26C98"/>
    <w:rsid w:val="00E26F0F"/>
    <w:rsid w:val="00E2738A"/>
    <w:rsid w:val="00E27654"/>
    <w:rsid w:val="00E2780E"/>
    <w:rsid w:val="00E27936"/>
    <w:rsid w:val="00E27BDB"/>
    <w:rsid w:val="00E30221"/>
    <w:rsid w:val="00E3096F"/>
    <w:rsid w:val="00E309E2"/>
    <w:rsid w:val="00E30AEC"/>
    <w:rsid w:val="00E30C91"/>
    <w:rsid w:val="00E312FB"/>
    <w:rsid w:val="00E3150C"/>
    <w:rsid w:val="00E31812"/>
    <w:rsid w:val="00E318BF"/>
    <w:rsid w:val="00E32636"/>
    <w:rsid w:val="00E32943"/>
    <w:rsid w:val="00E32B84"/>
    <w:rsid w:val="00E330DD"/>
    <w:rsid w:val="00E3382F"/>
    <w:rsid w:val="00E33ECC"/>
    <w:rsid w:val="00E34015"/>
    <w:rsid w:val="00E34119"/>
    <w:rsid w:val="00E3489D"/>
    <w:rsid w:val="00E348E4"/>
    <w:rsid w:val="00E34C54"/>
    <w:rsid w:val="00E3563E"/>
    <w:rsid w:val="00E35BE7"/>
    <w:rsid w:val="00E35CA3"/>
    <w:rsid w:val="00E3695D"/>
    <w:rsid w:val="00E36CE7"/>
    <w:rsid w:val="00E37245"/>
    <w:rsid w:val="00E3731E"/>
    <w:rsid w:val="00E375B6"/>
    <w:rsid w:val="00E378C7"/>
    <w:rsid w:val="00E40234"/>
    <w:rsid w:val="00E41A04"/>
    <w:rsid w:val="00E42112"/>
    <w:rsid w:val="00E424E8"/>
    <w:rsid w:val="00E425CD"/>
    <w:rsid w:val="00E426DF"/>
    <w:rsid w:val="00E42B5B"/>
    <w:rsid w:val="00E42BD7"/>
    <w:rsid w:val="00E42D84"/>
    <w:rsid w:val="00E43202"/>
    <w:rsid w:val="00E4322D"/>
    <w:rsid w:val="00E43307"/>
    <w:rsid w:val="00E43346"/>
    <w:rsid w:val="00E4350E"/>
    <w:rsid w:val="00E436A4"/>
    <w:rsid w:val="00E437B7"/>
    <w:rsid w:val="00E437BF"/>
    <w:rsid w:val="00E4499A"/>
    <w:rsid w:val="00E44A37"/>
    <w:rsid w:val="00E45152"/>
    <w:rsid w:val="00E457CF"/>
    <w:rsid w:val="00E45D5D"/>
    <w:rsid w:val="00E46298"/>
    <w:rsid w:val="00E4660B"/>
    <w:rsid w:val="00E4686A"/>
    <w:rsid w:val="00E46918"/>
    <w:rsid w:val="00E46B91"/>
    <w:rsid w:val="00E47331"/>
    <w:rsid w:val="00E47618"/>
    <w:rsid w:val="00E47B62"/>
    <w:rsid w:val="00E50025"/>
    <w:rsid w:val="00E5013F"/>
    <w:rsid w:val="00E5097A"/>
    <w:rsid w:val="00E50D2E"/>
    <w:rsid w:val="00E51307"/>
    <w:rsid w:val="00E51412"/>
    <w:rsid w:val="00E522DC"/>
    <w:rsid w:val="00E523F8"/>
    <w:rsid w:val="00E52B68"/>
    <w:rsid w:val="00E5315F"/>
    <w:rsid w:val="00E5385D"/>
    <w:rsid w:val="00E53B42"/>
    <w:rsid w:val="00E54178"/>
    <w:rsid w:val="00E548A4"/>
    <w:rsid w:val="00E54D28"/>
    <w:rsid w:val="00E54D5C"/>
    <w:rsid w:val="00E553F7"/>
    <w:rsid w:val="00E55CDF"/>
    <w:rsid w:val="00E55E9F"/>
    <w:rsid w:val="00E56645"/>
    <w:rsid w:val="00E5696E"/>
    <w:rsid w:val="00E571C9"/>
    <w:rsid w:val="00E57959"/>
    <w:rsid w:val="00E57CD1"/>
    <w:rsid w:val="00E57D8A"/>
    <w:rsid w:val="00E60108"/>
    <w:rsid w:val="00E6044C"/>
    <w:rsid w:val="00E608BE"/>
    <w:rsid w:val="00E60AA0"/>
    <w:rsid w:val="00E60B68"/>
    <w:rsid w:val="00E6105F"/>
    <w:rsid w:val="00E620AC"/>
    <w:rsid w:val="00E623C4"/>
    <w:rsid w:val="00E624C3"/>
    <w:rsid w:val="00E62BB1"/>
    <w:rsid w:val="00E63259"/>
    <w:rsid w:val="00E63539"/>
    <w:rsid w:val="00E63658"/>
    <w:rsid w:val="00E639E1"/>
    <w:rsid w:val="00E63F53"/>
    <w:rsid w:val="00E64BA7"/>
    <w:rsid w:val="00E64D1A"/>
    <w:rsid w:val="00E6529B"/>
    <w:rsid w:val="00E6535F"/>
    <w:rsid w:val="00E65CBE"/>
    <w:rsid w:val="00E65EE1"/>
    <w:rsid w:val="00E65F18"/>
    <w:rsid w:val="00E66544"/>
    <w:rsid w:val="00E66574"/>
    <w:rsid w:val="00E666EA"/>
    <w:rsid w:val="00E66CF5"/>
    <w:rsid w:val="00E66DEA"/>
    <w:rsid w:val="00E670A6"/>
    <w:rsid w:val="00E676D3"/>
    <w:rsid w:val="00E67B87"/>
    <w:rsid w:val="00E70228"/>
    <w:rsid w:val="00E705FB"/>
    <w:rsid w:val="00E7097D"/>
    <w:rsid w:val="00E71542"/>
    <w:rsid w:val="00E71CC9"/>
    <w:rsid w:val="00E7211F"/>
    <w:rsid w:val="00E72680"/>
    <w:rsid w:val="00E7290D"/>
    <w:rsid w:val="00E72B54"/>
    <w:rsid w:val="00E72B66"/>
    <w:rsid w:val="00E72CB8"/>
    <w:rsid w:val="00E73538"/>
    <w:rsid w:val="00E73545"/>
    <w:rsid w:val="00E73668"/>
    <w:rsid w:val="00E7366A"/>
    <w:rsid w:val="00E737A6"/>
    <w:rsid w:val="00E738ED"/>
    <w:rsid w:val="00E73ADA"/>
    <w:rsid w:val="00E73D9E"/>
    <w:rsid w:val="00E73EE3"/>
    <w:rsid w:val="00E73F25"/>
    <w:rsid w:val="00E74331"/>
    <w:rsid w:val="00E75477"/>
    <w:rsid w:val="00E75819"/>
    <w:rsid w:val="00E76047"/>
    <w:rsid w:val="00E7611D"/>
    <w:rsid w:val="00E76317"/>
    <w:rsid w:val="00E76C65"/>
    <w:rsid w:val="00E76CC3"/>
    <w:rsid w:val="00E76F14"/>
    <w:rsid w:val="00E774D4"/>
    <w:rsid w:val="00E779A4"/>
    <w:rsid w:val="00E77D74"/>
    <w:rsid w:val="00E8097A"/>
    <w:rsid w:val="00E80B19"/>
    <w:rsid w:val="00E81F6C"/>
    <w:rsid w:val="00E8274E"/>
    <w:rsid w:val="00E8284A"/>
    <w:rsid w:val="00E8287F"/>
    <w:rsid w:val="00E834D8"/>
    <w:rsid w:val="00E83C8B"/>
    <w:rsid w:val="00E84378"/>
    <w:rsid w:val="00E8457E"/>
    <w:rsid w:val="00E84BD8"/>
    <w:rsid w:val="00E856B3"/>
    <w:rsid w:val="00E85A2C"/>
    <w:rsid w:val="00E861F6"/>
    <w:rsid w:val="00E866ED"/>
    <w:rsid w:val="00E86986"/>
    <w:rsid w:val="00E8698D"/>
    <w:rsid w:val="00E86AA7"/>
    <w:rsid w:val="00E86B6C"/>
    <w:rsid w:val="00E86E53"/>
    <w:rsid w:val="00E8755F"/>
    <w:rsid w:val="00E877DE"/>
    <w:rsid w:val="00E87F9C"/>
    <w:rsid w:val="00E9017B"/>
    <w:rsid w:val="00E9017C"/>
    <w:rsid w:val="00E90883"/>
    <w:rsid w:val="00E908CD"/>
    <w:rsid w:val="00E90A24"/>
    <w:rsid w:val="00E90A6F"/>
    <w:rsid w:val="00E90B23"/>
    <w:rsid w:val="00E90D67"/>
    <w:rsid w:val="00E911C8"/>
    <w:rsid w:val="00E91319"/>
    <w:rsid w:val="00E91325"/>
    <w:rsid w:val="00E91583"/>
    <w:rsid w:val="00E920E9"/>
    <w:rsid w:val="00E92AA4"/>
    <w:rsid w:val="00E92D88"/>
    <w:rsid w:val="00E92F6F"/>
    <w:rsid w:val="00E941AE"/>
    <w:rsid w:val="00E94431"/>
    <w:rsid w:val="00E94598"/>
    <w:rsid w:val="00E95155"/>
    <w:rsid w:val="00E95DA6"/>
    <w:rsid w:val="00E96445"/>
    <w:rsid w:val="00E9654C"/>
    <w:rsid w:val="00E967AB"/>
    <w:rsid w:val="00E96A6F"/>
    <w:rsid w:val="00E96D14"/>
    <w:rsid w:val="00E97555"/>
    <w:rsid w:val="00E975EC"/>
    <w:rsid w:val="00E97901"/>
    <w:rsid w:val="00E97910"/>
    <w:rsid w:val="00E97C94"/>
    <w:rsid w:val="00E97CE5"/>
    <w:rsid w:val="00EA01D4"/>
    <w:rsid w:val="00EA049E"/>
    <w:rsid w:val="00EA096A"/>
    <w:rsid w:val="00EA0981"/>
    <w:rsid w:val="00EA114E"/>
    <w:rsid w:val="00EA12B0"/>
    <w:rsid w:val="00EA1C07"/>
    <w:rsid w:val="00EA263B"/>
    <w:rsid w:val="00EA2A1F"/>
    <w:rsid w:val="00EA2BD0"/>
    <w:rsid w:val="00EA2DA2"/>
    <w:rsid w:val="00EA34D0"/>
    <w:rsid w:val="00EA36C4"/>
    <w:rsid w:val="00EA370D"/>
    <w:rsid w:val="00EA3B1E"/>
    <w:rsid w:val="00EA3C4D"/>
    <w:rsid w:val="00EA3D8B"/>
    <w:rsid w:val="00EA3EA2"/>
    <w:rsid w:val="00EA409B"/>
    <w:rsid w:val="00EA49CF"/>
    <w:rsid w:val="00EA4AE3"/>
    <w:rsid w:val="00EA4B21"/>
    <w:rsid w:val="00EA5153"/>
    <w:rsid w:val="00EA5310"/>
    <w:rsid w:val="00EA5C4D"/>
    <w:rsid w:val="00EA681D"/>
    <w:rsid w:val="00EA7176"/>
    <w:rsid w:val="00EA7514"/>
    <w:rsid w:val="00EB077A"/>
    <w:rsid w:val="00EB0BE7"/>
    <w:rsid w:val="00EB129B"/>
    <w:rsid w:val="00EB13E6"/>
    <w:rsid w:val="00EB14B4"/>
    <w:rsid w:val="00EB158D"/>
    <w:rsid w:val="00EB1B00"/>
    <w:rsid w:val="00EB22F5"/>
    <w:rsid w:val="00EB3156"/>
    <w:rsid w:val="00EB322F"/>
    <w:rsid w:val="00EB32A2"/>
    <w:rsid w:val="00EB348C"/>
    <w:rsid w:val="00EB3B66"/>
    <w:rsid w:val="00EB3BA0"/>
    <w:rsid w:val="00EB3D7B"/>
    <w:rsid w:val="00EB3E14"/>
    <w:rsid w:val="00EB3F63"/>
    <w:rsid w:val="00EB3FAD"/>
    <w:rsid w:val="00EB513F"/>
    <w:rsid w:val="00EB56B5"/>
    <w:rsid w:val="00EB5A84"/>
    <w:rsid w:val="00EB6064"/>
    <w:rsid w:val="00EB6FE1"/>
    <w:rsid w:val="00EB719A"/>
    <w:rsid w:val="00EB7896"/>
    <w:rsid w:val="00EB7BBA"/>
    <w:rsid w:val="00EB7BFC"/>
    <w:rsid w:val="00EB7F13"/>
    <w:rsid w:val="00EC0230"/>
    <w:rsid w:val="00EC0566"/>
    <w:rsid w:val="00EC0D64"/>
    <w:rsid w:val="00EC0F7A"/>
    <w:rsid w:val="00EC11DB"/>
    <w:rsid w:val="00EC16F2"/>
    <w:rsid w:val="00EC1987"/>
    <w:rsid w:val="00EC1C98"/>
    <w:rsid w:val="00EC2448"/>
    <w:rsid w:val="00EC2563"/>
    <w:rsid w:val="00EC2DD7"/>
    <w:rsid w:val="00EC305A"/>
    <w:rsid w:val="00EC317E"/>
    <w:rsid w:val="00EC321C"/>
    <w:rsid w:val="00EC34A4"/>
    <w:rsid w:val="00EC49BA"/>
    <w:rsid w:val="00EC53AF"/>
    <w:rsid w:val="00EC5583"/>
    <w:rsid w:val="00EC647F"/>
    <w:rsid w:val="00EC67B4"/>
    <w:rsid w:val="00EC6F38"/>
    <w:rsid w:val="00EC73DD"/>
    <w:rsid w:val="00EC75A5"/>
    <w:rsid w:val="00EC7C1F"/>
    <w:rsid w:val="00ED091A"/>
    <w:rsid w:val="00ED0B90"/>
    <w:rsid w:val="00ED0ED8"/>
    <w:rsid w:val="00ED0EF2"/>
    <w:rsid w:val="00ED17B3"/>
    <w:rsid w:val="00ED2314"/>
    <w:rsid w:val="00ED2699"/>
    <w:rsid w:val="00ED31B7"/>
    <w:rsid w:val="00ED322F"/>
    <w:rsid w:val="00ED381D"/>
    <w:rsid w:val="00ED3FDC"/>
    <w:rsid w:val="00ED45ED"/>
    <w:rsid w:val="00ED4CBD"/>
    <w:rsid w:val="00ED52D2"/>
    <w:rsid w:val="00ED5820"/>
    <w:rsid w:val="00ED59FA"/>
    <w:rsid w:val="00ED5B62"/>
    <w:rsid w:val="00ED5C1C"/>
    <w:rsid w:val="00ED5CCF"/>
    <w:rsid w:val="00ED5EB1"/>
    <w:rsid w:val="00ED61AB"/>
    <w:rsid w:val="00ED63E8"/>
    <w:rsid w:val="00ED6BCA"/>
    <w:rsid w:val="00ED7665"/>
    <w:rsid w:val="00ED7E11"/>
    <w:rsid w:val="00EE03A4"/>
    <w:rsid w:val="00EE05AA"/>
    <w:rsid w:val="00EE0693"/>
    <w:rsid w:val="00EE093C"/>
    <w:rsid w:val="00EE0F52"/>
    <w:rsid w:val="00EE16C9"/>
    <w:rsid w:val="00EE1E35"/>
    <w:rsid w:val="00EE2037"/>
    <w:rsid w:val="00EE21AD"/>
    <w:rsid w:val="00EE224F"/>
    <w:rsid w:val="00EE23EF"/>
    <w:rsid w:val="00EE26E2"/>
    <w:rsid w:val="00EE30AC"/>
    <w:rsid w:val="00EE3626"/>
    <w:rsid w:val="00EE3ACE"/>
    <w:rsid w:val="00EE3ADF"/>
    <w:rsid w:val="00EE3B64"/>
    <w:rsid w:val="00EE3B9D"/>
    <w:rsid w:val="00EE3C13"/>
    <w:rsid w:val="00EE417A"/>
    <w:rsid w:val="00EE49C1"/>
    <w:rsid w:val="00EE4E08"/>
    <w:rsid w:val="00EE5083"/>
    <w:rsid w:val="00EE51BA"/>
    <w:rsid w:val="00EE55BE"/>
    <w:rsid w:val="00EE5871"/>
    <w:rsid w:val="00EE5920"/>
    <w:rsid w:val="00EE598E"/>
    <w:rsid w:val="00EE5C19"/>
    <w:rsid w:val="00EE5CCF"/>
    <w:rsid w:val="00EE5D7F"/>
    <w:rsid w:val="00EE5D90"/>
    <w:rsid w:val="00EE5E16"/>
    <w:rsid w:val="00EE6050"/>
    <w:rsid w:val="00EE6235"/>
    <w:rsid w:val="00EE6662"/>
    <w:rsid w:val="00EE6D2A"/>
    <w:rsid w:val="00EE741B"/>
    <w:rsid w:val="00EE7B8E"/>
    <w:rsid w:val="00EE7EA1"/>
    <w:rsid w:val="00EF0152"/>
    <w:rsid w:val="00EF0370"/>
    <w:rsid w:val="00EF0743"/>
    <w:rsid w:val="00EF08FD"/>
    <w:rsid w:val="00EF0AA0"/>
    <w:rsid w:val="00EF0E35"/>
    <w:rsid w:val="00EF0E75"/>
    <w:rsid w:val="00EF138A"/>
    <w:rsid w:val="00EF16E5"/>
    <w:rsid w:val="00EF196F"/>
    <w:rsid w:val="00EF1C89"/>
    <w:rsid w:val="00EF2136"/>
    <w:rsid w:val="00EF2C48"/>
    <w:rsid w:val="00EF316D"/>
    <w:rsid w:val="00EF4149"/>
    <w:rsid w:val="00EF436E"/>
    <w:rsid w:val="00EF43F1"/>
    <w:rsid w:val="00EF43FA"/>
    <w:rsid w:val="00EF4657"/>
    <w:rsid w:val="00EF485C"/>
    <w:rsid w:val="00EF4EDA"/>
    <w:rsid w:val="00EF524B"/>
    <w:rsid w:val="00EF546E"/>
    <w:rsid w:val="00EF66DA"/>
    <w:rsid w:val="00EF695E"/>
    <w:rsid w:val="00EF698A"/>
    <w:rsid w:val="00EF71A4"/>
    <w:rsid w:val="00EF759D"/>
    <w:rsid w:val="00F00177"/>
    <w:rsid w:val="00F01BE0"/>
    <w:rsid w:val="00F01E05"/>
    <w:rsid w:val="00F01F48"/>
    <w:rsid w:val="00F021A2"/>
    <w:rsid w:val="00F02FFD"/>
    <w:rsid w:val="00F03018"/>
    <w:rsid w:val="00F03313"/>
    <w:rsid w:val="00F03332"/>
    <w:rsid w:val="00F03579"/>
    <w:rsid w:val="00F03C24"/>
    <w:rsid w:val="00F03EB5"/>
    <w:rsid w:val="00F04006"/>
    <w:rsid w:val="00F040E9"/>
    <w:rsid w:val="00F04A5A"/>
    <w:rsid w:val="00F04DF9"/>
    <w:rsid w:val="00F04F58"/>
    <w:rsid w:val="00F050A6"/>
    <w:rsid w:val="00F05163"/>
    <w:rsid w:val="00F061F8"/>
    <w:rsid w:val="00F067DD"/>
    <w:rsid w:val="00F068C9"/>
    <w:rsid w:val="00F06EFE"/>
    <w:rsid w:val="00F07109"/>
    <w:rsid w:val="00F07141"/>
    <w:rsid w:val="00F079B1"/>
    <w:rsid w:val="00F07AB9"/>
    <w:rsid w:val="00F10171"/>
    <w:rsid w:val="00F10237"/>
    <w:rsid w:val="00F10333"/>
    <w:rsid w:val="00F10831"/>
    <w:rsid w:val="00F10A93"/>
    <w:rsid w:val="00F10CDE"/>
    <w:rsid w:val="00F10F0B"/>
    <w:rsid w:val="00F11403"/>
    <w:rsid w:val="00F118A0"/>
    <w:rsid w:val="00F1196A"/>
    <w:rsid w:val="00F11BD7"/>
    <w:rsid w:val="00F11D72"/>
    <w:rsid w:val="00F12749"/>
    <w:rsid w:val="00F13F2E"/>
    <w:rsid w:val="00F14653"/>
    <w:rsid w:val="00F14B6B"/>
    <w:rsid w:val="00F15A74"/>
    <w:rsid w:val="00F15B85"/>
    <w:rsid w:val="00F15F4E"/>
    <w:rsid w:val="00F160CE"/>
    <w:rsid w:val="00F161FA"/>
    <w:rsid w:val="00F167C0"/>
    <w:rsid w:val="00F16CFD"/>
    <w:rsid w:val="00F16EC8"/>
    <w:rsid w:val="00F1706D"/>
    <w:rsid w:val="00F173FF"/>
    <w:rsid w:val="00F17567"/>
    <w:rsid w:val="00F1781C"/>
    <w:rsid w:val="00F178D6"/>
    <w:rsid w:val="00F17915"/>
    <w:rsid w:val="00F17E3C"/>
    <w:rsid w:val="00F205E3"/>
    <w:rsid w:val="00F20AF7"/>
    <w:rsid w:val="00F20AFB"/>
    <w:rsid w:val="00F21135"/>
    <w:rsid w:val="00F212BF"/>
    <w:rsid w:val="00F217D8"/>
    <w:rsid w:val="00F21DBC"/>
    <w:rsid w:val="00F2211C"/>
    <w:rsid w:val="00F221BE"/>
    <w:rsid w:val="00F2251C"/>
    <w:rsid w:val="00F22AC6"/>
    <w:rsid w:val="00F236DC"/>
    <w:rsid w:val="00F2380B"/>
    <w:rsid w:val="00F239E0"/>
    <w:rsid w:val="00F23DD2"/>
    <w:rsid w:val="00F23FD5"/>
    <w:rsid w:val="00F241C2"/>
    <w:rsid w:val="00F24472"/>
    <w:rsid w:val="00F24738"/>
    <w:rsid w:val="00F24FD4"/>
    <w:rsid w:val="00F251EE"/>
    <w:rsid w:val="00F25D62"/>
    <w:rsid w:val="00F25D6A"/>
    <w:rsid w:val="00F26155"/>
    <w:rsid w:val="00F26475"/>
    <w:rsid w:val="00F26D8A"/>
    <w:rsid w:val="00F2717B"/>
    <w:rsid w:val="00F2719F"/>
    <w:rsid w:val="00F30212"/>
    <w:rsid w:val="00F308F2"/>
    <w:rsid w:val="00F30AC1"/>
    <w:rsid w:val="00F30ED4"/>
    <w:rsid w:val="00F31225"/>
    <w:rsid w:val="00F315DC"/>
    <w:rsid w:val="00F318E8"/>
    <w:rsid w:val="00F31DD7"/>
    <w:rsid w:val="00F31DFD"/>
    <w:rsid w:val="00F3239E"/>
    <w:rsid w:val="00F3257B"/>
    <w:rsid w:val="00F32618"/>
    <w:rsid w:val="00F329D8"/>
    <w:rsid w:val="00F32AB6"/>
    <w:rsid w:val="00F32AF2"/>
    <w:rsid w:val="00F332C9"/>
    <w:rsid w:val="00F332E7"/>
    <w:rsid w:val="00F33319"/>
    <w:rsid w:val="00F33913"/>
    <w:rsid w:val="00F3406D"/>
    <w:rsid w:val="00F341EC"/>
    <w:rsid w:val="00F3421C"/>
    <w:rsid w:val="00F348C5"/>
    <w:rsid w:val="00F3510E"/>
    <w:rsid w:val="00F35492"/>
    <w:rsid w:val="00F35596"/>
    <w:rsid w:val="00F35ACE"/>
    <w:rsid w:val="00F35CD1"/>
    <w:rsid w:val="00F35FA2"/>
    <w:rsid w:val="00F36742"/>
    <w:rsid w:val="00F3686D"/>
    <w:rsid w:val="00F36E2C"/>
    <w:rsid w:val="00F37F7A"/>
    <w:rsid w:val="00F400FB"/>
    <w:rsid w:val="00F40450"/>
    <w:rsid w:val="00F40941"/>
    <w:rsid w:val="00F40A8C"/>
    <w:rsid w:val="00F40AA7"/>
    <w:rsid w:val="00F40DCC"/>
    <w:rsid w:val="00F413DC"/>
    <w:rsid w:val="00F4183D"/>
    <w:rsid w:val="00F41B7D"/>
    <w:rsid w:val="00F41D4E"/>
    <w:rsid w:val="00F41DB9"/>
    <w:rsid w:val="00F41FBD"/>
    <w:rsid w:val="00F4261C"/>
    <w:rsid w:val="00F429B1"/>
    <w:rsid w:val="00F42CAE"/>
    <w:rsid w:val="00F431FA"/>
    <w:rsid w:val="00F43492"/>
    <w:rsid w:val="00F43B75"/>
    <w:rsid w:val="00F43E0C"/>
    <w:rsid w:val="00F445AF"/>
    <w:rsid w:val="00F448AA"/>
    <w:rsid w:val="00F45147"/>
    <w:rsid w:val="00F4558E"/>
    <w:rsid w:val="00F46067"/>
    <w:rsid w:val="00F460BF"/>
    <w:rsid w:val="00F46861"/>
    <w:rsid w:val="00F46ADB"/>
    <w:rsid w:val="00F47AD2"/>
    <w:rsid w:val="00F47B4C"/>
    <w:rsid w:val="00F500F7"/>
    <w:rsid w:val="00F50977"/>
    <w:rsid w:val="00F50B5E"/>
    <w:rsid w:val="00F515F0"/>
    <w:rsid w:val="00F51B4C"/>
    <w:rsid w:val="00F51E99"/>
    <w:rsid w:val="00F520D0"/>
    <w:rsid w:val="00F5222D"/>
    <w:rsid w:val="00F52A2B"/>
    <w:rsid w:val="00F53166"/>
    <w:rsid w:val="00F53272"/>
    <w:rsid w:val="00F53558"/>
    <w:rsid w:val="00F53635"/>
    <w:rsid w:val="00F5399E"/>
    <w:rsid w:val="00F53A22"/>
    <w:rsid w:val="00F53E30"/>
    <w:rsid w:val="00F546EF"/>
    <w:rsid w:val="00F5540D"/>
    <w:rsid w:val="00F55491"/>
    <w:rsid w:val="00F5562A"/>
    <w:rsid w:val="00F564DD"/>
    <w:rsid w:val="00F566F7"/>
    <w:rsid w:val="00F56A05"/>
    <w:rsid w:val="00F57368"/>
    <w:rsid w:val="00F57AB0"/>
    <w:rsid w:val="00F57B27"/>
    <w:rsid w:val="00F57B49"/>
    <w:rsid w:val="00F57C2A"/>
    <w:rsid w:val="00F60742"/>
    <w:rsid w:val="00F60B7E"/>
    <w:rsid w:val="00F60B94"/>
    <w:rsid w:val="00F61796"/>
    <w:rsid w:val="00F617DE"/>
    <w:rsid w:val="00F61DD5"/>
    <w:rsid w:val="00F628CB"/>
    <w:rsid w:val="00F62EDF"/>
    <w:rsid w:val="00F6350F"/>
    <w:rsid w:val="00F641A3"/>
    <w:rsid w:val="00F6435B"/>
    <w:rsid w:val="00F64568"/>
    <w:rsid w:val="00F64FFC"/>
    <w:rsid w:val="00F6502F"/>
    <w:rsid w:val="00F6539B"/>
    <w:rsid w:val="00F65D55"/>
    <w:rsid w:val="00F65E01"/>
    <w:rsid w:val="00F6664F"/>
    <w:rsid w:val="00F66C16"/>
    <w:rsid w:val="00F66CE4"/>
    <w:rsid w:val="00F66D82"/>
    <w:rsid w:val="00F672B0"/>
    <w:rsid w:val="00F67DDD"/>
    <w:rsid w:val="00F700EB"/>
    <w:rsid w:val="00F703F3"/>
    <w:rsid w:val="00F70B8B"/>
    <w:rsid w:val="00F70B8D"/>
    <w:rsid w:val="00F71036"/>
    <w:rsid w:val="00F711D2"/>
    <w:rsid w:val="00F71B05"/>
    <w:rsid w:val="00F71D33"/>
    <w:rsid w:val="00F71F0A"/>
    <w:rsid w:val="00F72708"/>
    <w:rsid w:val="00F7279F"/>
    <w:rsid w:val="00F7294B"/>
    <w:rsid w:val="00F731C1"/>
    <w:rsid w:val="00F7329C"/>
    <w:rsid w:val="00F73303"/>
    <w:rsid w:val="00F734FD"/>
    <w:rsid w:val="00F737B7"/>
    <w:rsid w:val="00F73B73"/>
    <w:rsid w:val="00F73EC3"/>
    <w:rsid w:val="00F7440A"/>
    <w:rsid w:val="00F74459"/>
    <w:rsid w:val="00F747C9"/>
    <w:rsid w:val="00F74BB6"/>
    <w:rsid w:val="00F750B6"/>
    <w:rsid w:val="00F75159"/>
    <w:rsid w:val="00F7556C"/>
    <w:rsid w:val="00F75584"/>
    <w:rsid w:val="00F75A9B"/>
    <w:rsid w:val="00F75F50"/>
    <w:rsid w:val="00F76133"/>
    <w:rsid w:val="00F7629C"/>
    <w:rsid w:val="00F76943"/>
    <w:rsid w:val="00F76A79"/>
    <w:rsid w:val="00F77586"/>
    <w:rsid w:val="00F77A6D"/>
    <w:rsid w:val="00F77B00"/>
    <w:rsid w:val="00F77C6C"/>
    <w:rsid w:val="00F77F64"/>
    <w:rsid w:val="00F80678"/>
    <w:rsid w:val="00F80D89"/>
    <w:rsid w:val="00F81266"/>
    <w:rsid w:val="00F815D6"/>
    <w:rsid w:val="00F819E6"/>
    <w:rsid w:val="00F81FBC"/>
    <w:rsid w:val="00F82198"/>
    <w:rsid w:val="00F82461"/>
    <w:rsid w:val="00F8279D"/>
    <w:rsid w:val="00F83337"/>
    <w:rsid w:val="00F8334E"/>
    <w:rsid w:val="00F8347F"/>
    <w:rsid w:val="00F8370C"/>
    <w:rsid w:val="00F83AEC"/>
    <w:rsid w:val="00F83F5F"/>
    <w:rsid w:val="00F8407F"/>
    <w:rsid w:val="00F84092"/>
    <w:rsid w:val="00F8425B"/>
    <w:rsid w:val="00F84626"/>
    <w:rsid w:val="00F8472D"/>
    <w:rsid w:val="00F84BB9"/>
    <w:rsid w:val="00F8503F"/>
    <w:rsid w:val="00F85526"/>
    <w:rsid w:val="00F85877"/>
    <w:rsid w:val="00F858E5"/>
    <w:rsid w:val="00F85FE0"/>
    <w:rsid w:val="00F86439"/>
    <w:rsid w:val="00F866BB"/>
    <w:rsid w:val="00F868CD"/>
    <w:rsid w:val="00F86A74"/>
    <w:rsid w:val="00F86B83"/>
    <w:rsid w:val="00F86BAE"/>
    <w:rsid w:val="00F86BC1"/>
    <w:rsid w:val="00F86E92"/>
    <w:rsid w:val="00F87429"/>
    <w:rsid w:val="00F8764E"/>
    <w:rsid w:val="00F87E6A"/>
    <w:rsid w:val="00F9042F"/>
    <w:rsid w:val="00F90616"/>
    <w:rsid w:val="00F907C1"/>
    <w:rsid w:val="00F90E91"/>
    <w:rsid w:val="00F91387"/>
    <w:rsid w:val="00F91425"/>
    <w:rsid w:val="00F919BE"/>
    <w:rsid w:val="00F91D7A"/>
    <w:rsid w:val="00F92401"/>
    <w:rsid w:val="00F92497"/>
    <w:rsid w:val="00F92ABF"/>
    <w:rsid w:val="00F93052"/>
    <w:rsid w:val="00F93270"/>
    <w:rsid w:val="00F934D1"/>
    <w:rsid w:val="00F93C8B"/>
    <w:rsid w:val="00F9407B"/>
    <w:rsid w:val="00F9414D"/>
    <w:rsid w:val="00F94352"/>
    <w:rsid w:val="00F94771"/>
    <w:rsid w:val="00F949D7"/>
    <w:rsid w:val="00F95457"/>
    <w:rsid w:val="00F95D61"/>
    <w:rsid w:val="00F95DCE"/>
    <w:rsid w:val="00F96059"/>
    <w:rsid w:val="00F969C1"/>
    <w:rsid w:val="00F96A3C"/>
    <w:rsid w:val="00F96B9A"/>
    <w:rsid w:val="00F97549"/>
    <w:rsid w:val="00F9768B"/>
    <w:rsid w:val="00F97B29"/>
    <w:rsid w:val="00F97E67"/>
    <w:rsid w:val="00FA00E4"/>
    <w:rsid w:val="00FA0330"/>
    <w:rsid w:val="00FA0F2A"/>
    <w:rsid w:val="00FA169D"/>
    <w:rsid w:val="00FA16FE"/>
    <w:rsid w:val="00FA1E6E"/>
    <w:rsid w:val="00FA2399"/>
    <w:rsid w:val="00FA265D"/>
    <w:rsid w:val="00FA2A2E"/>
    <w:rsid w:val="00FA2AA4"/>
    <w:rsid w:val="00FA2D89"/>
    <w:rsid w:val="00FA31E6"/>
    <w:rsid w:val="00FA36A7"/>
    <w:rsid w:val="00FA3E9F"/>
    <w:rsid w:val="00FA40B3"/>
    <w:rsid w:val="00FA443F"/>
    <w:rsid w:val="00FA4979"/>
    <w:rsid w:val="00FA4A40"/>
    <w:rsid w:val="00FA4C1B"/>
    <w:rsid w:val="00FA4F3E"/>
    <w:rsid w:val="00FA5113"/>
    <w:rsid w:val="00FA5360"/>
    <w:rsid w:val="00FA5361"/>
    <w:rsid w:val="00FA550C"/>
    <w:rsid w:val="00FA5AF5"/>
    <w:rsid w:val="00FA5BB4"/>
    <w:rsid w:val="00FA5DB8"/>
    <w:rsid w:val="00FA5EC0"/>
    <w:rsid w:val="00FA669B"/>
    <w:rsid w:val="00FA6988"/>
    <w:rsid w:val="00FA6EC3"/>
    <w:rsid w:val="00FA71F8"/>
    <w:rsid w:val="00FA72AE"/>
    <w:rsid w:val="00FA7595"/>
    <w:rsid w:val="00FA7C4B"/>
    <w:rsid w:val="00FA7C7A"/>
    <w:rsid w:val="00FB01AE"/>
    <w:rsid w:val="00FB0276"/>
    <w:rsid w:val="00FB1654"/>
    <w:rsid w:val="00FB176A"/>
    <w:rsid w:val="00FB1C11"/>
    <w:rsid w:val="00FB1EC7"/>
    <w:rsid w:val="00FB207B"/>
    <w:rsid w:val="00FB20A7"/>
    <w:rsid w:val="00FB2B97"/>
    <w:rsid w:val="00FB2E00"/>
    <w:rsid w:val="00FB3038"/>
    <w:rsid w:val="00FB3E19"/>
    <w:rsid w:val="00FB454E"/>
    <w:rsid w:val="00FB4AF7"/>
    <w:rsid w:val="00FB5171"/>
    <w:rsid w:val="00FB554A"/>
    <w:rsid w:val="00FB582D"/>
    <w:rsid w:val="00FB590F"/>
    <w:rsid w:val="00FB5A4E"/>
    <w:rsid w:val="00FB64B6"/>
    <w:rsid w:val="00FB68F4"/>
    <w:rsid w:val="00FB7151"/>
    <w:rsid w:val="00FB736D"/>
    <w:rsid w:val="00FB7A64"/>
    <w:rsid w:val="00FB7F34"/>
    <w:rsid w:val="00FC0E23"/>
    <w:rsid w:val="00FC132B"/>
    <w:rsid w:val="00FC1BA8"/>
    <w:rsid w:val="00FC1F8A"/>
    <w:rsid w:val="00FC290F"/>
    <w:rsid w:val="00FC2D59"/>
    <w:rsid w:val="00FC2DAD"/>
    <w:rsid w:val="00FC36AD"/>
    <w:rsid w:val="00FC373D"/>
    <w:rsid w:val="00FC3FD8"/>
    <w:rsid w:val="00FC438B"/>
    <w:rsid w:val="00FC4D2E"/>
    <w:rsid w:val="00FC5169"/>
    <w:rsid w:val="00FC5583"/>
    <w:rsid w:val="00FC5A71"/>
    <w:rsid w:val="00FC5F0D"/>
    <w:rsid w:val="00FC66EB"/>
    <w:rsid w:val="00FC6700"/>
    <w:rsid w:val="00FC75D9"/>
    <w:rsid w:val="00FC75F9"/>
    <w:rsid w:val="00FC77CF"/>
    <w:rsid w:val="00FD035B"/>
    <w:rsid w:val="00FD0B0B"/>
    <w:rsid w:val="00FD1512"/>
    <w:rsid w:val="00FD17F2"/>
    <w:rsid w:val="00FD1DE8"/>
    <w:rsid w:val="00FD2031"/>
    <w:rsid w:val="00FD2110"/>
    <w:rsid w:val="00FD24A5"/>
    <w:rsid w:val="00FD266B"/>
    <w:rsid w:val="00FD2B80"/>
    <w:rsid w:val="00FD2C30"/>
    <w:rsid w:val="00FD3190"/>
    <w:rsid w:val="00FD3A8F"/>
    <w:rsid w:val="00FD3C87"/>
    <w:rsid w:val="00FD3DE5"/>
    <w:rsid w:val="00FD4464"/>
    <w:rsid w:val="00FD4693"/>
    <w:rsid w:val="00FD50C1"/>
    <w:rsid w:val="00FD515F"/>
    <w:rsid w:val="00FD5316"/>
    <w:rsid w:val="00FD5338"/>
    <w:rsid w:val="00FD57B5"/>
    <w:rsid w:val="00FD62B5"/>
    <w:rsid w:val="00FD6418"/>
    <w:rsid w:val="00FD6EF1"/>
    <w:rsid w:val="00FD7394"/>
    <w:rsid w:val="00FE007A"/>
    <w:rsid w:val="00FE0579"/>
    <w:rsid w:val="00FE075D"/>
    <w:rsid w:val="00FE0888"/>
    <w:rsid w:val="00FE1A2D"/>
    <w:rsid w:val="00FE1BBB"/>
    <w:rsid w:val="00FE266F"/>
    <w:rsid w:val="00FE2737"/>
    <w:rsid w:val="00FE29C4"/>
    <w:rsid w:val="00FE2B24"/>
    <w:rsid w:val="00FE2D11"/>
    <w:rsid w:val="00FE2DCD"/>
    <w:rsid w:val="00FE30D0"/>
    <w:rsid w:val="00FE3842"/>
    <w:rsid w:val="00FE3A5C"/>
    <w:rsid w:val="00FE3EDB"/>
    <w:rsid w:val="00FE3EE3"/>
    <w:rsid w:val="00FE43B5"/>
    <w:rsid w:val="00FE4517"/>
    <w:rsid w:val="00FE4C1E"/>
    <w:rsid w:val="00FE4CE9"/>
    <w:rsid w:val="00FE4D7F"/>
    <w:rsid w:val="00FE539E"/>
    <w:rsid w:val="00FE546D"/>
    <w:rsid w:val="00FE54E0"/>
    <w:rsid w:val="00FE556A"/>
    <w:rsid w:val="00FE5CAA"/>
    <w:rsid w:val="00FE7C16"/>
    <w:rsid w:val="00FE7E47"/>
    <w:rsid w:val="00FE7FD8"/>
    <w:rsid w:val="00FF0672"/>
    <w:rsid w:val="00FF0A9B"/>
    <w:rsid w:val="00FF0AEA"/>
    <w:rsid w:val="00FF0EDA"/>
    <w:rsid w:val="00FF0F5A"/>
    <w:rsid w:val="00FF0FAD"/>
    <w:rsid w:val="00FF11D5"/>
    <w:rsid w:val="00FF12A1"/>
    <w:rsid w:val="00FF191D"/>
    <w:rsid w:val="00FF194D"/>
    <w:rsid w:val="00FF224C"/>
    <w:rsid w:val="00FF27FB"/>
    <w:rsid w:val="00FF2D1A"/>
    <w:rsid w:val="00FF2D98"/>
    <w:rsid w:val="00FF33C1"/>
    <w:rsid w:val="00FF373E"/>
    <w:rsid w:val="00FF39B1"/>
    <w:rsid w:val="00FF3A30"/>
    <w:rsid w:val="00FF3B91"/>
    <w:rsid w:val="00FF3FD0"/>
    <w:rsid w:val="00FF41F7"/>
    <w:rsid w:val="00FF4564"/>
    <w:rsid w:val="00FF4D2E"/>
    <w:rsid w:val="00FF56D1"/>
    <w:rsid w:val="00FF5CF1"/>
    <w:rsid w:val="00FF5DCC"/>
    <w:rsid w:val="00FF6987"/>
    <w:rsid w:val="00FF6B99"/>
    <w:rsid w:val="00FF72B2"/>
    <w:rsid w:val="00FF7381"/>
    <w:rsid w:val="00FF760E"/>
    <w:rsid w:val="00FF76AE"/>
    <w:rsid w:val="00FF7714"/>
    <w:rsid w:val="00FF7910"/>
    <w:rsid w:val="00FF7939"/>
    <w:rsid w:val="00FF7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AEE"/>
    <w:pPr>
      <w:widowControl w:val="0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B3F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B3F8A"/>
    <w:rPr>
      <w:rFonts w:ascii="Calibri" w:hAnsi="Calibri"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6B3F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B3F8A"/>
    <w:rPr>
      <w:rFonts w:ascii="Calibri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106</TotalTime>
  <Pages>2</Pages>
  <Words>90</Words>
  <Characters>519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何正英</dc:creator>
  <cp:keywords/>
  <dc:description/>
  <cp:lastModifiedBy>何雯</cp:lastModifiedBy>
  <cp:revision>15</cp:revision>
  <dcterms:created xsi:type="dcterms:W3CDTF">2014-04-15T02:24:00Z</dcterms:created>
  <dcterms:modified xsi:type="dcterms:W3CDTF">2014-04-22T02:58:00Z</dcterms:modified>
</cp:coreProperties>
</file>