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OLE_LINK1"/>
      <w:bookmarkStart w:id="1" w:name="OLE_LINK2"/>
      <w:r>
        <w:rPr>
          <w:rFonts w:hint="eastAsia" w:ascii="仿宋_GB2312" w:eastAsia="仿宋_GB2312"/>
          <w:sz w:val="28"/>
          <w:szCs w:val="28"/>
          <w:lang w:eastAsia="zh-CN"/>
        </w:rPr>
        <w:t>各位老师：</w:t>
      </w:r>
    </w:p>
    <w:p>
      <w:pPr>
        <w:pStyle w:val="2"/>
        <w:keepNext w:val="0"/>
        <w:keepLines w:val="0"/>
        <w:widowControl/>
        <w:suppressLineNumbers w:val="0"/>
        <w:spacing w:after="240" w:afterAutospacing="0" w:line="26" w:lineRule="atLeas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目前教务处正在对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通选课进行年度检查，请各位开设通选课程的教师（课程名称与上课教师、时间、地点等信息见下表），在3月27日（本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日）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前（请尽快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，教务处急要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）将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自己所上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课程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教学大纲与教学日历提交至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邮箱shangui1982@163.com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联系电话：18351872623。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各位专家将根据教学大纲给予课程质量评价。谢谢！</w:t>
      </w:r>
    </w:p>
    <w:p>
      <w:pPr>
        <w:pStyle w:val="2"/>
        <w:keepNext w:val="0"/>
        <w:keepLines w:val="0"/>
        <w:widowControl/>
        <w:suppressLineNumbers w:val="0"/>
        <w:spacing w:after="240" w:afterAutospacing="0" w:line="26" w:lineRule="atLeast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附：</w:t>
      </w:r>
      <w:r>
        <w:rPr>
          <w:rFonts w:ascii="仿宋_GB2312" w:eastAsia="仿宋_GB2312"/>
          <w:sz w:val="28"/>
          <w:szCs w:val="28"/>
        </w:rPr>
        <w:t>15-16-3</w:t>
      </w:r>
      <w:r>
        <w:rPr>
          <w:rFonts w:hint="eastAsia" w:ascii="仿宋_GB2312" w:eastAsia="仿宋_GB2312"/>
          <w:sz w:val="28"/>
          <w:szCs w:val="28"/>
        </w:rPr>
        <w:t>学期通选课开设情况一览表</w:t>
      </w:r>
    </w:p>
    <w:p>
      <w:pPr>
        <w:jc w:val="center"/>
        <w:rPr>
          <w:rFonts w:ascii="仿宋_GB2312" w:eastAsia="仿宋_GB2312"/>
          <w:sz w:val="28"/>
          <w:szCs w:val="28"/>
        </w:rPr>
      </w:pPr>
      <w:bookmarkStart w:id="2" w:name="_GoBack"/>
      <w:bookmarkEnd w:id="2"/>
    </w:p>
    <w:tbl>
      <w:tblPr>
        <w:tblStyle w:val="5"/>
        <w:tblW w:w="14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30"/>
        <w:gridCol w:w="835"/>
        <w:gridCol w:w="1420"/>
        <w:gridCol w:w="1525"/>
        <w:gridCol w:w="2310"/>
        <w:gridCol w:w="840"/>
        <w:gridCol w:w="1680"/>
        <w:gridCol w:w="1155"/>
        <w:gridCol w:w="945"/>
        <w:gridCol w:w="9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院系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课程负责人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负责人手机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大类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课程名称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上课教师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上课时间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上课地点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校区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徐源宏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13851570152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经济管理类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徐源宏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教四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-203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张天来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18936881137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《大学语文》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张天来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-504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张天来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18936881137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《大学语文》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黄旭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星期四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-205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张天来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18936881137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《大学语文》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陈志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-401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何平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13951787734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《论语》导读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何平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-203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张天来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18936881137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《诗经楚辞导读》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张天来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-105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聂春雷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13002548374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当代中国研究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聂春雷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-301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刘占召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13915993890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古文经典选读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刘占召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-303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黄旭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13805186472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人际交往与文化传播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黄旭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-301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聂春雷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13002548374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社会调查方法原理与实务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聂春雷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星期四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-301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王珂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13218059337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诗歌欣赏与诗歌疗法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王珂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8-10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-103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张晓青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18351872623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唐诗鉴赏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张晓青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8-10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-105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王永忠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13372017958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西方文化史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王永忠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-203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李灵灵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15195868929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新媒体与中国当代文学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李灵灵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星期五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6-8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-103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万旭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13912976613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医学史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万旭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综合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-102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丁家桥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乔光辉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13851483741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中国古典小说名著导读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乔光辉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星期四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-203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张天来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许博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18936881137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中国文化导论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许博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星期四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8-10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教四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-103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张天来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许博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18936881137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中国文化导论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许博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中山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-405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四牌楼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张天来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许博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18936881137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中国文化导论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陈志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-401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李玫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13814094627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中国现当代文学名著导读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星期四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8-10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-103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乔玉钰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18105187017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中日比较文学专题研究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乔玉钰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-305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乔玉钰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18105187017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中日比较文学专题研究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乔玉钰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星期四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中山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-311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四牌楼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张赛娟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13382792823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礼仪形象学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张赛娟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综合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-104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丁家桥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张赛娟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13382792823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人文社科类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礼仪形象学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张赛娟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星期二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11-13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教二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-107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九龙湖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bookmarkEnd w:id="0"/>
      <w:bookmarkEnd w:id="1"/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77D"/>
    <w:rsid w:val="00036DB1"/>
    <w:rsid w:val="00070FFC"/>
    <w:rsid w:val="000773A9"/>
    <w:rsid w:val="00081CEA"/>
    <w:rsid w:val="000870E3"/>
    <w:rsid w:val="000E4862"/>
    <w:rsid w:val="000F3CE3"/>
    <w:rsid w:val="00157AD8"/>
    <w:rsid w:val="00170D7B"/>
    <w:rsid w:val="001953D8"/>
    <w:rsid w:val="001E3847"/>
    <w:rsid w:val="00236384"/>
    <w:rsid w:val="002747C4"/>
    <w:rsid w:val="00293483"/>
    <w:rsid w:val="00294E6B"/>
    <w:rsid w:val="002A0BA2"/>
    <w:rsid w:val="002B7C26"/>
    <w:rsid w:val="002E55E2"/>
    <w:rsid w:val="00304E8A"/>
    <w:rsid w:val="00396DA8"/>
    <w:rsid w:val="003D5B7F"/>
    <w:rsid w:val="004D7762"/>
    <w:rsid w:val="004F2A81"/>
    <w:rsid w:val="00512C59"/>
    <w:rsid w:val="00564339"/>
    <w:rsid w:val="00565608"/>
    <w:rsid w:val="005675D2"/>
    <w:rsid w:val="005B79DD"/>
    <w:rsid w:val="005D7E26"/>
    <w:rsid w:val="00637268"/>
    <w:rsid w:val="00694566"/>
    <w:rsid w:val="006D3354"/>
    <w:rsid w:val="00734E51"/>
    <w:rsid w:val="007516E4"/>
    <w:rsid w:val="00784FEF"/>
    <w:rsid w:val="00800E28"/>
    <w:rsid w:val="0081122A"/>
    <w:rsid w:val="0084577D"/>
    <w:rsid w:val="008756A6"/>
    <w:rsid w:val="00895670"/>
    <w:rsid w:val="00924479"/>
    <w:rsid w:val="0095616D"/>
    <w:rsid w:val="00984754"/>
    <w:rsid w:val="009A3418"/>
    <w:rsid w:val="009D047A"/>
    <w:rsid w:val="00A404D1"/>
    <w:rsid w:val="00A4062F"/>
    <w:rsid w:val="00B80B33"/>
    <w:rsid w:val="00BB4F1A"/>
    <w:rsid w:val="00C01E4F"/>
    <w:rsid w:val="00C10C1A"/>
    <w:rsid w:val="00C933F4"/>
    <w:rsid w:val="00CC1C70"/>
    <w:rsid w:val="00D11B9A"/>
    <w:rsid w:val="00D274E8"/>
    <w:rsid w:val="00DD4EC2"/>
    <w:rsid w:val="00DF0348"/>
    <w:rsid w:val="00E05282"/>
    <w:rsid w:val="00E4683A"/>
    <w:rsid w:val="00F17A3A"/>
    <w:rsid w:val="00F83865"/>
    <w:rsid w:val="00FA275C"/>
    <w:rsid w:val="00FB6C53"/>
    <w:rsid w:val="00FD6F64"/>
    <w:rsid w:val="68304A0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locked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hpServer</Company>
  <Pages>9</Pages>
  <Words>1382</Words>
  <Characters>7878</Characters>
  <Lines>0</Lines>
  <Paragraphs>0</Paragraphs>
  <TotalTime>0</TotalTime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2016-03-10T02:45:00Z</dcterms:created>
  <dc:creator>邓蕾</dc:creator>
  <cp:lastModifiedBy>Administrator</cp:lastModifiedBy>
  <dcterms:modified xsi:type="dcterms:W3CDTF">2016-03-24T05:15:49Z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